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FF6E95">
        <w:rPr>
          <w:b/>
          <w:caps/>
          <w:sz w:val="24"/>
          <w:szCs w:val="24"/>
        </w:rPr>
        <w:t>PRIENŲ RAJONO SAVIVALDYBĖS ADMINISTRACIJOS DIREKTORIAUS 20</w:t>
      </w:r>
      <w:r w:rsidR="00F72B5B">
        <w:rPr>
          <w:b/>
          <w:caps/>
          <w:sz w:val="24"/>
          <w:szCs w:val="24"/>
        </w:rPr>
        <w:t>1</w:t>
      </w:r>
      <w:r w:rsidR="008B0D9E">
        <w:rPr>
          <w:b/>
          <w:caps/>
          <w:sz w:val="24"/>
          <w:szCs w:val="24"/>
        </w:rPr>
        <w:t>1</w:t>
      </w:r>
      <w:r w:rsidR="00FF6E95">
        <w:rPr>
          <w:b/>
          <w:caps/>
          <w:sz w:val="24"/>
          <w:szCs w:val="24"/>
        </w:rPr>
        <w:t xml:space="preserve"> M. </w:t>
      </w:r>
      <w:r w:rsidR="004B7D06">
        <w:rPr>
          <w:b/>
          <w:caps/>
          <w:sz w:val="24"/>
          <w:szCs w:val="24"/>
        </w:rPr>
        <w:t>LIEPOS 8</w:t>
      </w:r>
      <w:r w:rsidR="00FF6E95">
        <w:rPr>
          <w:b/>
          <w:caps/>
          <w:sz w:val="24"/>
          <w:szCs w:val="24"/>
        </w:rPr>
        <w:t xml:space="preserve"> D. ĮSAKYMO NR. </w:t>
      </w:r>
      <w:r w:rsidR="00F72B5B">
        <w:rPr>
          <w:b/>
          <w:caps/>
          <w:sz w:val="24"/>
          <w:szCs w:val="24"/>
        </w:rPr>
        <w:t>(7.7)-</w:t>
      </w:r>
      <w:r w:rsidR="00FF6E95">
        <w:rPr>
          <w:b/>
          <w:caps/>
          <w:sz w:val="24"/>
          <w:szCs w:val="24"/>
        </w:rPr>
        <w:t>A3-</w:t>
      </w:r>
      <w:r w:rsidR="004B7D06">
        <w:rPr>
          <w:b/>
          <w:caps/>
          <w:sz w:val="24"/>
          <w:szCs w:val="24"/>
        </w:rPr>
        <w:t>438</w:t>
      </w:r>
      <w:r w:rsidR="00FF6E95">
        <w:rPr>
          <w:b/>
          <w:caps/>
          <w:sz w:val="24"/>
          <w:szCs w:val="24"/>
        </w:rPr>
        <w:t xml:space="preserve"> </w:t>
      </w:r>
      <w:r w:rsidR="00FF6E95">
        <w:rPr>
          <w:bCs/>
          <w:color w:val="000000"/>
          <w:szCs w:val="24"/>
        </w:rPr>
        <w:t>„</w:t>
      </w:r>
      <w:r w:rsidR="00FF6E95">
        <w:rPr>
          <w:b/>
          <w:caps/>
          <w:sz w:val="24"/>
          <w:szCs w:val="24"/>
        </w:rPr>
        <w:t xml:space="preserve">DĖL ADRESŲ </w:t>
      </w:r>
      <w:r w:rsidR="008B0D9E">
        <w:rPr>
          <w:b/>
          <w:caps/>
          <w:sz w:val="24"/>
          <w:szCs w:val="24"/>
        </w:rPr>
        <w:t xml:space="preserve">suteikimo </w:t>
      </w:r>
      <w:r w:rsidR="00AF74D5">
        <w:rPr>
          <w:b/>
          <w:caps/>
          <w:sz w:val="24"/>
          <w:szCs w:val="24"/>
        </w:rPr>
        <w:t>NAUJOSIOS ŪTOS</w:t>
      </w:r>
      <w:r w:rsidR="004B7D06">
        <w:rPr>
          <w:b/>
          <w:caps/>
          <w:sz w:val="24"/>
          <w:szCs w:val="24"/>
        </w:rPr>
        <w:t xml:space="preserve"> senIŪNIJOS PILOTIŠKIŲ IR ŽEMAITKIEMIO</w:t>
      </w:r>
      <w:r w:rsidR="008B0D9E">
        <w:rPr>
          <w:b/>
          <w:caps/>
          <w:sz w:val="24"/>
          <w:szCs w:val="24"/>
        </w:rPr>
        <w:t xml:space="preserve"> kaim</w:t>
      </w:r>
      <w:r w:rsidR="00AF74D5">
        <w:rPr>
          <w:b/>
          <w:caps/>
          <w:sz w:val="24"/>
          <w:szCs w:val="24"/>
        </w:rPr>
        <w:t>UOSE</w:t>
      </w:r>
      <w:r w:rsidR="00FF6E95">
        <w:rPr>
          <w:szCs w:val="24"/>
        </w:rPr>
        <w:t xml:space="preserve">“ </w:t>
      </w:r>
      <w:r w:rsidR="00FF6E95" w:rsidRPr="00FF6E95">
        <w:rPr>
          <w:b/>
          <w:sz w:val="24"/>
          <w:szCs w:val="24"/>
        </w:rPr>
        <w:t>PAKEITIMO</w:t>
      </w:r>
      <w:r w:rsidR="00007B42">
        <w:rPr>
          <w:b/>
          <w:sz w:val="24"/>
          <w:szCs w:val="24"/>
        </w:rPr>
        <w:t xml:space="preserve"> </w:t>
      </w:r>
    </w:p>
    <w:p w:rsidR="00F72B5B" w:rsidRDefault="00513DD2" w:rsidP="00513DD2">
      <w:pPr>
        <w:pStyle w:val="BodyText"/>
        <w:tabs>
          <w:tab w:val="left" w:pos="1134"/>
        </w:tabs>
        <w:spacing w:line="240" w:lineRule="auto"/>
        <w:rPr>
          <w:szCs w:val="24"/>
        </w:rPr>
      </w:pPr>
      <w:r>
        <w:rPr>
          <w:szCs w:val="24"/>
        </w:rPr>
        <w:t xml:space="preserve">                                      </w:t>
      </w: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w:t>
      </w:r>
      <w:r w:rsidR="00E104A5">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2E5068">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w:t>
      </w:r>
      <w:r w:rsidR="00FF6E95">
        <w:rPr>
          <w:szCs w:val="24"/>
        </w:rPr>
        <w:t xml:space="preserve">Lietuvos Respublikos viešojo administravimo įstatymo </w:t>
      </w:r>
      <w:r w:rsidR="00085601">
        <w:rPr>
          <w:szCs w:val="24"/>
        </w:rPr>
        <w:t>15 straipsnio 1 dalimi,</w:t>
      </w:r>
      <w:r w:rsidR="00FF6E95">
        <w:rPr>
          <w:szCs w:val="24"/>
        </w:rPr>
        <w:t xml:space="preserve"> </w:t>
      </w:r>
      <w:r>
        <w:rPr>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w:t>
      </w:r>
      <w:r w:rsidR="00F72B5B">
        <w:rPr>
          <w:szCs w:val="24"/>
        </w:rPr>
        <w:t xml:space="preserve">                 </w:t>
      </w:r>
      <w:r>
        <w:rPr>
          <w:szCs w:val="24"/>
        </w:rPr>
        <w:t>Nr. 2092 „Dėl Adresų fo</w:t>
      </w:r>
      <w:r w:rsidR="00EC6660">
        <w:rPr>
          <w:szCs w:val="24"/>
        </w:rPr>
        <w:t>rmavimo taisyklių patvirtinimo“</w:t>
      </w:r>
      <w:r w:rsidR="00BF65C5">
        <w:rPr>
          <w:szCs w:val="24"/>
        </w:rPr>
        <w:t>,</w:t>
      </w:r>
      <w:r>
        <w:rPr>
          <w:szCs w:val="24"/>
        </w:rPr>
        <w:t xml:space="preserve"> atsižvelgdama į </w:t>
      </w:r>
      <w:r w:rsidR="006E3232">
        <w:rPr>
          <w:szCs w:val="24"/>
        </w:rPr>
        <w:t>valstybės įmonės Registrų centro 2021-05-20 raštą Nr. S-59543 (7.23E) „Dėl suteiktų adresų patikslinimo“</w:t>
      </w:r>
      <w:r>
        <w:rPr>
          <w:szCs w:val="24"/>
        </w:rPr>
        <w:t>:</w:t>
      </w:r>
    </w:p>
    <w:p w:rsidR="00FF6E95" w:rsidRDefault="00FF6E95" w:rsidP="00170EBE">
      <w:pPr>
        <w:pStyle w:val="BodyText"/>
        <w:tabs>
          <w:tab w:val="left" w:pos="1134"/>
        </w:tabs>
        <w:ind w:firstLine="709"/>
        <w:rPr>
          <w:szCs w:val="24"/>
        </w:rPr>
      </w:pPr>
      <w:r>
        <w:rPr>
          <w:szCs w:val="24"/>
        </w:rPr>
        <w:t xml:space="preserve">1. </w:t>
      </w:r>
      <w:r w:rsidR="00336559">
        <w:rPr>
          <w:szCs w:val="24"/>
        </w:rPr>
        <w:t>P a k</w:t>
      </w:r>
      <w:r>
        <w:rPr>
          <w:szCs w:val="24"/>
        </w:rPr>
        <w:t xml:space="preserve"> e i č i u Prienų rajono savivaldybės administracijos direktori</w:t>
      </w:r>
      <w:r w:rsidR="00CD16B9">
        <w:rPr>
          <w:szCs w:val="24"/>
        </w:rPr>
        <w:t>aus 20</w:t>
      </w:r>
      <w:r w:rsidR="0089102C">
        <w:rPr>
          <w:szCs w:val="24"/>
        </w:rPr>
        <w:t>1</w:t>
      </w:r>
      <w:r w:rsidR="008B0D9E">
        <w:rPr>
          <w:szCs w:val="24"/>
        </w:rPr>
        <w:t>1</w:t>
      </w:r>
      <w:r w:rsidR="00CD16B9">
        <w:rPr>
          <w:szCs w:val="24"/>
        </w:rPr>
        <w:t xml:space="preserve"> m. </w:t>
      </w:r>
      <w:r w:rsidR="004B7D06">
        <w:rPr>
          <w:szCs w:val="24"/>
        </w:rPr>
        <w:t xml:space="preserve">liepos 8 </w:t>
      </w:r>
      <w:r w:rsidR="00CD16B9">
        <w:rPr>
          <w:szCs w:val="24"/>
        </w:rPr>
        <w:t>d. įsakymo</w:t>
      </w:r>
      <w:r>
        <w:rPr>
          <w:szCs w:val="24"/>
        </w:rPr>
        <w:t xml:space="preserve"> Nr. </w:t>
      </w:r>
      <w:r w:rsidR="0089102C">
        <w:rPr>
          <w:szCs w:val="24"/>
        </w:rPr>
        <w:t>(7.7)-</w:t>
      </w:r>
      <w:r>
        <w:rPr>
          <w:szCs w:val="24"/>
        </w:rPr>
        <w:t>A3-</w:t>
      </w:r>
      <w:r w:rsidR="004B7D06">
        <w:rPr>
          <w:szCs w:val="24"/>
        </w:rPr>
        <w:t>438</w:t>
      </w:r>
      <w:r>
        <w:rPr>
          <w:szCs w:val="24"/>
        </w:rPr>
        <w:t xml:space="preserve"> </w:t>
      </w:r>
      <w:r>
        <w:rPr>
          <w:bCs/>
          <w:color w:val="000000"/>
          <w:szCs w:val="24"/>
        </w:rPr>
        <w:t xml:space="preserve">„Dėl adresų </w:t>
      </w:r>
      <w:r w:rsidR="008B0D9E">
        <w:rPr>
          <w:bCs/>
          <w:color w:val="000000"/>
          <w:szCs w:val="24"/>
        </w:rPr>
        <w:t xml:space="preserve">suteikimo </w:t>
      </w:r>
      <w:r w:rsidR="00AF74D5">
        <w:rPr>
          <w:bCs/>
          <w:color w:val="000000"/>
          <w:szCs w:val="24"/>
        </w:rPr>
        <w:t>Naujosios Ūtos</w:t>
      </w:r>
      <w:r w:rsidR="004B7D06">
        <w:rPr>
          <w:bCs/>
          <w:color w:val="000000"/>
          <w:szCs w:val="24"/>
        </w:rPr>
        <w:t xml:space="preserve"> seniūnijos</w:t>
      </w:r>
      <w:r w:rsidR="0050660A">
        <w:rPr>
          <w:bCs/>
          <w:color w:val="000000"/>
          <w:szCs w:val="24"/>
        </w:rPr>
        <w:t xml:space="preserve"> </w:t>
      </w:r>
      <w:r w:rsidR="004B7D06">
        <w:rPr>
          <w:bCs/>
          <w:color w:val="000000"/>
          <w:szCs w:val="24"/>
        </w:rPr>
        <w:t>Pilotiškių ir Žemaitkiemio</w:t>
      </w:r>
      <w:r w:rsidR="008B0D9E">
        <w:rPr>
          <w:bCs/>
          <w:color w:val="000000"/>
          <w:szCs w:val="24"/>
        </w:rPr>
        <w:t xml:space="preserve"> kaim</w:t>
      </w:r>
      <w:r w:rsidR="00AF74D5">
        <w:rPr>
          <w:bCs/>
          <w:color w:val="000000"/>
          <w:szCs w:val="24"/>
        </w:rPr>
        <w:t>uose</w:t>
      </w:r>
      <w:r>
        <w:rPr>
          <w:szCs w:val="24"/>
        </w:rPr>
        <w:t xml:space="preserve">“ </w:t>
      </w:r>
      <w:r w:rsidR="00AF74D5">
        <w:rPr>
          <w:szCs w:val="24"/>
        </w:rPr>
        <w:t>2</w:t>
      </w:r>
      <w:r>
        <w:rPr>
          <w:szCs w:val="24"/>
        </w:rPr>
        <w:t xml:space="preserve"> </w:t>
      </w:r>
      <w:r w:rsidR="0089102C">
        <w:rPr>
          <w:szCs w:val="24"/>
        </w:rPr>
        <w:t xml:space="preserve">priedo </w:t>
      </w:r>
      <w:r w:rsidR="004B7D06">
        <w:rPr>
          <w:szCs w:val="24"/>
        </w:rPr>
        <w:t>50</w:t>
      </w:r>
      <w:r w:rsidR="0089102C">
        <w:rPr>
          <w:szCs w:val="24"/>
        </w:rPr>
        <w:t xml:space="preserve"> punktą</w:t>
      </w:r>
      <w:r w:rsidR="006D7E81">
        <w:rPr>
          <w:szCs w:val="24"/>
        </w:rPr>
        <w:t xml:space="preserve"> </w:t>
      </w:r>
      <w:r w:rsidR="00336559">
        <w:rPr>
          <w:szCs w:val="24"/>
        </w:rPr>
        <w:t xml:space="preserve">ir išdėstau </w:t>
      </w:r>
      <w:r w:rsidR="0089102C">
        <w:rPr>
          <w:szCs w:val="24"/>
        </w:rPr>
        <w:t>pagal priedą.</w:t>
      </w:r>
      <w:r>
        <w:rPr>
          <w:szCs w:val="24"/>
        </w:rPr>
        <w:t xml:space="preserve"> </w:t>
      </w:r>
    </w:p>
    <w:p w:rsidR="008C0346" w:rsidRPr="00513DD2" w:rsidRDefault="00513DD2" w:rsidP="00513DD2">
      <w:pPr>
        <w:pStyle w:val="BodyText"/>
        <w:rPr>
          <w:szCs w:val="24"/>
        </w:rPr>
      </w:pPr>
      <w:r w:rsidRPr="00513DD2">
        <w:rPr>
          <w:szCs w:val="24"/>
        </w:rPr>
        <w:t xml:space="preserve"> </w:t>
      </w:r>
      <w:r w:rsidRPr="00513DD2">
        <w:rPr>
          <w:szCs w:val="24"/>
        </w:rPr>
        <w:tab/>
      </w:r>
      <w:r w:rsidR="00FF6E95">
        <w:rPr>
          <w:szCs w:val="24"/>
        </w:rPr>
        <w:t>2</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B3106C" w:rsidRDefault="00B3106C" w:rsidP="00D746BE">
      <w:pPr>
        <w:ind w:firstLine="0"/>
        <w:rPr>
          <w:sz w:val="24"/>
          <w:szCs w:val="24"/>
        </w:rPr>
      </w:pPr>
    </w:p>
    <w:p w:rsidR="00B35B09" w:rsidRDefault="00B35B09" w:rsidP="008C0346">
      <w:pPr>
        <w:ind w:firstLine="0"/>
        <w:rPr>
          <w:sz w:val="24"/>
          <w:szCs w:val="24"/>
        </w:rPr>
      </w:pPr>
    </w:p>
    <w:p w:rsidR="0089102C" w:rsidRDefault="0089102C" w:rsidP="008C0346">
      <w:pPr>
        <w:ind w:firstLine="0"/>
        <w:rPr>
          <w:sz w:val="24"/>
          <w:szCs w:val="24"/>
        </w:rPr>
      </w:pPr>
    </w:p>
    <w:p w:rsidR="0089102C" w:rsidRDefault="0089102C"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113" w:rsidRDefault="008C1113">
      <w:r>
        <w:separator/>
      </w:r>
    </w:p>
  </w:endnote>
  <w:endnote w:type="continuationSeparator" w:id="0">
    <w:p w:rsidR="008C1113" w:rsidRDefault="008C1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113" w:rsidRDefault="008C1113">
      <w:r>
        <w:separator/>
      </w:r>
    </w:p>
  </w:footnote>
  <w:footnote w:type="continuationSeparator" w:id="0">
    <w:p w:rsidR="008C1113" w:rsidRDefault="008C11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F72B5B" w:rsidRDefault="00F72B5B"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0F"/>
    <w:rsid w:val="001240FA"/>
    <w:rsid w:val="00125A0C"/>
    <w:rsid w:val="001340CA"/>
    <w:rsid w:val="00134521"/>
    <w:rsid w:val="0014370C"/>
    <w:rsid w:val="001459EC"/>
    <w:rsid w:val="00147CA8"/>
    <w:rsid w:val="001515E3"/>
    <w:rsid w:val="00166AA1"/>
    <w:rsid w:val="0016762A"/>
    <w:rsid w:val="00170EBE"/>
    <w:rsid w:val="00173CD4"/>
    <w:rsid w:val="00174E73"/>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3B04"/>
    <w:rsid w:val="00286F4B"/>
    <w:rsid w:val="002966B0"/>
    <w:rsid w:val="002A2C94"/>
    <w:rsid w:val="002A40E4"/>
    <w:rsid w:val="002A563A"/>
    <w:rsid w:val="002A695A"/>
    <w:rsid w:val="002A76B8"/>
    <w:rsid w:val="002B4EB8"/>
    <w:rsid w:val="002B71BE"/>
    <w:rsid w:val="002C613E"/>
    <w:rsid w:val="002D2D03"/>
    <w:rsid w:val="002D3310"/>
    <w:rsid w:val="002D421B"/>
    <w:rsid w:val="002D6230"/>
    <w:rsid w:val="002D6CAC"/>
    <w:rsid w:val="002E16BC"/>
    <w:rsid w:val="002E5068"/>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94D6C"/>
    <w:rsid w:val="003B1E3F"/>
    <w:rsid w:val="003B5C36"/>
    <w:rsid w:val="003B78F0"/>
    <w:rsid w:val="003C42B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70FBD"/>
    <w:rsid w:val="00473D3B"/>
    <w:rsid w:val="00475217"/>
    <w:rsid w:val="0048162B"/>
    <w:rsid w:val="0048172B"/>
    <w:rsid w:val="00483A75"/>
    <w:rsid w:val="00487DC6"/>
    <w:rsid w:val="004927A5"/>
    <w:rsid w:val="004A1C98"/>
    <w:rsid w:val="004A3111"/>
    <w:rsid w:val="004A4B50"/>
    <w:rsid w:val="004A60A2"/>
    <w:rsid w:val="004B43A7"/>
    <w:rsid w:val="004B726B"/>
    <w:rsid w:val="004B7D06"/>
    <w:rsid w:val="004C12C9"/>
    <w:rsid w:val="004C1A7D"/>
    <w:rsid w:val="004C23D6"/>
    <w:rsid w:val="004C74CC"/>
    <w:rsid w:val="004C762C"/>
    <w:rsid w:val="004C77F1"/>
    <w:rsid w:val="004D094B"/>
    <w:rsid w:val="004D7997"/>
    <w:rsid w:val="004E1DB3"/>
    <w:rsid w:val="004E57D9"/>
    <w:rsid w:val="004F0B4F"/>
    <w:rsid w:val="004F170F"/>
    <w:rsid w:val="004F3838"/>
    <w:rsid w:val="0050066F"/>
    <w:rsid w:val="00501BD0"/>
    <w:rsid w:val="00504841"/>
    <w:rsid w:val="0050660A"/>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6566"/>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3371D"/>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0D9E"/>
    <w:rsid w:val="008B2FFB"/>
    <w:rsid w:val="008B4FDA"/>
    <w:rsid w:val="008C0346"/>
    <w:rsid w:val="008C0A81"/>
    <w:rsid w:val="008C1113"/>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0D3A"/>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9022A"/>
    <w:rsid w:val="00A90525"/>
    <w:rsid w:val="00A9373A"/>
    <w:rsid w:val="00A97739"/>
    <w:rsid w:val="00AA0C12"/>
    <w:rsid w:val="00AA29FF"/>
    <w:rsid w:val="00AA7F84"/>
    <w:rsid w:val="00AB6538"/>
    <w:rsid w:val="00AB7A58"/>
    <w:rsid w:val="00AC43E2"/>
    <w:rsid w:val="00AC71D6"/>
    <w:rsid w:val="00AD5B2A"/>
    <w:rsid w:val="00AE0B76"/>
    <w:rsid w:val="00AE3B8F"/>
    <w:rsid w:val="00AE3CBC"/>
    <w:rsid w:val="00AF00E4"/>
    <w:rsid w:val="00AF365E"/>
    <w:rsid w:val="00AF53E9"/>
    <w:rsid w:val="00AF74D5"/>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4E59"/>
    <w:rsid w:val="00B85349"/>
    <w:rsid w:val="00B8705C"/>
    <w:rsid w:val="00B90A1A"/>
    <w:rsid w:val="00B94C05"/>
    <w:rsid w:val="00BB0F64"/>
    <w:rsid w:val="00BB36CE"/>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105D9"/>
    <w:rsid w:val="00C1374A"/>
    <w:rsid w:val="00C21484"/>
    <w:rsid w:val="00C2220B"/>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8795C"/>
    <w:rsid w:val="00D91CE3"/>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DF1A8B"/>
    <w:rsid w:val="00E01C57"/>
    <w:rsid w:val="00E03FA1"/>
    <w:rsid w:val="00E104A5"/>
    <w:rsid w:val="00E11092"/>
    <w:rsid w:val="00E205FA"/>
    <w:rsid w:val="00E206B3"/>
    <w:rsid w:val="00E2735C"/>
    <w:rsid w:val="00E32189"/>
    <w:rsid w:val="00E360E0"/>
    <w:rsid w:val="00E37979"/>
    <w:rsid w:val="00E47528"/>
    <w:rsid w:val="00E530DB"/>
    <w:rsid w:val="00E565DB"/>
    <w:rsid w:val="00E62A46"/>
    <w:rsid w:val="00E6468E"/>
    <w:rsid w:val="00E714E3"/>
    <w:rsid w:val="00E71A69"/>
    <w:rsid w:val="00E72392"/>
    <w:rsid w:val="00E77EF2"/>
    <w:rsid w:val="00E900CD"/>
    <w:rsid w:val="00E90C70"/>
    <w:rsid w:val="00E914D3"/>
    <w:rsid w:val="00E954DA"/>
    <w:rsid w:val="00E96262"/>
    <w:rsid w:val="00E979D2"/>
    <w:rsid w:val="00E97DF5"/>
    <w:rsid w:val="00EA0CDE"/>
    <w:rsid w:val="00EA11A2"/>
    <w:rsid w:val="00EA1928"/>
    <w:rsid w:val="00EA2E02"/>
    <w:rsid w:val="00EB09BA"/>
    <w:rsid w:val="00EB34E2"/>
    <w:rsid w:val="00EB47E1"/>
    <w:rsid w:val="00EB6AA6"/>
    <w:rsid w:val="00EC1DAB"/>
    <w:rsid w:val="00EC54CF"/>
    <w:rsid w:val="00EC6660"/>
    <w:rsid w:val="00ED2683"/>
    <w:rsid w:val="00ED35A4"/>
    <w:rsid w:val="00ED5644"/>
    <w:rsid w:val="00EE43DD"/>
    <w:rsid w:val="00EE7044"/>
    <w:rsid w:val="00EE7BC7"/>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1514</Words>
  <Characters>863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2021-06-26T08:50:00Z</dcterms:created>
  <dcterms:modified xsi:type="dcterms:W3CDTF">2021-06-26T08:50:00Z</dcterms:modified>
</cp:coreProperties>
</file>