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FF6E95">
        <w:rPr>
          <w:b/>
          <w:caps/>
          <w:sz w:val="24"/>
          <w:szCs w:val="24"/>
        </w:rPr>
        <w:t>PRIENŲ RAJONO SAVIVALDYBĖS ADMINISTRACIJOS DIREKTORIAUS 20</w:t>
      </w:r>
      <w:r w:rsidR="00F72B5B">
        <w:rPr>
          <w:b/>
          <w:caps/>
          <w:sz w:val="24"/>
          <w:szCs w:val="24"/>
        </w:rPr>
        <w:t>1</w:t>
      </w:r>
      <w:r w:rsidR="00D95429">
        <w:rPr>
          <w:b/>
          <w:caps/>
          <w:sz w:val="24"/>
          <w:szCs w:val="24"/>
        </w:rPr>
        <w:t>0</w:t>
      </w:r>
      <w:r w:rsidR="00FF6E95">
        <w:rPr>
          <w:b/>
          <w:caps/>
          <w:sz w:val="24"/>
          <w:szCs w:val="24"/>
        </w:rPr>
        <w:t xml:space="preserve"> M. </w:t>
      </w:r>
      <w:r w:rsidR="00D95429">
        <w:rPr>
          <w:b/>
          <w:caps/>
          <w:sz w:val="24"/>
          <w:szCs w:val="24"/>
        </w:rPr>
        <w:t>GRUODŽIO 10</w:t>
      </w:r>
      <w:r w:rsidR="00FF6E95">
        <w:rPr>
          <w:b/>
          <w:caps/>
          <w:sz w:val="24"/>
          <w:szCs w:val="24"/>
        </w:rPr>
        <w:t xml:space="preserve"> D. ĮSAKYMO NR. </w:t>
      </w:r>
      <w:r w:rsidR="00F72B5B">
        <w:rPr>
          <w:b/>
          <w:caps/>
          <w:sz w:val="24"/>
          <w:szCs w:val="24"/>
        </w:rPr>
        <w:t>(7.7)-</w:t>
      </w:r>
      <w:r w:rsidR="00FF6E95">
        <w:rPr>
          <w:b/>
          <w:caps/>
          <w:sz w:val="24"/>
          <w:szCs w:val="24"/>
        </w:rPr>
        <w:t>A3-</w:t>
      </w:r>
      <w:r w:rsidR="00D95429">
        <w:rPr>
          <w:b/>
          <w:caps/>
          <w:sz w:val="24"/>
          <w:szCs w:val="24"/>
        </w:rPr>
        <w:t>633</w:t>
      </w:r>
      <w:r w:rsidR="00FF6E95">
        <w:rPr>
          <w:b/>
          <w:caps/>
          <w:sz w:val="24"/>
          <w:szCs w:val="24"/>
        </w:rPr>
        <w:t xml:space="preserve"> </w:t>
      </w:r>
      <w:r w:rsidR="00FF6E95">
        <w:rPr>
          <w:bCs/>
          <w:color w:val="000000"/>
          <w:szCs w:val="24"/>
        </w:rPr>
        <w:t>„</w:t>
      </w:r>
      <w:r w:rsidR="00FF6E95">
        <w:rPr>
          <w:b/>
          <w:caps/>
          <w:sz w:val="24"/>
          <w:szCs w:val="24"/>
        </w:rPr>
        <w:t xml:space="preserve">DĖL ADRESŲ </w:t>
      </w:r>
      <w:r w:rsidR="008B0D9E">
        <w:rPr>
          <w:b/>
          <w:caps/>
          <w:sz w:val="24"/>
          <w:szCs w:val="24"/>
        </w:rPr>
        <w:t>suteikimo</w:t>
      </w:r>
      <w:r w:rsidR="00FF6E95">
        <w:rPr>
          <w:szCs w:val="24"/>
        </w:rPr>
        <w:t xml:space="preserve">“ </w:t>
      </w:r>
      <w:r w:rsidR="00FF6E95" w:rsidRPr="00FF6E95">
        <w:rPr>
          <w:b/>
          <w:sz w:val="24"/>
          <w:szCs w:val="24"/>
        </w:rPr>
        <w:t>PAKEITIMO</w:t>
      </w:r>
      <w:r w:rsidR="00007B42">
        <w:rPr>
          <w:b/>
          <w:sz w:val="24"/>
          <w:szCs w:val="24"/>
        </w:rPr>
        <w:t xml:space="preserve"> </w:t>
      </w:r>
    </w:p>
    <w:p w:rsidR="00F72B5B" w:rsidRDefault="00F72B5B" w:rsidP="00513DD2">
      <w:pPr>
        <w:pStyle w:val="BodyText"/>
        <w:tabs>
          <w:tab w:val="left" w:pos="1134"/>
        </w:tabs>
        <w:spacing w:line="240" w:lineRule="auto"/>
        <w:rPr>
          <w:szCs w:val="24"/>
        </w:rPr>
      </w:pPr>
    </w:p>
    <w:p w:rsidR="00D95429" w:rsidRDefault="00D95429" w:rsidP="00513DD2">
      <w:pPr>
        <w:pStyle w:val="BodyText"/>
        <w:tabs>
          <w:tab w:val="left" w:pos="1134"/>
        </w:tabs>
        <w:spacing w:line="240" w:lineRule="auto"/>
        <w:rPr>
          <w:szCs w:val="24"/>
        </w:rPr>
      </w:pPr>
    </w:p>
    <w:p w:rsidR="00D95429" w:rsidRDefault="00D95429" w:rsidP="00513DD2">
      <w:pPr>
        <w:pStyle w:val="BodyText"/>
        <w:tabs>
          <w:tab w:val="left" w:pos="1134"/>
        </w:tabs>
        <w:spacing w:line="240" w:lineRule="auto"/>
        <w:rPr>
          <w:szCs w:val="24"/>
        </w:rPr>
      </w:pPr>
    </w:p>
    <w:p w:rsidR="00513DD2" w:rsidRDefault="00D95429" w:rsidP="00D95429">
      <w:pPr>
        <w:pStyle w:val="BodyText"/>
        <w:tabs>
          <w:tab w:val="left" w:pos="1134"/>
        </w:tabs>
        <w:spacing w:line="240" w:lineRule="auto"/>
        <w:jc w:val="left"/>
        <w:rPr>
          <w:szCs w:val="24"/>
        </w:rPr>
      </w:pPr>
      <w:r>
        <w:rPr>
          <w:szCs w:val="24"/>
        </w:rPr>
        <w:t xml:space="preserve">                                           </w:t>
      </w:r>
      <w:r w:rsidR="00513DD2">
        <w:rPr>
          <w:szCs w:val="24"/>
        </w:rPr>
        <w:t>202</w:t>
      </w:r>
      <w:r w:rsidR="00EC6660">
        <w:rPr>
          <w:szCs w:val="24"/>
        </w:rPr>
        <w:t>1</w:t>
      </w:r>
      <w:r w:rsidR="00513DD2">
        <w:rPr>
          <w:szCs w:val="24"/>
        </w:rPr>
        <w:t xml:space="preserve"> m.</w:t>
      </w:r>
      <w:r w:rsidR="002B2DD0">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Pr>
          <w:szCs w:val="24"/>
        </w:rPr>
        <w:t xml:space="preserve"> </w:t>
      </w:r>
      <w:r w:rsidR="00CE6A4F">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w:t>
      </w:r>
      <w:r w:rsidR="00FF6E95">
        <w:rPr>
          <w:szCs w:val="24"/>
        </w:rPr>
        <w:t xml:space="preserve">Lietuvos Respublikos viešojo administravimo įstatymo </w:t>
      </w:r>
      <w:r w:rsidR="00085601">
        <w:rPr>
          <w:szCs w:val="24"/>
        </w:rPr>
        <w:t>15 straipsnio 1 dalimi,</w:t>
      </w:r>
      <w:r w:rsidR="00FF6E95">
        <w:rPr>
          <w:szCs w:val="24"/>
        </w:rPr>
        <w:t xml:space="preserve"> </w:t>
      </w:r>
      <w:r>
        <w:rPr>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w:t>
      </w:r>
      <w:r w:rsidR="00F72B5B">
        <w:rPr>
          <w:szCs w:val="24"/>
        </w:rPr>
        <w:t xml:space="preserve">                 </w:t>
      </w:r>
      <w:r>
        <w:rPr>
          <w:szCs w:val="24"/>
        </w:rPr>
        <w:t>Nr. 2092 „Dėl Adresų fo</w:t>
      </w:r>
      <w:r w:rsidR="00EC6660">
        <w:rPr>
          <w:szCs w:val="24"/>
        </w:rPr>
        <w:t>rmavimo taisyklių patvirtinimo“</w:t>
      </w:r>
      <w:r w:rsidR="00BF65C5">
        <w:rPr>
          <w:szCs w:val="24"/>
        </w:rPr>
        <w:t>,</w:t>
      </w:r>
      <w:r>
        <w:rPr>
          <w:szCs w:val="24"/>
        </w:rPr>
        <w:t xml:space="preserve"> atsižvelgdama į </w:t>
      </w:r>
      <w:r w:rsidR="006E3232">
        <w:rPr>
          <w:szCs w:val="24"/>
        </w:rPr>
        <w:t>valstybės įmonės Registrų centro 2021-05-20 raštą Nr. S-59543 (7.23E) „Dėl suteiktų adresų patikslinimo“</w:t>
      </w:r>
      <w:r>
        <w:rPr>
          <w:szCs w:val="24"/>
        </w:rPr>
        <w:t>:</w:t>
      </w:r>
    </w:p>
    <w:p w:rsidR="00FF6E95" w:rsidRDefault="00FF6E95" w:rsidP="00170EBE">
      <w:pPr>
        <w:pStyle w:val="BodyText"/>
        <w:tabs>
          <w:tab w:val="left" w:pos="1134"/>
        </w:tabs>
        <w:ind w:firstLine="709"/>
        <w:rPr>
          <w:szCs w:val="24"/>
        </w:rPr>
      </w:pPr>
      <w:r>
        <w:rPr>
          <w:szCs w:val="24"/>
        </w:rPr>
        <w:t xml:space="preserve">1. </w:t>
      </w:r>
      <w:r w:rsidR="00336559">
        <w:rPr>
          <w:szCs w:val="24"/>
        </w:rPr>
        <w:t>P a k</w:t>
      </w:r>
      <w:r>
        <w:rPr>
          <w:szCs w:val="24"/>
        </w:rPr>
        <w:t xml:space="preserve"> e i č i u Prienų rajono savivaldybės administracijos direktori</w:t>
      </w:r>
      <w:r w:rsidR="00CD16B9">
        <w:rPr>
          <w:szCs w:val="24"/>
        </w:rPr>
        <w:t>aus 20</w:t>
      </w:r>
      <w:r w:rsidR="0089102C">
        <w:rPr>
          <w:szCs w:val="24"/>
        </w:rPr>
        <w:t>1</w:t>
      </w:r>
      <w:r w:rsidR="00D95429">
        <w:rPr>
          <w:szCs w:val="24"/>
        </w:rPr>
        <w:t>0</w:t>
      </w:r>
      <w:r w:rsidR="00CD16B9">
        <w:rPr>
          <w:szCs w:val="24"/>
        </w:rPr>
        <w:t xml:space="preserve"> m. </w:t>
      </w:r>
      <w:r w:rsidR="00D95429">
        <w:rPr>
          <w:szCs w:val="24"/>
        </w:rPr>
        <w:t>gruodžio 10</w:t>
      </w:r>
      <w:r w:rsidR="00CD16B9">
        <w:rPr>
          <w:szCs w:val="24"/>
        </w:rPr>
        <w:t xml:space="preserve"> d. įsakymo</w:t>
      </w:r>
      <w:r>
        <w:rPr>
          <w:szCs w:val="24"/>
        </w:rPr>
        <w:t xml:space="preserve"> Nr. </w:t>
      </w:r>
      <w:r w:rsidR="0089102C">
        <w:rPr>
          <w:szCs w:val="24"/>
        </w:rPr>
        <w:t>(7.7)-</w:t>
      </w:r>
      <w:r>
        <w:rPr>
          <w:szCs w:val="24"/>
        </w:rPr>
        <w:t>A3-</w:t>
      </w:r>
      <w:r w:rsidR="00D95429">
        <w:rPr>
          <w:szCs w:val="24"/>
        </w:rPr>
        <w:t>633</w:t>
      </w:r>
      <w:r>
        <w:rPr>
          <w:szCs w:val="24"/>
        </w:rPr>
        <w:t xml:space="preserve"> </w:t>
      </w:r>
      <w:r>
        <w:rPr>
          <w:bCs/>
          <w:color w:val="000000"/>
          <w:szCs w:val="24"/>
        </w:rPr>
        <w:t>„Dėl adresų</w:t>
      </w:r>
      <w:r w:rsidR="00D95429">
        <w:rPr>
          <w:bCs/>
          <w:color w:val="000000"/>
          <w:szCs w:val="24"/>
        </w:rPr>
        <w:t xml:space="preserve"> suteikimo</w:t>
      </w:r>
      <w:r>
        <w:rPr>
          <w:szCs w:val="24"/>
        </w:rPr>
        <w:t xml:space="preserve">“ </w:t>
      </w:r>
      <w:r w:rsidR="00D95429">
        <w:rPr>
          <w:szCs w:val="24"/>
        </w:rPr>
        <w:t>1</w:t>
      </w:r>
      <w:r>
        <w:rPr>
          <w:szCs w:val="24"/>
        </w:rPr>
        <w:t xml:space="preserve"> </w:t>
      </w:r>
      <w:r w:rsidR="0089102C">
        <w:rPr>
          <w:szCs w:val="24"/>
        </w:rPr>
        <w:t xml:space="preserve">priedo </w:t>
      </w:r>
      <w:r w:rsidR="00D95429">
        <w:rPr>
          <w:szCs w:val="24"/>
        </w:rPr>
        <w:t>2</w:t>
      </w:r>
      <w:r w:rsidR="0089102C">
        <w:rPr>
          <w:szCs w:val="24"/>
        </w:rPr>
        <w:t xml:space="preserve"> punktą</w:t>
      </w:r>
      <w:r w:rsidR="006D7E81">
        <w:rPr>
          <w:szCs w:val="24"/>
        </w:rPr>
        <w:t xml:space="preserve"> </w:t>
      </w:r>
      <w:r w:rsidR="00336559">
        <w:rPr>
          <w:szCs w:val="24"/>
        </w:rPr>
        <w:t xml:space="preserve">ir išdėstau </w:t>
      </w:r>
      <w:r w:rsidR="0089102C">
        <w:rPr>
          <w:szCs w:val="24"/>
        </w:rPr>
        <w:t>pagal priedą.</w:t>
      </w:r>
      <w:r>
        <w:rPr>
          <w:szCs w:val="24"/>
        </w:rPr>
        <w:t xml:space="preserve"> </w:t>
      </w:r>
    </w:p>
    <w:p w:rsidR="008C0346" w:rsidRPr="00513DD2" w:rsidRDefault="00513DD2" w:rsidP="00513DD2">
      <w:pPr>
        <w:pStyle w:val="BodyText"/>
        <w:rPr>
          <w:szCs w:val="24"/>
        </w:rPr>
      </w:pPr>
      <w:r w:rsidRPr="00513DD2">
        <w:rPr>
          <w:szCs w:val="24"/>
        </w:rPr>
        <w:t xml:space="preserve"> </w:t>
      </w:r>
      <w:r w:rsidRPr="00513DD2">
        <w:rPr>
          <w:szCs w:val="24"/>
        </w:rPr>
        <w:tab/>
      </w:r>
      <w:r w:rsidR="00FF6E95">
        <w:rPr>
          <w:szCs w:val="24"/>
        </w:rPr>
        <w:t>2</w:t>
      </w:r>
      <w:r w:rsidRPr="00513DD2">
        <w:rPr>
          <w:szCs w:val="24"/>
        </w:rPr>
        <w:t xml:space="preserve">.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B3106C" w:rsidRDefault="00B3106C" w:rsidP="00D746BE">
      <w:pPr>
        <w:ind w:firstLine="0"/>
        <w:rPr>
          <w:sz w:val="24"/>
          <w:szCs w:val="24"/>
        </w:rPr>
      </w:pPr>
    </w:p>
    <w:p w:rsidR="00B35B09" w:rsidRDefault="00B35B09" w:rsidP="008C0346">
      <w:pPr>
        <w:ind w:firstLine="0"/>
        <w:rPr>
          <w:sz w:val="24"/>
          <w:szCs w:val="24"/>
        </w:rPr>
      </w:pPr>
    </w:p>
    <w:p w:rsidR="0089102C" w:rsidRDefault="0089102C"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D16" w:rsidRDefault="005A1D16">
      <w:r>
        <w:separator/>
      </w:r>
    </w:p>
  </w:endnote>
  <w:endnote w:type="continuationSeparator" w:id="0">
    <w:p w:rsidR="005A1D16" w:rsidRDefault="005A1D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D16" w:rsidRDefault="005A1D16">
      <w:r>
        <w:separator/>
      </w:r>
    </w:p>
  </w:footnote>
  <w:footnote w:type="continuationSeparator" w:id="0">
    <w:p w:rsidR="005A1D16" w:rsidRDefault="005A1D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774CED">
    <w:pPr>
      <w:framePr w:w="5670" w:h="3380" w:hRule="exact" w:hSpace="181" w:wrap="around" w:vAnchor="page" w:hAnchor="page" w:x="3681" w:y="2776"/>
      <w:tabs>
        <w:tab w:val="left" w:leader="underscore" w:pos="2127"/>
        <w:tab w:val="left" w:leader="underscore" w:pos="4536"/>
      </w:tabs>
      <w:ind w:firstLine="0"/>
      <w:jc w:val="center"/>
      <w:rPr>
        <w:b/>
        <w:sz w:val="34"/>
      </w:rPr>
    </w:pPr>
  </w:p>
  <w:p w:rsidR="00534A52" w:rsidRDefault="00534A52" w:rsidP="00774CED">
    <w:pPr>
      <w:framePr w:w="5670" w:h="3380" w:hRule="exact" w:hSpace="181" w:wrap="around" w:vAnchor="page" w:hAnchor="page" w:x="3681" w:y="2776"/>
      <w:tabs>
        <w:tab w:val="left" w:leader="underscore" w:pos="2127"/>
        <w:tab w:val="left" w:leader="underscore" w:pos="4536"/>
      </w:tabs>
      <w:ind w:firstLine="0"/>
      <w:jc w:val="center"/>
      <w:rPr>
        <w:b/>
        <w:sz w:val="34"/>
      </w:rPr>
    </w:pPr>
  </w:p>
  <w:p w:rsidR="00534A52" w:rsidRDefault="00534A52" w:rsidP="00774CED">
    <w:pPr>
      <w:framePr w:w="5670" w:h="3380" w:hRule="exact" w:hSpace="181" w:wrap="around" w:vAnchor="page" w:hAnchor="page" w:x="3681" w:y="2776"/>
      <w:tabs>
        <w:tab w:val="left" w:leader="underscore" w:pos="2127"/>
        <w:tab w:val="left" w:leader="underscore" w:pos="4536"/>
      </w:tabs>
      <w:ind w:firstLine="0"/>
      <w:jc w:val="center"/>
      <w:rPr>
        <w:b/>
        <w:sz w:val="34"/>
      </w:rPr>
    </w:pPr>
  </w:p>
  <w:p w:rsidR="00EC6660" w:rsidRDefault="00EC6660"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EC6660" w:rsidRDefault="00EC6660"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EC6660" w:rsidRDefault="00EC6660"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EC6660" w:rsidRDefault="00EC6660"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F72B5B" w:rsidRDefault="00F72B5B"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774CED" w:rsidRDefault="00774CED"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534A52" w:rsidRDefault="00534A52" w:rsidP="00774CED">
    <w:pPr>
      <w:framePr w:w="5670" w:h="3380" w:hRule="exact"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774CED">
    <w:pPr>
      <w:pStyle w:val="Caption"/>
      <w:framePr w:w="5670" w:h="3380" w:hRule="exact"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47F50"/>
    <w:rsid w:val="0005682B"/>
    <w:rsid w:val="00062924"/>
    <w:rsid w:val="000710B7"/>
    <w:rsid w:val="000800E5"/>
    <w:rsid w:val="00083543"/>
    <w:rsid w:val="00083EAA"/>
    <w:rsid w:val="00085601"/>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0F"/>
    <w:rsid w:val="001240FA"/>
    <w:rsid w:val="00125A0C"/>
    <w:rsid w:val="001340CA"/>
    <w:rsid w:val="00134521"/>
    <w:rsid w:val="0014370C"/>
    <w:rsid w:val="001459EC"/>
    <w:rsid w:val="00147CA8"/>
    <w:rsid w:val="001515E3"/>
    <w:rsid w:val="00166AA1"/>
    <w:rsid w:val="0016762A"/>
    <w:rsid w:val="00170EBE"/>
    <w:rsid w:val="00173CD4"/>
    <w:rsid w:val="00174E73"/>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3B04"/>
    <w:rsid w:val="00286F4B"/>
    <w:rsid w:val="002A2C94"/>
    <w:rsid w:val="002A40E4"/>
    <w:rsid w:val="002A563A"/>
    <w:rsid w:val="002A695A"/>
    <w:rsid w:val="002A76B8"/>
    <w:rsid w:val="002B2DD0"/>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4D20"/>
    <w:rsid w:val="00317A47"/>
    <w:rsid w:val="00317FA5"/>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A5B7B"/>
    <w:rsid w:val="003B1E3F"/>
    <w:rsid w:val="003B5C36"/>
    <w:rsid w:val="003B78F0"/>
    <w:rsid w:val="003C42B3"/>
    <w:rsid w:val="003D75A0"/>
    <w:rsid w:val="003E33CA"/>
    <w:rsid w:val="003E4236"/>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70FBD"/>
    <w:rsid w:val="00473D3B"/>
    <w:rsid w:val="00475217"/>
    <w:rsid w:val="0048162B"/>
    <w:rsid w:val="0048172B"/>
    <w:rsid w:val="00483A75"/>
    <w:rsid w:val="00487DC6"/>
    <w:rsid w:val="004927A5"/>
    <w:rsid w:val="004A1C98"/>
    <w:rsid w:val="004A3111"/>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066F"/>
    <w:rsid w:val="00501BD0"/>
    <w:rsid w:val="00504841"/>
    <w:rsid w:val="0050660A"/>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137B"/>
    <w:rsid w:val="00583A4E"/>
    <w:rsid w:val="00584DE1"/>
    <w:rsid w:val="00584FC4"/>
    <w:rsid w:val="005871A3"/>
    <w:rsid w:val="00596E5A"/>
    <w:rsid w:val="005A1D16"/>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1200"/>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1268"/>
    <w:rsid w:val="006A285D"/>
    <w:rsid w:val="006A3E77"/>
    <w:rsid w:val="006B1A26"/>
    <w:rsid w:val="006B1D33"/>
    <w:rsid w:val="006B7D5F"/>
    <w:rsid w:val="006C0EBF"/>
    <w:rsid w:val="006C6566"/>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323"/>
    <w:rsid w:val="00722A5E"/>
    <w:rsid w:val="00724BC0"/>
    <w:rsid w:val="00735861"/>
    <w:rsid w:val="00735F0C"/>
    <w:rsid w:val="00753311"/>
    <w:rsid w:val="007608CE"/>
    <w:rsid w:val="00764755"/>
    <w:rsid w:val="00764EC5"/>
    <w:rsid w:val="00774CED"/>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3371D"/>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717E"/>
    <w:rsid w:val="008B0D9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0D3A"/>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1153"/>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9022A"/>
    <w:rsid w:val="00A90525"/>
    <w:rsid w:val="00A9373A"/>
    <w:rsid w:val="00A97739"/>
    <w:rsid w:val="00AA0C12"/>
    <w:rsid w:val="00AA29FF"/>
    <w:rsid w:val="00AA7F84"/>
    <w:rsid w:val="00AB6538"/>
    <w:rsid w:val="00AB7A58"/>
    <w:rsid w:val="00AC43E2"/>
    <w:rsid w:val="00AC71D6"/>
    <w:rsid w:val="00AD5B2A"/>
    <w:rsid w:val="00AE0B76"/>
    <w:rsid w:val="00AE3B8F"/>
    <w:rsid w:val="00AE3CBC"/>
    <w:rsid w:val="00AF00E4"/>
    <w:rsid w:val="00AF365E"/>
    <w:rsid w:val="00AF53E9"/>
    <w:rsid w:val="00AF74D5"/>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4E59"/>
    <w:rsid w:val="00B85349"/>
    <w:rsid w:val="00B8705C"/>
    <w:rsid w:val="00B90A1A"/>
    <w:rsid w:val="00B94C05"/>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02B63"/>
    <w:rsid w:val="00C105D9"/>
    <w:rsid w:val="00C1374A"/>
    <w:rsid w:val="00C21484"/>
    <w:rsid w:val="00C2220B"/>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17F06"/>
    <w:rsid w:val="00D2719C"/>
    <w:rsid w:val="00D363A7"/>
    <w:rsid w:val="00D46066"/>
    <w:rsid w:val="00D46249"/>
    <w:rsid w:val="00D47FA6"/>
    <w:rsid w:val="00D509C8"/>
    <w:rsid w:val="00D54708"/>
    <w:rsid w:val="00D60252"/>
    <w:rsid w:val="00D710DA"/>
    <w:rsid w:val="00D746BE"/>
    <w:rsid w:val="00D81E97"/>
    <w:rsid w:val="00D84A94"/>
    <w:rsid w:val="00D85214"/>
    <w:rsid w:val="00D8795C"/>
    <w:rsid w:val="00D95429"/>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205FA"/>
    <w:rsid w:val="00E206B3"/>
    <w:rsid w:val="00E2735C"/>
    <w:rsid w:val="00E32189"/>
    <w:rsid w:val="00E360E0"/>
    <w:rsid w:val="00E37979"/>
    <w:rsid w:val="00E47528"/>
    <w:rsid w:val="00E530DB"/>
    <w:rsid w:val="00E565DB"/>
    <w:rsid w:val="00E62A46"/>
    <w:rsid w:val="00E6468E"/>
    <w:rsid w:val="00E714E3"/>
    <w:rsid w:val="00E71A69"/>
    <w:rsid w:val="00E72392"/>
    <w:rsid w:val="00E77EF2"/>
    <w:rsid w:val="00E900CD"/>
    <w:rsid w:val="00E90C70"/>
    <w:rsid w:val="00E914D3"/>
    <w:rsid w:val="00E954DA"/>
    <w:rsid w:val="00E96262"/>
    <w:rsid w:val="00E979D2"/>
    <w:rsid w:val="00E97DF5"/>
    <w:rsid w:val="00EA0CDE"/>
    <w:rsid w:val="00EA1928"/>
    <w:rsid w:val="00EA2E02"/>
    <w:rsid w:val="00EA723A"/>
    <w:rsid w:val="00EB09BA"/>
    <w:rsid w:val="00EB34E2"/>
    <w:rsid w:val="00EB47E1"/>
    <w:rsid w:val="00EB6AA6"/>
    <w:rsid w:val="00EC1DAB"/>
    <w:rsid w:val="00EC3082"/>
    <w:rsid w:val="00EC54CF"/>
    <w:rsid w:val="00EC6660"/>
    <w:rsid w:val="00ED35A4"/>
    <w:rsid w:val="00ED5644"/>
    <w:rsid w:val="00EE43DD"/>
    <w:rsid w:val="00EE7044"/>
    <w:rsid w:val="00EE7BC7"/>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5450"/>
    <w:rsid w:val="00F45D7C"/>
    <w:rsid w:val="00F478F3"/>
    <w:rsid w:val="00F479DD"/>
    <w:rsid w:val="00F47B08"/>
    <w:rsid w:val="00F52BB8"/>
    <w:rsid w:val="00F60D9B"/>
    <w:rsid w:val="00F635FB"/>
    <w:rsid w:val="00F72B5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1415</Words>
  <Characters>807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2021-06-26T09:04:00Z</dcterms:created>
  <dcterms:modified xsi:type="dcterms:W3CDTF">2021-06-26T09:04:00Z</dcterms:modified>
</cp:coreProperties>
</file>