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rsidP="00423BAD">
      <w:pPr>
        <w:pStyle w:val="Header"/>
        <w:tabs>
          <w:tab w:val="clear" w:pos="4153"/>
          <w:tab w:val="clear" w:pos="8306"/>
          <w:tab w:val="left" w:pos="2127"/>
          <w:tab w:val="left" w:pos="5103"/>
        </w:tabs>
        <w:spacing w:line="360" w:lineRule="auto"/>
        <w:ind w:left="360" w:firstLine="0"/>
        <w:jc w:val="center"/>
        <w:rPr>
          <w:b/>
          <w:sz w:val="24"/>
        </w:rPr>
      </w:pPr>
    </w:p>
    <w:p w:rsidR="00AB5B98" w:rsidRDefault="00AB5B98" w:rsidP="00280AA5">
      <w:pPr>
        <w:pStyle w:val="Header"/>
        <w:tabs>
          <w:tab w:val="clear" w:pos="4153"/>
          <w:tab w:val="clear" w:pos="8306"/>
          <w:tab w:val="left" w:pos="2127"/>
          <w:tab w:val="left" w:pos="5103"/>
        </w:tabs>
        <w:spacing w:line="360" w:lineRule="auto"/>
        <w:ind w:firstLine="0"/>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97062F" w:rsidRDefault="0097062F" w:rsidP="00107329">
      <w:pPr>
        <w:pStyle w:val="Header"/>
        <w:tabs>
          <w:tab w:val="clear" w:pos="4153"/>
          <w:tab w:val="clear" w:pos="8306"/>
          <w:tab w:val="left" w:pos="2127"/>
          <w:tab w:val="left" w:pos="5103"/>
        </w:tabs>
        <w:spacing w:line="276" w:lineRule="auto"/>
        <w:ind w:firstLine="0"/>
        <w:rPr>
          <w:b/>
          <w:sz w:val="24"/>
          <w:szCs w:val="24"/>
        </w:rPr>
      </w:pPr>
    </w:p>
    <w:p w:rsidR="00107329" w:rsidRDefault="00107329" w:rsidP="005310E6">
      <w:pPr>
        <w:pStyle w:val="Header"/>
        <w:tabs>
          <w:tab w:val="clear" w:pos="4153"/>
          <w:tab w:val="clear" w:pos="8306"/>
          <w:tab w:val="left" w:pos="2127"/>
          <w:tab w:val="left" w:pos="5103"/>
        </w:tabs>
        <w:spacing w:line="276" w:lineRule="auto"/>
        <w:ind w:firstLine="0"/>
        <w:jc w:val="center"/>
        <w:rPr>
          <w:b/>
          <w:sz w:val="24"/>
          <w:szCs w:val="24"/>
        </w:rPr>
      </w:pPr>
    </w:p>
    <w:p w:rsidR="00107329" w:rsidRDefault="00107329" w:rsidP="005310E6">
      <w:pPr>
        <w:pStyle w:val="Header"/>
        <w:tabs>
          <w:tab w:val="clear" w:pos="4153"/>
          <w:tab w:val="clear" w:pos="8306"/>
          <w:tab w:val="left" w:pos="2127"/>
          <w:tab w:val="left" w:pos="5103"/>
        </w:tabs>
        <w:spacing w:line="276" w:lineRule="auto"/>
        <w:ind w:firstLine="0"/>
        <w:jc w:val="center"/>
        <w:rPr>
          <w:b/>
          <w:sz w:val="24"/>
          <w:szCs w:val="24"/>
        </w:rPr>
      </w:pPr>
    </w:p>
    <w:p w:rsidR="00107329" w:rsidRDefault="00107329" w:rsidP="005310E6">
      <w:pPr>
        <w:pStyle w:val="Header"/>
        <w:tabs>
          <w:tab w:val="clear" w:pos="4153"/>
          <w:tab w:val="clear" w:pos="8306"/>
          <w:tab w:val="left" w:pos="2127"/>
          <w:tab w:val="left" w:pos="5103"/>
        </w:tabs>
        <w:spacing w:line="276" w:lineRule="auto"/>
        <w:ind w:firstLine="0"/>
        <w:jc w:val="center"/>
        <w:rPr>
          <w:b/>
          <w:sz w:val="24"/>
          <w:szCs w:val="24"/>
        </w:rPr>
      </w:pPr>
    </w:p>
    <w:p w:rsidR="00107329" w:rsidRDefault="00107329" w:rsidP="005310E6">
      <w:pPr>
        <w:pStyle w:val="Header"/>
        <w:tabs>
          <w:tab w:val="clear" w:pos="4153"/>
          <w:tab w:val="clear" w:pos="8306"/>
          <w:tab w:val="left" w:pos="2127"/>
          <w:tab w:val="left" w:pos="5103"/>
        </w:tabs>
        <w:spacing w:line="276" w:lineRule="auto"/>
        <w:ind w:firstLine="0"/>
        <w:jc w:val="center"/>
        <w:rPr>
          <w:b/>
          <w:sz w:val="24"/>
          <w:szCs w:val="24"/>
        </w:rPr>
      </w:pPr>
    </w:p>
    <w:p w:rsidR="008C25BB" w:rsidRDefault="008C25BB" w:rsidP="008C25BB">
      <w:pPr>
        <w:pStyle w:val="Header"/>
        <w:tabs>
          <w:tab w:val="clear" w:pos="4153"/>
          <w:tab w:val="clear" w:pos="8306"/>
          <w:tab w:val="left" w:pos="2127"/>
          <w:tab w:val="left" w:pos="5103"/>
        </w:tabs>
        <w:spacing w:line="276" w:lineRule="auto"/>
        <w:ind w:firstLine="0"/>
        <w:jc w:val="center"/>
        <w:rPr>
          <w:b/>
          <w:sz w:val="24"/>
          <w:szCs w:val="24"/>
        </w:rPr>
      </w:pPr>
    </w:p>
    <w:p w:rsidR="00107329" w:rsidRPr="000D5DBA" w:rsidRDefault="00A45A3F" w:rsidP="008C25BB">
      <w:pPr>
        <w:pStyle w:val="Header"/>
        <w:tabs>
          <w:tab w:val="clear" w:pos="4153"/>
          <w:tab w:val="clear" w:pos="8306"/>
          <w:tab w:val="left" w:pos="2127"/>
          <w:tab w:val="left" w:pos="5103"/>
        </w:tabs>
        <w:spacing w:line="276" w:lineRule="auto"/>
        <w:ind w:firstLine="0"/>
        <w:jc w:val="center"/>
        <w:rPr>
          <w:b/>
          <w:sz w:val="24"/>
          <w:szCs w:val="24"/>
        </w:rPr>
      </w:pPr>
      <w:r w:rsidRPr="000D5DBA">
        <w:rPr>
          <w:b/>
          <w:sz w:val="24"/>
          <w:szCs w:val="24"/>
        </w:rPr>
        <w:t>ĮSAKYMAS</w:t>
      </w:r>
    </w:p>
    <w:p w:rsidR="00630899" w:rsidRPr="000D5DBA" w:rsidRDefault="000D5DBA" w:rsidP="008C25BB">
      <w:pPr>
        <w:pStyle w:val="Header"/>
        <w:tabs>
          <w:tab w:val="clear" w:pos="4153"/>
          <w:tab w:val="clear" w:pos="8306"/>
          <w:tab w:val="left" w:pos="0"/>
        </w:tabs>
        <w:spacing w:line="276" w:lineRule="auto"/>
        <w:ind w:firstLine="0"/>
        <w:jc w:val="center"/>
        <w:rPr>
          <w:sz w:val="24"/>
          <w:szCs w:val="24"/>
        </w:rPr>
      </w:pPr>
      <w:r w:rsidRPr="00A0276B">
        <w:rPr>
          <w:b/>
          <w:bCs/>
          <w:caps/>
          <w:sz w:val="24"/>
          <w:szCs w:val="24"/>
        </w:rPr>
        <w:t xml:space="preserve">Dėl </w:t>
      </w:r>
      <w:r w:rsidR="00AD491E">
        <w:rPr>
          <w:b/>
          <w:bCs/>
          <w:caps/>
          <w:sz w:val="24"/>
          <w:szCs w:val="24"/>
        </w:rPr>
        <w:t>Komisijos sudėties patvirtinimo</w:t>
      </w:r>
    </w:p>
    <w:p w:rsidR="000D5DBA" w:rsidRDefault="000D5DBA" w:rsidP="008C25BB">
      <w:pPr>
        <w:pStyle w:val="Header"/>
        <w:tabs>
          <w:tab w:val="clear" w:pos="4153"/>
          <w:tab w:val="clear" w:pos="8306"/>
          <w:tab w:val="left" w:pos="2127"/>
          <w:tab w:val="left" w:pos="5103"/>
        </w:tabs>
        <w:spacing w:line="276" w:lineRule="auto"/>
        <w:ind w:firstLine="0"/>
        <w:rPr>
          <w:sz w:val="4"/>
          <w:szCs w:val="4"/>
        </w:rPr>
      </w:pPr>
    </w:p>
    <w:p w:rsidR="000D5DBA" w:rsidRDefault="000D5DBA" w:rsidP="008C25BB">
      <w:pPr>
        <w:pStyle w:val="Header"/>
        <w:tabs>
          <w:tab w:val="clear" w:pos="4153"/>
          <w:tab w:val="clear" w:pos="8306"/>
          <w:tab w:val="left" w:pos="2127"/>
          <w:tab w:val="left" w:pos="5103"/>
        </w:tabs>
        <w:spacing w:line="276" w:lineRule="auto"/>
        <w:ind w:firstLine="0"/>
        <w:rPr>
          <w:sz w:val="4"/>
          <w:szCs w:val="4"/>
        </w:rPr>
      </w:pPr>
    </w:p>
    <w:p w:rsidR="000D5DBA" w:rsidRDefault="000D5DBA" w:rsidP="008C25BB">
      <w:pPr>
        <w:pStyle w:val="Header"/>
        <w:tabs>
          <w:tab w:val="clear" w:pos="4153"/>
          <w:tab w:val="clear" w:pos="8306"/>
          <w:tab w:val="left" w:pos="2127"/>
          <w:tab w:val="left" w:pos="5103"/>
        </w:tabs>
        <w:spacing w:line="276" w:lineRule="auto"/>
        <w:ind w:firstLine="0"/>
        <w:rPr>
          <w:sz w:val="4"/>
          <w:szCs w:val="4"/>
        </w:rPr>
      </w:pPr>
    </w:p>
    <w:p w:rsidR="000D5DBA" w:rsidRDefault="000D5DBA" w:rsidP="008C25BB">
      <w:pPr>
        <w:pStyle w:val="Header"/>
        <w:tabs>
          <w:tab w:val="clear" w:pos="4153"/>
          <w:tab w:val="clear" w:pos="8306"/>
          <w:tab w:val="left" w:pos="2127"/>
          <w:tab w:val="left" w:pos="5103"/>
        </w:tabs>
        <w:spacing w:line="276" w:lineRule="auto"/>
        <w:ind w:firstLine="0"/>
        <w:rPr>
          <w:sz w:val="4"/>
          <w:szCs w:val="4"/>
        </w:rPr>
      </w:pPr>
    </w:p>
    <w:p w:rsidR="000D5DBA" w:rsidRDefault="000D5DBA"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Pr="0040429D" w:rsidRDefault="00107329" w:rsidP="008C25BB">
      <w:pPr>
        <w:pStyle w:val="Header"/>
        <w:tabs>
          <w:tab w:val="clear" w:pos="4153"/>
          <w:tab w:val="clear" w:pos="8306"/>
          <w:tab w:val="left" w:pos="2127"/>
          <w:tab w:val="left" w:pos="5103"/>
        </w:tabs>
        <w:spacing w:line="276" w:lineRule="auto"/>
        <w:ind w:firstLine="0"/>
        <w:rPr>
          <w:b/>
          <w:bCs/>
          <w:caps/>
          <w:sz w:val="24"/>
          <w:szCs w:val="24"/>
        </w:rPr>
      </w:pPr>
      <w:r>
        <w:rPr>
          <w:sz w:val="23"/>
          <w:szCs w:val="23"/>
        </w:rPr>
        <w:t xml:space="preserve">                               </w:t>
      </w:r>
      <w:r w:rsidR="00741F20">
        <w:rPr>
          <w:sz w:val="23"/>
          <w:szCs w:val="23"/>
        </w:rPr>
        <w:t xml:space="preserve">     </w:t>
      </w:r>
      <w:r>
        <w:rPr>
          <w:sz w:val="23"/>
          <w:szCs w:val="23"/>
        </w:rPr>
        <w:t xml:space="preserve">    </w:t>
      </w:r>
      <w:r>
        <w:rPr>
          <w:sz w:val="24"/>
          <w:szCs w:val="24"/>
        </w:rPr>
        <w:t>2021</w:t>
      </w:r>
      <w:r w:rsidRPr="008960BD">
        <w:rPr>
          <w:sz w:val="24"/>
          <w:szCs w:val="24"/>
        </w:rPr>
        <w:t xml:space="preserve"> m.</w:t>
      </w:r>
      <w:r w:rsidR="002D7E66">
        <w:rPr>
          <w:sz w:val="24"/>
          <w:szCs w:val="24"/>
        </w:rPr>
        <w:t xml:space="preserve">               </w:t>
      </w:r>
      <w:r>
        <w:rPr>
          <w:sz w:val="24"/>
          <w:szCs w:val="24"/>
        </w:rPr>
        <w:t xml:space="preserve">       d</w:t>
      </w:r>
      <w:r w:rsidR="00BA6A67">
        <w:rPr>
          <w:sz w:val="24"/>
          <w:szCs w:val="24"/>
        </w:rPr>
        <w:t xml:space="preserve">.     </w:t>
      </w:r>
      <w:r w:rsidR="003470F5">
        <w:rPr>
          <w:sz w:val="24"/>
          <w:szCs w:val="24"/>
        </w:rPr>
        <w:t xml:space="preserve"> </w:t>
      </w:r>
      <w:r w:rsidRPr="008960BD">
        <w:rPr>
          <w:sz w:val="24"/>
          <w:szCs w:val="24"/>
        </w:rPr>
        <w:t>A3-</w:t>
      </w: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107329" w:rsidRDefault="00107329" w:rsidP="008C25BB">
      <w:pPr>
        <w:pStyle w:val="Header"/>
        <w:tabs>
          <w:tab w:val="clear" w:pos="4153"/>
          <w:tab w:val="clear" w:pos="8306"/>
          <w:tab w:val="left" w:pos="2127"/>
          <w:tab w:val="left" w:pos="5103"/>
        </w:tabs>
        <w:spacing w:line="276" w:lineRule="auto"/>
        <w:ind w:firstLine="0"/>
        <w:rPr>
          <w:sz w:val="4"/>
          <w:szCs w:val="4"/>
        </w:rPr>
      </w:pPr>
    </w:p>
    <w:p w:rsidR="000D5DBA" w:rsidRPr="000D5DBA" w:rsidRDefault="000D5DBA" w:rsidP="008C25BB">
      <w:pPr>
        <w:pStyle w:val="Header"/>
        <w:tabs>
          <w:tab w:val="clear" w:pos="4153"/>
          <w:tab w:val="clear" w:pos="8306"/>
          <w:tab w:val="left" w:pos="2127"/>
          <w:tab w:val="left" w:pos="5103"/>
        </w:tabs>
        <w:spacing w:line="276" w:lineRule="auto"/>
        <w:ind w:firstLine="0"/>
        <w:rPr>
          <w:sz w:val="4"/>
          <w:szCs w:val="4"/>
        </w:rPr>
      </w:pPr>
    </w:p>
    <w:p w:rsidR="004D1642" w:rsidRDefault="0040429D" w:rsidP="008C25BB">
      <w:pPr>
        <w:pStyle w:val="Header"/>
        <w:tabs>
          <w:tab w:val="clear" w:pos="4153"/>
          <w:tab w:val="clear" w:pos="8306"/>
          <w:tab w:val="left" w:pos="2127"/>
          <w:tab w:val="left" w:pos="5103"/>
        </w:tabs>
        <w:spacing w:line="276" w:lineRule="auto"/>
        <w:ind w:firstLine="0"/>
        <w:rPr>
          <w:sz w:val="4"/>
          <w:szCs w:val="4"/>
        </w:rPr>
      </w:pPr>
      <w:r>
        <w:rPr>
          <w:sz w:val="23"/>
          <w:szCs w:val="23"/>
        </w:rPr>
        <w:t xml:space="preserve">                                </w:t>
      </w:r>
    </w:p>
    <w:p w:rsidR="005310E6" w:rsidRDefault="005310E6" w:rsidP="008C25BB">
      <w:pPr>
        <w:spacing w:line="276" w:lineRule="auto"/>
        <w:ind w:firstLine="1134"/>
        <w:rPr>
          <w:sz w:val="4"/>
          <w:szCs w:val="4"/>
        </w:rPr>
      </w:pPr>
    </w:p>
    <w:p w:rsidR="005310E6" w:rsidRDefault="005310E6" w:rsidP="008C25BB">
      <w:pPr>
        <w:spacing w:line="276" w:lineRule="auto"/>
        <w:ind w:firstLine="1134"/>
        <w:rPr>
          <w:sz w:val="4"/>
          <w:szCs w:val="4"/>
        </w:rPr>
      </w:pPr>
    </w:p>
    <w:p w:rsidR="00644811" w:rsidRPr="00644811" w:rsidRDefault="00644811" w:rsidP="008C25BB">
      <w:pPr>
        <w:spacing w:line="276" w:lineRule="auto"/>
        <w:ind w:firstLine="1134"/>
        <w:rPr>
          <w:sz w:val="4"/>
          <w:szCs w:val="4"/>
        </w:rPr>
      </w:pPr>
    </w:p>
    <w:p w:rsidR="00AD491E" w:rsidRDefault="00CA2D73" w:rsidP="00362266">
      <w:pPr>
        <w:spacing w:line="360" w:lineRule="auto"/>
        <w:ind w:firstLine="1134"/>
        <w:rPr>
          <w:sz w:val="24"/>
          <w:szCs w:val="24"/>
        </w:rPr>
      </w:pPr>
      <w:r w:rsidRPr="008A715B">
        <w:rPr>
          <w:sz w:val="24"/>
          <w:szCs w:val="24"/>
        </w:rPr>
        <w:t>Vadovaudamasi</w:t>
      </w:r>
      <w:r w:rsidR="004D1642" w:rsidRPr="008A715B">
        <w:rPr>
          <w:sz w:val="24"/>
          <w:szCs w:val="24"/>
        </w:rPr>
        <w:t xml:space="preserve"> </w:t>
      </w:r>
      <w:r w:rsidR="00E846FE" w:rsidRPr="008A715B">
        <w:rPr>
          <w:sz w:val="24"/>
          <w:szCs w:val="24"/>
        </w:rPr>
        <w:t xml:space="preserve">Lietuvos Respublikos vietos savivaldos įstatymo 29 straipsnio 8 dalies 2 punktu, </w:t>
      </w:r>
      <w:r w:rsidR="001E6F26">
        <w:rPr>
          <w:sz w:val="24"/>
          <w:szCs w:val="24"/>
        </w:rPr>
        <w:t xml:space="preserve">Nevyriausybinių organizacijų ir bendruomeninės veiklos stiprinimo 2021 metų veiksmų plano 1.1.4 priemonės „Stiprinti bendruomeninę veiklą savivaldybėse“ įgyvendinimo Prienų rajono savivaldybėje aprašo, patvirtinto </w:t>
      </w:r>
      <w:r w:rsidRPr="008A715B">
        <w:rPr>
          <w:sz w:val="24"/>
          <w:szCs w:val="24"/>
        </w:rPr>
        <w:t>Pri</w:t>
      </w:r>
      <w:r w:rsidR="00EE304A" w:rsidRPr="008A715B">
        <w:rPr>
          <w:sz w:val="24"/>
          <w:szCs w:val="24"/>
        </w:rPr>
        <w:t xml:space="preserve">enų rajono savivaldybės </w:t>
      </w:r>
      <w:r w:rsidR="00AD491E">
        <w:rPr>
          <w:sz w:val="24"/>
          <w:szCs w:val="24"/>
        </w:rPr>
        <w:t>administracijos direktoriaus 2021 m. balandžio 30 d</w:t>
      </w:r>
      <w:r w:rsidR="00AD491E" w:rsidRPr="008C25BB">
        <w:rPr>
          <w:sz w:val="24"/>
          <w:szCs w:val="24"/>
        </w:rPr>
        <w:t>. įsakymu</w:t>
      </w:r>
      <w:r w:rsidR="00AD491E">
        <w:rPr>
          <w:sz w:val="24"/>
          <w:szCs w:val="24"/>
        </w:rPr>
        <w:t xml:space="preserve"> Nr. A3-328</w:t>
      </w:r>
      <w:r w:rsidR="004D1642" w:rsidRPr="008A715B">
        <w:rPr>
          <w:sz w:val="24"/>
          <w:szCs w:val="24"/>
        </w:rPr>
        <w:t xml:space="preserve"> „Dėl </w:t>
      </w:r>
      <w:r w:rsidR="00AD491E">
        <w:rPr>
          <w:sz w:val="24"/>
          <w:szCs w:val="24"/>
        </w:rPr>
        <w:t>Nevyriausybinių organizacijų ir bendruomeninės veiklos stiprinimo 2021 metų veiksmų plano 1.1.4 priemonės „Stiprinti bendruomeninę veiklą savivaldybėse“ įgyvendinimo Prienų rajono savivaldybėje aprašo patvirtinimo“</w:t>
      </w:r>
      <w:r w:rsidR="001E6F26">
        <w:rPr>
          <w:sz w:val="24"/>
          <w:szCs w:val="24"/>
        </w:rPr>
        <w:t xml:space="preserve">, </w:t>
      </w:r>
      <w:r w:rsidR="00AD491E" w:rsidRPr="00177B3F">
        <w:rPr>
          <w:sz w:val="24"/>
          <w:szCs w:val="24"/>
        </w:rPr>
        <w:t>18, 19 ir 20</w:t>
      </w:r>
      <w:r w:rsidR="00AD491E">
        <w:rPr>
          <w:sz w:val="24"/>
          <w:szCs w:val="24"/>
        </w:rPr>
        <w:t xml:space="preserve"> punktais:</w:t>
      </w:r>
    </w:p>
    <w:p w:rsidR="00DF2164" w:rsidRDefault="00280AA5" w:rsidP="00362266">
      <w:pPr>
        <w:spacing w:line="360" w:lineRule="auto"/>
        <w:ind w:firstLine="1134"/>
        <w:rPr>
          <w:sz w:val="24"/>
          <w:szCs w:val="24"/>
        </w:rPr>
      </w:pPr>
      <w:r>
        <w:rPr>
          <w:sz w:val="24"/>
          <w:szCs w:val="24"/>
        </w:rPr>
        <w:t xml:space="preserve">1. </w:t>
      </w:r>
      <w:r w:rsidR="00AD491E">
        <w:rPr>
          <w:sz w:val="24"/>
          <w:szCs w:val="24"/>
        </w:rPr>
        <w:t xml:space="preserve">T v i r t i n u </w:t>
      </w:r>
      <w:r w:rsidR="00EB39E2" w:rsidRPr="0096285D">
        <w:rPr>
          <w:sz w:val="24"/>
          <w:szCs w:val="24"/>
        </w:rPr>
        <w:t xml:space="preserve">Nevyriausybinių organizacijų ir bendruomeninės veiklos stiprinimo 2021 metų veiksmų plano 1.1.4 priemonės „Stiprinti bendruomeninę veiklą savivaldybėse“ </w:t>
      </w:r>
      <w:r w:rsidR="00EB39E2" w:rsidRPr="0096285D">
        <w:rPr>
          <w:bCs/>
          <w:sz w:val="24"/>
          <w:szCs w:val="24"/>
        </w:rPr>
        <w:t xml:space="preserve">įgyvendinimo Prienų rajono savivaldybėje </w:t>
      </w:r>
      <w:r w:rsidR="00EB39E2" w:rsidRPr="0096285D">
        <w:rPr>
          <w:sz w:val="24"/>
          <w:szCs w:val="24"/>
        </w:rPr>
        <w:t>projektų atrankos ir vertinimo komisij</w:t>
      </w:r>
      <w:r w:rsidR="00EB39E2">
        <w:rPr>
          <w:sz w:val="24"/>
          <w:szCs w:val="24"/>
        </w:rPr>
        <w:t>os sudėtį:</w:t>
      </w:r>
    </w:p>
    <w:p w:rsidR="00EB39E2" w:rsidRDefault="00DB23CD" w:rsidP="00362266">
      <w:pPr>
        <w:spacing w:line="360" w:lineRule="auto"/>
        <w:ind w:firstLine="1134"/>
        <w:rPr>
          <w:sz w:val="24"/>
          <w:szCs w:val="24"/>
        </w:rPr>
      </w:pPr>
      <w:r>
        <w:rPr>
          <w:sz w:val="24"/>
          <w:szCs w:val="24"/>
        </w:rPr>
        <w:t>Ramun</w:t>
      </w:r>
      <w:r w:rsidR="00EB39E2">
        <w:rPr>
          <w:sz w:val="24"/>
          <w:szCs w:val="24"/>
        </w:rPr>
        <w:t xml:space="preserve">ė </w:t>
      </w:r>
      <w:proofErr w:type="spellStart"/>
      <w:r w:rsidR="00EB39E2">
        <w:rPr>
          <w:sz w:val="24"/>
          <w:szCs w:val="24"/>
        </w:rPr>
        <w:t>Celiešienė</w:t>
      </w:r>
      <w:proofErr w:type="spellEnd"/>
      <w:r w:rsidR="00EB39E2">
        <w:rPr>
          <w:sz w:val="24"/>
          <w:szCs w:val="24"/>
        </w:rPr>
        <w:t xml:space="preserve"> – Veiverių seniūnijos</w:t>
      </w:r>
      <w:r>
        <w:rPr>
          <w:sz w:val="24"/>
          <w:szCs w:val="24"/>
        </w:rPr>
        <w:t xml:space="preserve"> </w:t>
      </w:r>
      <w:r w:rsidR="008C25BB">
        <w:rPr>
          <w:sz w:val="24"/>
          <w:szCs w:val="24"/>
        </w:rPr>
        <w:t xml:space="preserve">išplėstinės </w:t>
      </w:r>
      <w:proofErr w:type="spellStart"/>
      <w:r w:rsidR="008C25BB">
        <w:rPr>
          <w:sz w:val="24"/>
          <w:szCs w:val="24"/>
        </w:rPr>
        <w:t>seniūnaičių</w:t>
      </w:r>
      <w:proofErr w:type="spellEnd"/>
      <w:r w:rsidR="008C25BB">
        <w:rPr>
          <w:sz w:val="24"/>
          <w:szCs w:val="24"/>
        </w:rPr>
        <w:t xml:space="preserve"> sueigos</w:t>
      </w:r>
      <w:r w:rsidR="00EB39E2">
        <w:rPr>
          <w:sz w:val="24"/>
          <w:szCs w:val="24"/>
        </w:rPr>
        <w:t xml:space="preserve"> deleguota </w:t>
      </w:r>
      <w:proofErr w:type="spellStart"/>
      <w:r w:rsidR="00EB39E2">
        <w:rPr>
          <w:sz w:val="24"/>
          <w:szCs w:val="24"/>
        </w:rPr>
        <w:t>seniūnaitė</w:t>
      </w:r>
      <w:proofErr w:type="spellEnd"/>
      <w:r w:rsidR="00EB39E2">
        <w:rPr>
          <w:sz w:val="24"/>
          <w:szCs w:val="24"/>
        </w:rPr>
        <w:t xml:space="preserve">; </w:t>
      </w:r>
    </w:p>
    <w:p w:rsidR="00362266" w:rsidRDefault="00362266" w:rsidP="00362266">
      <w:pPr>
        <w:spacing w:line="360" w:lineRule="auto"/>
        <w:ind w:firstLine="1134"/>
        <w:rPr>
          <w:sz w:val="24"/>
          <w:szCs w:val="24"/>
        </w:rPr>
      </w:pPr>
      <w:r>
        <w:rPr>
          <w:sz w:val="24"/>
          <w:szCs w:val="24"/>
        </w:rPr>
        <w:t xml:space="preserve">Algis Gustainis – bendruomenės „Abipus </w:t>
      </w:r>
      <w:proofErr w:type="spellStart"/>
      <w:r>
        <w:rPr>
          <w:sz w:val="24"/>
          <w:szCs w:val="24"/>
        </w:rPr>
        <w:t>Peršėkės</w:t>
      </w:r>
      <w:proofErr w:type="spellEnd"/>
      <w:r>
        <w:rPr>
          <w:sz w:val="24"/>
          <w:szCs w:val="24"/>
        </w:rPr>
        <w:t>“ pirmininkas, deleguotas Prienų rajono bendruomenių asociacijos;</w:t>
      </w:r>
    </w:p>
    <w:p w:rsidR="00362266" w:rsidRDefault="00362266" w:rsidP="00362266">
      <w:pPr>
        <w:spacing w:line="360" w:lineRule="auto"/>
        <w:ind w:firstLine="1134"/>
        <w:rPr>
          <w:sz w:val="24"/>
          <w:szCs w:val="24"/>
        </w:rPr>
      </w:pPr>
      <w:r>
        <w:rPr>
          <w:sz w:val="24"/>
          <w:szCs w:val="24"/>
        </w:rPr>
        <w:t xml:space="preserve">Edita </w:t>
      </w:r>
      <w:proofErr w:type="spellStart"/>
      <w:r>
        <w:rPr>
          <w:sz w:val="24"/>
          <w:szCs w:val="24"/>
        </w:rPr>
        <w:t>Jakimavičiūtė</w:t>
      </w:r>
      <w:proofErr w:type="spellEnd"/>
      <w:r>
        <w:rPr>
          <w:sz w:val="24"/>
          <w:szCs w:val="24"/>
        </w:rPr>
        <w:t xml:space="preserve"> – Kultūros, turizmo ir jaunimo skyriaus vyriausioji specialistė, deleguota Prienų rajono savivaldybės administracijos;</w:t>
      </w:r>
    </w:p>
    <w:p w:rsidR="00362266" w:rsidRDefault="00362266" w:rsidP="00362266">
      <w:pPr>
        <w:spacing w:line="360" w:lineRule="auto"/>
        <w:ind w:firstLine="1134"/>
        <w:rPr>
          <w:sz w:val="24"/>
          <w:szCs w:val="24"/>
        </w:rPr>
      </w:pPr>
      <w:r>
        <w:rPr>
          <w:sz w:val="24"/>
          <w:szCs w:val="24"/>
        </w:rPr>
        <w:t xml:space="preserve">Rasa </w:t>
      </w:r>
      <w:proofErr w:type="spellStart"/>
      <w:r>
        <w:rPr>
          <w:sz w:val="24"/>
          <w:szCs w:val="24"/>
        </w:rPr>
        <w:t>Juocevičienė</w:t>
      </w:r>
      <w:proofErr w:type="spellEnd"/>
      <w:r>
        <w:rPr>
          <w:sz w:val="24"/>
          <w:szCs w:val="24"/>
        </w:rPr>
        <w:t xml:space="preserve"> – </w:t>
      </w:r>
      <w:proofErr w:type="spellStart"/>
      <w:r>
        <w:rPr>
          <w:sz w:val="24"/>
          <w:szCs w:val="24"/>
        </w:rPr>
        <w:t>Ingavangio</w:t>
      </w:r>
      <w:proofErr w:type="spellEnd"/>
      <w:r>
        <w:rPr>
          <w:sz w:val="24"/>
          <w:szCs w:val="24"/>
        </w:rPr>
        <w:t xml:space="preserve"> bendruomenės centro pirmininkė, deleguota Prienų rajono bendruomenių asociacijos;</w:t>
      </w:r>
    </w:p>
    <w:p w:rsidR="00362266" w:rsidRDefault="00362266" w:rsidP="00362266">
      <w:pPr>
        <w:spacing w:line="360" w:lineRule="auto"/>
        <w:ind w:firstLine="1134"/>
        <w:rPr>
          <w:sz w:val="24"/>
          <w:szCs w:val="24"/>
        </w:rPr>
      </w:pPr>
      <w:r>
        <w:rPr>
          <w:sz w:val="24"/>
          <w:szCs w:val="24"/>
        </w:rPr>
        <w:t xml:space="preserve">Irma </w:t>
      </w:r>
      <w:proofErr w:type="spellStart"/>
      <w:r>
        <w:rPr>
          <w:sz w:val="24"/>
          <w:szCs w:val="24"/>
        </w:rPr>
        <w:t>Kereišienė</w:t>
      </w:r>
      <w:proofErr w:type="spellEnd"/>
      <w:r>
        <w:rPr>
          <w:sz w:val="24"/>
          <w:szCs w:val="24"/>
        </w:rPr>
        <w:t xml:space="preserve"> – </w:t>
      </w:r>
      <w:proofErr w:type="spellStart"/>
      <w:r>
        <w:rPr>
          <w:sz w:val="24"/>
          <w:szCs w:val="24"/>
        </w:rPr>
        <w:t>Vėžionių</w:t>
      </w:r>
      <w:proofErr w:type="spellEnd"/>
      <w:r>
        <w:rPr>
          <w:sz w:val="24"/>
          <w:szCs w:val="24"/>
        </w:rPr>
        <w:t xml:space="preserve"> bendruomenės „Topolis“ pirmininkė, deleguota Prienų rajono bendruomenių asociacijos;</w:t>
      </w:r>
    </w:p>
    <w:p w:rsidR="00362266" w:rsidRDefault="00362266" w:rsidP="00362266">
      <w:pPr>
        <w:spacing w:line="360" w:lineRule="auto"/>
        <w:ind w:firstLine="1134"/>
        <w:rPr>
          <w:sz w:val="24"/>
          <w:szCs w:val="24"/>
        </w:rPr>
      </w:pPr>
      <w:r>
        <w:rPr>
          <w:sz w:val="24"/>
          <w:szCs w:val="24"/>
        </w:rPr>
        <w:t>Agnė Motiejūnienė –  Buhalterijos skyriaus vyriausioji specialistė, deleguota Prienų rajono savivaldybės administracijos;</w:t>
      </w:r>
    </w:p>
    <w:p w:rsidR="00EB39E2" w:rsidRDefault="00EB39E2" w:rsidP="00362266">
      <w:pPr>
        <w:spacing w:line="360" w:lineRule="auto"/>
        <w:ind w:firstLine="1134"/>
        <w:rPr>
          <w:sz w:val="24"/>
          <w:szCs w:val="24"/>
        </w:rPr>
      </w:pPr>
      <w:r>
        <w:rPr>
          <w:sz w:val="24"/>
          <w:szCs w:val="24"/>
        </w:rPr>
        <w:t xml:space="preserve">Romualda </w:t>
      </w:r>
      <w:proofErr w:type="spellStart"/>
      <w:r>
        <w:rPr>
          <w:sz w:val="24"/>
          <w:szCs w:val="24"/>
        </w:rPr>
        <w:t>Radžiukynienė</w:t>
      </w:r>
      <w:proofErr w:type="spellEnd"/>
      <w:r>
        <w:rPr>
          <w:sz w:val="24"/>
          <w:szCs w:val="24"/>
        </w:rPr>
        <w:t xml:space="preserve"> – Stakliškių seniūnijos </w:t>
      </w:r>
      <w:r w:rsidR="00DB23CD">
        <w:rPr>
          <w:sz w:val="24"/>
          <w:szCs w:val="24"/>
        </w:rPr>
        <w:t xml:space="preserve">išplėstinės </w:t>
      </w:r>
      <w:proofErr w:type="spellStart"/>
      <w:r w:rsidR="00DB23CD">
        <w:rPr>
          <w:sz w:val="24"/>
          <w:szCs w:val="24"/>
        </w:rPr>
        <w:t>seniūnaičių</w:t>
      </w:r>
      <w:proofErr w:type="spellEnd"/>
      <w:r w:rsidR="00DB23CD">
        <w:rPr>
          <w:sz w:val="24"/>
          <w:szCs w:val="24"/>
        </w:rPr>
        <w:t xml:space="preserve"> sueigos  </w:t>
      </w:r>
      <w:r>
        <w:rPr>
          <w:sz w:val="24"/>
          <w:szCs w:val="24"/>
        </w:rPr>
        <w:t xml:space="preserve">deleguota </w:t>
      </w:r>
      <w:proofErr w:type="spellStart"/>
      <w:r>
        <w:rPr>
          <w:sz w:val="24"/>
          <w:szCs w:val="24"/>
        </w:rPr>
        <w:t>seniūnaitė</w:t>
      </w:r>
      <w:proofErr w:type="spellEnd"/>
      <w:r w:rsidR="00DB23CD">
        <w:rPr>
          <w:sz w:val="24"/>
          <w:szCs w:val="24"/>
        </w:rPr>
        <w:t>;</w:t>
      </w:r>
    </w:p>
    <w:p w:rsidR="00423BAD" w:rsidRDefault="00423BAD" w:rsidP="00362266">
      <w:pPr>
        <w:spacing w:line="360" w:lineRule="auto"/>
        <w:ind w:firstLine="1134"/>
        <w:rPr>
          <w:sz w:val="24"/>
          <w:szCs w:val="24"/>
        </w:rPr>
      </w:pPr>
    </w:p>
    <w:p w:rsidR="00DB23CD" w:rsidRDefault="00DB23CD" w:rsidP="00362266">
      <w:pPr>
        <w:spacing w:line="360" w:lineRule="auto"/>
        <w:ind w:firstLine="1134"/>
        <w:rPr>
          <w:sz w:val="24"/>
          <w:szCs w:val="24"/>
        </w:rPr>
      </w:pPr>
      <w:r>
        <w:rPr>
          <w:sz w:val="24"/>
          <w:szCs w:val="24"/>
        </w:rPr>
        <w:t xml:space="preserve">Laima </w:t>
      </w:r>
      <w:proofErr w:type="spellStart"/>
      <w:r>
        <w:rPr>
          <w:sz w:val="24"/>
          <w:szCs w:val="24"/>
        </w:rPr>
        <w:t>Raudonikienė</w:t>
      </w:r>
      <w:proofErr w:type="spellEnd"/>
      <w:r>
        <w:rPr>
          <w:sz w:val="24"/>
          <w:szCs w:val="24"/>
        </w:rPr>
        <w:t xml:space="preserve"> – Prienų  seniūnijos išplėstinės </w:t>
      </w:r>
      <w:proofErr w:type="spellStart"/>
      <w:r>
        <w:rPr>
          <w:sz w:val="24"/>
          <w:szCs w:val="24"/>
        </w:rPr>
        <w:t>seniūnaičių</w:t>
      </w:r>
      <w:proofErr w:type="spellEnd"/>
      <w:r>
        <w:rPr>
          <w:sz w:val="24"/>
          <w:szCs w:val="24"/>
        </w:rPr>
        <w:t xml:space="preserve"> sueigos  deleguota </w:t>
      </w:r>
      <w:proofErr w:type="spellStart"/>
      <w:r>
        <w:rPr>
          <w:sz w:val="24"/>
          <w:szCs w:val="24"/>
        </w:rPr>
        <w:t>seniūnaitė</w:t>
      </w:r>
      <w:proofErr w:type="spellEnd"/>
      <w:r>
        <w:rPr>
          <w:sz w:val="24"/>
          <w:szCs w:val="24"/>
        </w:rPr>
        <w:t>;</w:t>
      </w:r>
    </w:p>
    <w:p w:rsidR="00362266" w:rsidRDefault="00362266" w:rsidP="00362266">
      <w:pPr>
        <w:spacing w:line="360" w:lineRule="auto"/>
        <w:ind w:firstLine="1134"/>
        <w:rPr>
          <w:sz w:val="24"/>
          <w:szCs w:val="24"/>
        </w:rPr>
      </w:pPr>
      <w:r>
        <w:rPr>
          <w:sz w:val="24"/>
          <w:szCs w:val="24"/>
        </w:rPr>
        <w:t xml:space="preserve">Vilma </w:t>
      </w:r>
      <w:proofErr w:type="spellStart"/>
      <w:r>
        <w:rPr>
          <w:sz w:val="24"/>
          <w:szCs w:val="24"/>
        </w:rPr>
        <w:t>Trabuševskienė</w:t>
      </w:r>
      <w:proofErr w:type="spellEnd"/>
      <w:r>
        <w:rPr>
          <w:sz w:val="24"/>
          <w:szCs w:val="24"/>
        </w:rPr>
        <w:t xml:space="preserve"> – Jiezno seniūnijos</w:t>
      </w:r>
      <w:r w:rsidRPr="00DB23CD">
        <w:rPr>
          <w:sz w:val="24"/>
          <w:szCs w:val="24"/>
        </w:rPr>
        <w:t xml:space="preserve"> </w:t>
      </w:r>
      <w:r>
        <w:rPr>
          <w:sz w:val="24"/>
          <w:szCs w:val="24"/>
        </w:rPr>
        <w:t xml:space="preserve">išplėstinės </w:t>
      </w:r>
      <w:proofErr w:type="spellStart"/>
      <w:r>
        <w:rPr>
          <w:sz w:val="24"/>
          <w:szCs w:val="24"/>
        </w:rPr>
        <w:t>seniūnaičių</w:t>
      </w:r>
      <w:proofErr w:type="spellEnd"/>
      <w:r>
        <w:rPr>
          <w:sz w:val="24"/>
          <w:szCs w:val="24"/>
        </w:rPr>
        <w:t xml:space="preserve"> sueigos  deleguota </w:t>
      </w:r>
      <w:proofErr w:type="spellStart"/>
      <w:r>
        <w:rPr>
          <w:sz w:val="24"/>
          <w:szCs w:val="24"/>
        </w:rPr>
        <w:t>seniūnaitė</w:t>
      </w:r>
      <w:proofErr w:type="spellEnd"/>
      <w:r>
        <w:rPr>
          <w:sz w:val="24"/>
          <w:szCs w:val="24"/>
        </w:rPr>
        <w:t>;</w:t>
      </w:r>
    </w:p>
    <w:p w:rsidR="00362266" w:rsidRDefault="00362266" w:rsidP="00362266">
      <w:pPr>
        <w:spacing w:line="360" w:lineRule="auto"/>
        <w:ind w:firstLine="1134"/>
        <w:rPr>
          <w:sz w:val="24"/>
          <w:szCs w:val="24"/>
        </w:rPr>
      </w:pPr>
      <w:r>
        <w:rPr>
          <w:sz w:val="24"/>
          <w:szCs w:val="24"/>
        </w:rPr>
        <w:t xml:space="preserve">Rima Vilkienė – Pakuonio seniūnijos išplėstinės </w:t>
      </w:r>
      <w:proofErr w:type="spellStart"/>
      <w:r>
        <w:rPr>
          <w:sz w:val="24"/>
          <w:szCs w:val="24"/>
        </w:rPr>
        <w:t>seniūnaičių</w:t>
      </w:r>
      <w:proofErr w:type="spellEnd"/>
      <w:r>
        <w:rPr>
          <w:sz w:val="24"/>
          <w:szCs w:val="24"/>
        </w:rPr>
        <w:t xml:space="preserve"> sueigos  deleguota </w:t>
      </w:r>
      <w:proofErr w:type="spellStart"/>
      <w:r>
        <w:rPr>
          <w:sz w:val="24"/>
          <w:szCs w:val="24"/>
        </w:rPr>
        <w:t>seniūnaitė</w:t>
      </w:r>
      <w:proofErr w:type="spellEnd"/>
      <w:r>
        <w:rPr>
          <w:sz w:val="24"/>
          <w:szCs w:val="24"/>
        </w:rPr>
        <w:t>.</w:t>
      </w:r>
    </w:p>
    <w:p w:rsidR="00755600" w:rsidRPr="008A715B" w:rsidRDefault="0097062F" w:rsidP="00362266">
      <w:pPr>
        <w:spacing w:line="360" w:lineRule="auto"/>
        <w:ind w:firstLine="0"/>
        <w:rPr>
          <w:sz w:val="24"/>
          <w:szCs w:val="24"/>
        </w:rPr>
      </w:pPr>
      <w:r w:rsidRPr="008A715B">
        <w:rPr>
          <w:sz w:val="24"/>
          <w:szCs w:val="24"/>
        </w:rPr>
        <w:t xml:space="preserve">          </w:t>
      </w:r>
      <w:r w:rsidR="00280AA5">
        <w:rPr>
          <w:sz w:val="24"/>
          <w:szCs w:val="24"/>
        </w:rPr>
        <w:t xml:space="preserve">         </w:t>
      </w:r>
      <w:r w:rsidRPr="008A715B">
        <w:rPr>
          <w:sz w:val="24"/>
          <w:szCs w:val="24"/>
        </w:rPr>
        <w:t>2</w:t>
      </w:r>
      <w:r w:rsidR="00BE0AC5" w:rsidRPr="008A715B">
        <w:rPr>
          <w:sz w:val="24"/>
          <w:szCs w:val="24"/>
        </w:rPr>
        <w:t xml:space="preserve">. </w:t>
      </w:r>
      <w:r w:rsidR="00755600" w:rsidRPr="008A715B">
        <w:rPr>
          <w:sz w:val="24"/>
          <w:szCs w:val="24"/>
        </w:rPr>
        <w:t>N</w:t>
      </w:r>
      <w:r w:rsidR="006D0FAC" w:rsidRPr="008A715B">
        <w:rPr>
          <w:sz w:val="24"/>
          <w:szCs w:val="24"/>
        </w:rPr>
        <w:t xml:space="preserve"> </w:t>
      </w:r>
      <w:r w:rsidR="00755600" w:rsidRPr="008A715B">
        <w:rPr>
          <w:sz w:val="24"/>
          <w:szCs w:val="24"/>
        </w:rPr>
        <w:t>u</w:t>
      </w:r>
      <w:r w:rsidR="006D0FAC" w:rsidRPr="008A715B">
        <w:rPr>
          <w:sz w:val="24"/>
          <w:szCs w:val="24"/>
        </w:rPr>
        <w:t xml:space="preserve"> </w:t>
      </w:r>
      <w:r w:rsidR="00755600" w:rsidRPr="008A715B">
        <w:rPr>
          <w:sz w:val="24"/>
          <w:szCs w:val="24"/>
        </w:rPr>
        <w:t>r</w:t>
      </w:r>
      <w:r w:rsidR="006D0FAC" w:rsidRPr="008A715B">
        <w:rPr>
          <w:sz w:val="24"/>
          <w:szCs w:val="24"/>
        </w:rPr>
        <w:t xml:space="preserve"> </w:t>
      </w:r>
      <w:r w:rsidR="00755600" w:rsidRPr="008A715B">
        <w:rPr>
          <w:sz w:val="24"/>
          <w:szCs w:val="24"/>
        </w:rPr>
        <w:t>o</w:t>
      </w:r>
      <w:r w:rsidR="006D0FAC" w:rsidRPr="008A715B">
        <w:rPr>
          <w:sz w:val="24"/>
          <w:szCs w:val="24"/>
        </w:rPr>
        <w:t xml:space="preserve"> </w:t>
      </w:r>
      <w:r w:rsidR="00755600" w:rsidRPr="008A715B">
        <w:rPr>
          <w:sz w:val="24"/>
          <w:szCs w:val="24"/>
        </w:rPr>
        <w:t>d</w:t>
      </w:r>
      <w:r w:rsidR="006D0FAC" w:rsidRPr="008A715B">
        <w:rPr>
          <w:sz w:val="24"/>
          <w:szCs w:val="24"/>
        </w:rPr>
        <w:t xml:space="preserve"> </w:t>
      </w:r>
      <w:r w:rsidR="00755600" w:rsidRPr="008A715B">
        <w:rPr>
          <w:sz w:val="24"/>
          <w:szCs w:val="24"/>
        </w:rPr>
        <w:t>a</w:t>
      </w:r>
      <w:r w:rsidR="006D0FAC" w:rsidRPr="008A715B">
        <w:rPr>
          <w:sz w:val="24"/>
          <w:szCs w:val="24"/>
        </w:rPr>
        <w:t xml:space="preserve"> </w:t>
      </w:r>
      <w:r w:rsidR="00755600" w:rsidRPr="008A715B">
        <w:rPr>
          <w:sz w:val="24"/>
          <w:szCs w:val="24"/>
        </w:rPr>
        <w:t xml:space="preserve">u </w:t>
      </w:r>
      <w:r w:rsidR="00A93F21" w:rsidRPr="008A715B">
        <w:rPr>
          <w:sz w:val="24"/>
          <w:szCs w:val="24"/>
        </w:rPr>
        <w:t>šį įsakymą</w:t>
      </w:r>
      <w:r w:rsidR="00755600" w:rsidRPr="008A715B">
        <w:rPr>
          <w:sz w:val="24"/>
          <w:szCs w:val="24"/>
        </w:rPr>
        <w:t xml:space="preserve"> </w:t>
      </w:r>
      <w:r w:rsidR="00A93F21" w:rsidRPr="008A715B">
        <w:rPr>
          <w:sz w:val="24"/>
          <w:szCs w:val="24"/>
        </w:rPr>
        <w:t>paskelbti Savivaldybės interneto svetainėje.</w:t>
      </w:r>
    </w:p>
    <w:p w:rsidR="0033250D" w:rsidRPr="008A715B" w:rsidRDefault="00BB5493" w:rsidP="00B21392">
      <w:pPr>
        <w:spacing w:line="360" w:lineRule="auto"/>
        <w:ind w:firstLine="1080"/>
        <w:rPr>
          <w:sz w:val="24"/>
          <w:szCs w:val="24"/>
        </w:rPr>
      </w:pPr>
      <w:r w:rsidRPr="008A715B">
        <w:rPr>
          <w:sz w:val="24"/>
          <w:szCs w:val="24"/>
        </w:rPr>
        <w:t xml:space="preserve"> </w:t>
      </w:r>
      <w:r w:rsidR="00FC1DC8" w:rsidRPr="008A715B">
        <w:rPr>
          <w:sz w:val="24"/>
          <w:szCs w:val="24"/>
        </w:rPr>
        <w:t>Ši</w:t>
      </w:r>
      <w:r w:rsidR="00961193" w:rsidRPr="008A715B">
        <w:rPr>
          <w:sz w:val="24"/>
          <w:szCs w:val="24"/>
        </w:rPr>
        <w:t>s įsakymas</w:t>
      </w:r>
      <w:r w:rsidR="00FC1DC8" w:rsidRPr="008A715B">
        <w:rPr>
          <w:sz w:val="24"/>
          <w:szCs w:val="24"/>
        </w:rPr>
        <w:t xml:space="preserve"> </w:t>
      </w:r>
      <w:r w:rsidR="0033250D" w:rsidRPr="008A715B">
        <w:rPr>
          <w:sz w:val="24"/>
          <w:szCs w:val="24"/>
        </w:rPr>
        <w:t xml:space="preserve">per vieną mėnesį nuo jo </w:t>
      </w:r>
      <w:r w:rsidR="00E21110" w:rsidRPr="008A715B">
        <w:rPr>
          <w:sz w:val="24"/>
          <w:szCs w:val="24"/>
        </w:rPr>
        <w:t xml:space="preserve">paskelbimo ar </w:t>
      </w:r>
      <w:r w:rsidR="0033250D" w:rsidRPr="008A715B">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D670A" w:rsidRDefault="006D670A" w:rsidP="00362266">
      <w:pPr>
        <w:spacing w:line="360" w:lineRule="auto"/>
        <w:ind w:firstLine="0"/>
        <w:rPr>
          <w:sz w:val="16"/>
          <w:szCs w:val="16"/>
        </w:rPr>
      </w:pPr>
    </w:p>
    <w:p w:rsidR="005A7A61" w:rsidRDefault="005A7A61" w:rsidP="00362266">
      <w:pPr>
        <w:spacing w:line="360" w:lineRule="auto"/>
        <w:ind w:firstLine="0"/>
        <w:rPr>
          <w:sz w:val="16"/>
          <w:szCs w:val="16"/>
        </w:rPr>
      </w:pPr>
    </w:p>
    <w:p w:rsidR="008C25BB" w:rsidRPr="00C2042F" w:rsidRDefault="008C25BB" w:rsidP="00362266">
      <w:pPr>
        <w:spacing w:line="360" w:lineRule="auto"/>
        <w:ind w:firstLine="0"/>
        <w:rPr>
          <w:sz w:val="16"/>
          <w:szCs w:val="16"/>
        </w:rPr>
      </w:pPr>
    </w:p>
    <w:p w:rsidR="0061475F" w:rsidRDefault="00857C84" w:rsidP="00362266">
      <w:pPr>
        <w:pStyle w:val="Header"/>
        <w:tabs>
          <w:tab w:val="clear" w:pos="4153"/>
          <w:tab w:val="clear" w:pos="8306"/>
          <w:tab w:val="center" w:pos="4820"/>
          <w:tab w:val="left" w:pos="6237"/>
        </w:tabs>
        <w:spacing w:line="360" w:lineRule="auto"/>
        <w:ind w:firstLine="0"/>
        <w:jc w:val="left"/>
        <w:rPr>
          <w:sz w:val="24"/>
          <w:szCs w:val="24"/>
        </w:rPr>
      </w:pPr>
      <w:r w:rsidRPr="00EC45D0">
        <w:rPr>
          <w:sz w:val="24"/>
          <w:szCs w:val="24"/>
        </w:rPr>
        <w:t>Administr</w:t>
      </w:r>
      <w:r w:rsidR="0057685F">
        <w:rPr>
          <w:sz w:val="24"/>
          <w:szCs w:val="24"/>
        </w:rPr>
        <w:t>acij</w:t>
      </w:r>
      <w:r w:rsidR="0061475F">
        <w:rPr>
          <w:sz w:val="24"/>
          <w:szCs w:val="24"/>
        </w:rPr>
        <w:t>os direktor</w:t>
      </w:r>
      <w:r w:rsidR="002E3A36">
        <w:rPr>
          <w:sz w:val="24"/>
          <w:szCs w:val="24"/>
        </w:rPr>
        <w:t xml:space="preserve">ė                                                                                            Jūratė </w:t>
      </w:r>
      <w:proofErr w:type="spellStart"/>
      <w:r w:rsidR="002E3A36">
        <w:rPr>
          <w:sz w:val="24"/>
          <w:szCs w:val="24"/>
        </w:rPr>
        <w:t>Zailskienė</w:t>
      </w:r>
      <w:proofErr w:type="spellEnd"/>
    </w:p>
    <w:p w:rsidR="006D670A" w:rsidRDefault="006D670A" w:rsidP="00362266">
      <w:pPr>
        <w:pStyle w:val="Header"/>
        <w:tabs>
          <w:tab w:val="clear" w:pos="4153"/>
          <w:tab w:val="clear" w:pos="8306"/>
          <w:tab w:val="center" w:pos="4820"/>
          <w:tab w:val="left" w:pos="6237"/>
        </w:tabs>
        <w:spacing w:line="360" w:lineRule="auto"/>
        <w:ind w:firstLine="0"/>
        <w:rPr>
          <w:sz w:val="24"/>
          <w:szCs w:val="24"/>
        </w:rPr>
      </w:pPr>
    </w:p>
    <w:p w:rsidR="006D670A" w:rsidRDefault="006D670A" w:rsidP="00362266">
      <w:pPr>
        <w:pStyle w:val="Header"/>
        <w:tabs>
          <w:tab w:val="clear" w:pos="4153"/>
          <w:tab w:val="clear" w:pos="8306"/>
          <w:tab w:val="center" w:pos="4820"/>
          <w:tab w:val="left" w:pos="6237"/>
        </w:tabs>
        <w:spacing w:line="360" w:lineRule="auto"/>
        <w:ind w:firstLine="0"/>
        <w:rPr>
          <w:sz w:val="24"/>
          <w:szCs w:val="24"/>
        </w:rPr>
      </w:pPr>
    </w:p>
    <w:p w:rsidR="00352BFC" w:rsidRDefault="00352BFC" w:rsidP="00362266">
      <w:pPr>
        <w:pStyle w:val="Header"/>
        <w:tabs>
          <w:tab w:val="clear" w:pos="4153"/>
          <w:tab w:val="clear" w:pos="8306"/>
          <w:tab w:val="center" w:pos="4820"/>
          <w:tab w:val="left" w:pos="6237"/>
        </w:tabs>
        <w:spacing w:line="360" w:lineRule="auto"/>
        <w:ind w:firstLine="0"/>
        <w:rPr>
          <w:sz w:val="24"/>
          <w:szCs w:val="24"/>
        </w:rPr>
      </w:pPr>
    </w:p>
    <w:p w:rsidR="0097062F" w:rsidRDefault="0097062F" w:rsidP="00362266">
      <w:pPr>
        <w:pStyle w:val="Header"/>
        <w:tabs>
          <w:tab w:val="clear" w:pos="4153"/>
          <w:tab w:val="clear" w:pos="8306"/>
          <w:tab w:val="center" w:pos="4820"/>
          <w:tab w:val="left" w:pos="6237"/>
        </w:tabs>
        <w:spacing w:line="360" w:lineRule="auto"/>
        <w:ind w:firstLine="0"/>
        <w:rPr>
          <w:sz w:val="24"/>
          <w:szCs w:val="24"/>
        </w:rPr>
      </w:pPr>
    </w:p>
    <w:p w:rsidR="006D670A" w:rsidRDefault="006D670A"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362266">
      <w:pPr>
        <w:pStyle w:val="Header"/>
        <w:tabs>
          <w:tab w:val="clear" w:pos="4153"/>
          <w:tab w:val="clear" w:pos="8306"/>
          <w:tab w:val="center" w:pos="4820"/>
          <w:tab w:val="left" w:pos="6237"/>
        </w:tabs>
        <w:spacing w:line="360" w:lineRule="auto"/>
        <w:ind w:firstLine="0"/>
        <w:rPr>
          <w:sz w:val="24"/>
          <w:szCs w:val="24"/>
        </w:rPr>
      </w:pPr>
    </w:p>
    <w:p w:rsidR="00DE283C" w:rsidRDefault="00DE283C" w:rsidP="0090066D">
      <w:pPr>
        <w:pStyle w:val="Header"/>
        <w:tabs>
          <w:tab w:val="clear" w:pos="4153"/>
          <w:tab w:val="clear" w:pos="8306"/>
          <w:tab w:val="center" w:pos="4820"/>
          <w:tab w:val="left" w:pos="6237"/>
        </w:tabs>
        <w:spacing w:line="360" w:lineRule="auto"/>
        <w:ind w:firstLine="0"/>
        <w:rPr>
          <w:sz w:val="24"/>
          <w:szCs w:val="24"/>
        </w:rPr>
      </w:pPr>
    </w:p>
    <w:p w:rsidR="00362266" w:rsidRDefault="00362266" w:rsidP="0090066D">
      <w:pPr>
        <w:pStyle w:val="Header"/>
        <w:tabs>
          <w:tab w:val="clear" w:pos="4153"/>
          <w:tab w:val="clear" w:pos="8306"/>
          <w:tab w:val="center" w:pos="4820"/>
          <w:tab w:val="left" w:pos="6237"/>
        </w:tabs>
        <w:spacing w:line="360" w:lineRule="auto"/>
        <w:ind w:firstLine="0"/>
        <w:rPr>
          <w:sz w:val="24"/>
          <w:szCs w:val="24"/>
        </w:rPr>
      </w:pPr>
    </w:p>
    <w:p w:rsidR="00DE283C" w:rsidRDefault="00DE283C" w:rsidP="0090066D">
      <w:pPr>
        <w:pStyle w:val="Header"/>
        <w:tabs>
          <w:tab w:val="clear" w:pos="4153"/>
          <w:tab w:val="clear" w:pos="8306"/>
          <w:tab w:val="center" w:pos="4820"/>
          <w:tab w:val="left" w:pos="6237"/>
        </w:tabs>
        <w:spacing w:line="360" w:lineRule="auto"/>
        <w:ind w:firstLine="0"/>
        <w:rPr>
          <w:sz w:val="24"/>
          <w:szCs w:val="24"/>
        </w:rPr>
      </w:pPr>
    </w:p>
    <w:p w:rsidR="00556F8A" w:rsidRDefault="002018C0" w:rsidP="008C25BB">
      <w:pPr>
        <w:pStyle w:val="Header"/>
        <w:tabs>
          <w:tab w:val="clear" w:pos="4153"/>
          <w:tab w:val="clear" w:pos="8306"/>
          <w:tab w:val="center" w:pos="4820"/>
          <w:tab w:val="left" w:pos="6237"/>
        </w:tabs>
        <w:spacing w:line="276" w:lineRule="auto"/>
        <w:ind w:firstLine="0"/>
        <w:rPr>
          <w:sz w:val="23"/>
          <w:szCs w:val="23"/>
        </w:rPr>
      </w:pPr>
      <w:r w:rsidRPr="003C586F">
        <w:rPr>
          <w:sz w:val="24"/>
          <w:szCs w:val="24"/>
        </w:rPr>
        <w:t>Parengė</w:t>
      </w:r>
    </w:p>
    <w:p w:rsidR="00316308" w:rsidRPr="008A715B" w:rsidRDefault="00316308" w:rsidP="008C25BB">
      <w:pPr>
        <w:pStyle w:val="Header"/>
        <w:tabs>
          <w:tab w:val="clear" w:pos="4153"/>
          <w:tab w:val="clear" w:pos="8306"/>
          <w:tab w:val="center" w:pos="4820"/>
          <w:tab w:val="left" w:pos="6237"/>
        </w:tabs>
        <w:spacing w:line="276" w:lineRule="auto"/>
        <w:ind w:firstLine="0"/>
        <w:rPr>
          <w:sz w:val="24"/>
          <w:szCs w:val="24"/>
        </w:rPr>
      </w:pPr>
      <w:r w:rsidRPr="008A715B">
        <w:rPr>
          <w:sz w:val="24"/>
          <w:szCs w:val="24"/>
        </w:rPr>
        <w:t>Irena Urbanavičienė</w:t>
      </w:r>
    </w:p>
    <w:sectPr w:rsidR="00316308" w:rsidRPr="008A715B" w:rsidSect="008C25BB">
      <w:headerReference w:type="even" r:id="rId8"/>
      <w:headerReference w:type="default" r:id="rId9"/>
      <w:headerReference w:type="first" r:id="rId10"/>
      <w:pgSz w:w="11907" w:h="16840" w:code="9"/>
      <w:pgMar w:top="-851"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31" w:rsidRDefault="00056831">
      <w:r>
        <w:separator/>
      </w:r>
    </w:p>
  </w:endnote>
  <w:endnote w:type="continuationSeparator" w:id="0">
    <w:p w:rsidR="00056831" w:rsidRDefault="00056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31" w:rsidRDefault="00056831">
      <w:r>
        <w:separator/>
      </w:r>
    </w:p>
  </w:footnote>
  <w:footnote w:type="continuationSeparator" w:id="0">
    <w:p w:rsidR="00056831" w:rsidRDefault="00056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59543C">
    <w:pPr>
      <w:pStyle w:val="Header"/>
      <w:framePr w:wrap="around" w:vAnchor="text" w:hAnchor="margin" w:xAlign="center" w:y="1"/>
      <w:rPr>
        <w:rStyle w:val="PageNumber"/>
      </w:rPr>
    </w:pPr>
    <w:r>
      <w:rPr>
        <w:rStyle w:val="PageNumber"/>
      </w:rPr>
      <w:fldChar w:fldCharType="begin"/>
    </w:r>
    <w:r w:rsidR="00EE304A">
      <w:rPr>
        <w:rStyle w:val="PageNumber"/>
      </w:rPr>
      <w:instrText xml:space="preserve">PAGE  </w:instrText>
    </w:r>
    <w:r>
      <w:rPr>
        <w:rStyle w:val="PageNumber"/>
      </w:rPr>
      <w:fldChar w:fldCharType="end"/>
    </w:r>
  </w:p>
  <w:p w:rsidR="00EE304A" w:rsidRDefault="00EE3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59543C">
    <w:pPr>
      <w:pStyle w:val="Header"/>
      <w:framePr w:wrap="around" w:vAnchor="text" w:hAnchor="margin" w:xAlign="center" w:y="1"/>
      <w:jc w:val="center"/>
      <w:rPr>
        <w:rStyle w:val="PageNumber"/>
      </w:rPr>
    </w:pPr>
    <w:r>
      <w:rPr>
        <w:rStyle w:val="PageNumber"/>
      </w:rPr>
      <w:fldChar w:fldCharType="begin"/>
    </w:r>
    <w:r w:rsidR="00EE304A">
      <w:rPr>
        <w:rStyle w:val="PageNumber"/>
      </w:rPr>
      <w:instrText xml:space="preserve">PAGE  </w:instrText>
    </w:r>
    <w:r>
      <w:rPr>
        <w:rStyle w:val="PageNumber"/>
      </w:rPr>
      <w:fldChar w:fldCharType="separate"/>
    </w:r>
    <w:r w:rsidR="002D7E66">
      <w:rPr>
        <w:rStyle w:val="PageNumber"/>
        <w:noProof/>
      </w:rPr>
      <w:t>2</w:t>
    </w:r>
    <w:r>
      <w:rPr>
        <w:rStyle w:val="PageNumber"/>
      </w:rPr>
      <w:fldChar w:fldCharType="end"/>
    </w:r>
  </w:p>
  <w:p w:rsidR="00EE304A" w:rsidRDefault="00EE304A">
    <w:pPr>
      <w:pStyle w:val="Header"/>
      <w:framePr w:wrap="around" w:vAnchor="text" w:hAnchor="margin" w:xAlign="center" w:y="1"/>
      <w:rPr>
        <w:rStyle w:val="PageNumber"/>
      </w:rPr>
    </w:pPr>
  </w:p>
  <w:p w:rsidR="00EE304A" w:rsidRDefault="00EE3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rPr>
    </w:pPr>
    <w:r>
      <w:rPr>
        <w:b/>
        <w:sz w:val="28"/>
      </w:rPr>
      <w:t>PRIENŲ RAJONO SAVIVALDYBĖS ADMINISTRACIJOS</w:t>
    </w:r>
    <w:r>
      <w:rPr>
        <w:b/>
      </w:rPr>
      <w:t xml:space="preserve"> </w:t>
    </w:r>
    <w:r>
      <w:rPr>
        <w:b/>
        <w:sz w:val="28"/>
      </w:rPr>
      <w:t>DIREKTORIUS</w:t>
    </w:r>
  </w:p>
  <w:p w:rsidR="00107329" w:rsidRDefault="00107329" w:rsidP="00107329">
    <w:pPr>
      <w:framePr w:w="8079" w:h="3931" w:hRule="exact" w:hSpace="181" w:wrap="around" w:vAnchor="page" w:hAnchor="page" w:x="2568" w:y="1"/>
      <w:ind w:right="-2" w:firstLine="0"/>
      <w:jc w:val="center"/>
      <w:rPr>
        <w:sz w:val="18"/>
      </w:rPr>
    </w:pPr>
    <w:r>
      <w:rPr>
        <w:sz w:val="18"/>
      </w:rPr>
      <w:t xml:space="preserve">     </w:t>
    </w: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r>
      <w:rPr>
        <w:noProof/>
        <w:sz w:val="18"/>
        <w:lang w:eastAsia="lt-LT"/>
      </w:rPr>
      <w:drawing>
        <wp:inline distT="0" distB="0" distL="0" distR="0">
          <wp:extent cx="540385" cy="64389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rPr>
        <w:sz w:val="18"/>
      </w:rPr>
    </w:pPr>
  </w:p>
  <w:p w:rsidR="00107329" w:rsidRPr="00107329" w:rsidRDefault="00107329" w:rsidP="00107329">
    <w:pPr>
      <w:framePr w:w="8079" w:h="3931" w:hRule="exact" w:hSpace="181" w:wrap="around" w:vAnchor="page" w:hAnchor="page" w:x="2568" w:y="1"/>
      <w:ind w:right="-2" w:firstLine="0"/>
      <w:jc w:val="center"/>
      <w:rPr>
        <w:i/>
        <w:sz w:val="18"/>
      </w:rPr>
    </w:pPr>
  </w:p>
  <w:p w:rsidR="00107329" w:rsidRPr="00107329" w:rsidRDefault="00107329" w:rsidP="00107329">
    <w:pPr>
      <w:framePr w:w="8079" w:h="3931" w:hRule="exact" w:hSpace="181" w:wrap="around" w:vAnchor="page" w:hAnchor="page" w:x="2568" w:y="1"/>
      <w:ind w:right="-2" w:firstLine="0"/>
      <w:jc w:val="center"/>
      <w:rPr>
        <w:i/>
        <w:sz w:val="18"/>
      </w:rPr>
    </w:pPr>
  </w:p>
  <w:p w:rsidR="00107329" w:rsidRPr="00107329" w:rsidRDefault="00107329" w:rsidP="00107329">
    <w:pPr>
      <w:framePr w:w="8079" w:h="3931" w:hRule="exact" w:hSpace="181" w:wrap="around" w:vAnchor="page" w:hAnchor="page" w:x="2568" w:y="1"/>
      <w:ind w:right="-2" w:firstLine="0"/>
      <w:jc w:val="center"/>
      <w:rPr>
        <w:i/>
        <w:sz w:val="18"/>
      </w:rPr>
    </w:pPr>
  </w:p>
  <w:p w:rsidR="00107329" w:rsidRPr="00107329" w:rsidRDefault="00107329" w:rsidP="00107329">
    <w:pPr>
      <w:framePr w:w="8079" w:h="3931" w:hRule="exact" w:hSpace="181" w:wrap="around" w:vAnchor="page" w:hAnchor="page" w:x="2568" w:y="1"/>
      <w:ind w:right="-2" w:firstLine="0"/>
      <w:jc w:val="center"/>
      <w:rPr>
        <w:i/>
        <w:sz w:val="18"/>
      </w:rPr>
    </w:pPr>
  </w:p>
  <w:p w:rsidR="00107329" w:rsidRPr="00107329" w:rsidRDefault="00107329" w:rsidP="00107329">
    <w:pPr>
      <w:framePr w:w="8079" w:h="3931" w:hRule="exact" w:hSpace="181" w:wrap="around" w:vAnchor="page" w:hAnchor="page" w:x="2568" w:y="1"/>
      <w:ind w:right="-2" w:firstLine="0"/>
      <w:jc w:val="center"/>
      <w:rPr>
        <w:i/>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107329" w:rsidRDefault="00107329" w:rsidP="00107329">
    <w:pPr>
      <w:framePr w:w="8079" w:h="3931" w:hRule="exact" w:hSpace="181" w:wrap="around" w:vAnchor="page" w:hAnchor="page" w:x="2568" w:y="1"/>
      <w:ind w:right="-2" w:firstLine="0"/>
      <w:jc w:val="center"/>
      <w:rPr>
        <w:sz w:val="18"/>
      </w:rPr>
    </w:pPr>
  </w:p>
  <w:p w:rsidR="00EE304A" w:rsidRDefault="00EE304A" w:rsidP="00B8743F">
    <w:pPr>
      <w:pStyle w:val="Header"/>
      <w:tabs>
        <w:tab w:val="clear" w:pos="8306"/>
        <w:tab w:val="right" w:pos="9639"/>
      </w:tabs>
      <w:ind w:firstLine="0"/>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b/>
        <w:sz w:val="10"/>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107329" w:rsidRDefault="00107329" w:rsidP="00280AA5">
    <w:pPr>
      <w:framePr w:w="5670" w:hSpace="181" w:wrap="around" w:vAnchor="page" w:hAnchor="page" w:x="3516" w:y="1045"/>
      <w:tabs>
        <w:tab w:val="left" w:leader="underscore" w:pos="2835"/>
        <w:tab w:val="left" w:leader="underscore" w:pos="5529"/>
      </w:tabs>
      <w:ind w:firstLine="0"/>
      <w:jc w:val="left"/>
      <w:rPr>
        <w:sz w:val="18"/>
      </w:rPr>
    </w:pPr>
  </w:p>
  <w:p w:rsidR="00280AA5" w:rsidRDefault="00280AA5" w:rsidP="00280AA5">
    <w:pPr>
      <w:framePr w:w="5670" w:hSpace="181" w:wrap="around" w:vAnchor="page" w:hAnchor="page" w:x="3516" w:y="1045"/>
      <w:tabs>
        <w:tab w:val="left" w:leader="underscore" w:pos="2835"/>
        <w:tab w:val="left" w:leader="underscore" w:pos="5529"/>
      </w:tabs>
      <w:ind w:firstLine="0"/>
      <w:jc w:val="left"/>
      <w:rPr>
        <w:sz w:val="18"/>
      </w:rPr>
    </w:pPr>
    <w:r>
      <w:rPr>
        <w:sz w:val="18"/>
      </w:rPr>
      <w:tab/>
      <w:t>Nr.</w:t>
    </w:r>
    <w:r>
      <w:rPr>
        <w:sz w:val="18"/>
      </w:rPr>
      <w:tab/>
    </w:r>
  </w:p>
  <w:p w:rsidR="00280AA5" w:rsidRDefault="00280AA5" w:rsidP="00280AA5">
    <w:pPr>
      <w:pStyle w:val="Caption"/>
      <w:framePr w:w="5670" w:wrap="around" w:x="3516" w:y="1045"/>
      <w:rPr>
        <w:sz w:val="34"/>
        <w:u w:val="single"/>
      </w:rPr>
    </w:pPr>
    <w:r>
      <w:t>Prienai</w:t>
    </w:r>
  </w:p>
  <w:p w:rsidR="00EE304A" w:rsidRDefault="00EE304A">
    <w:pPr>
      <w:pStyle w:val="Header"/>
    </w:pPr>
  </w:p>
  <w:p w:rsidR="00EE304A" w:rsidRDefault="00EE304A">
    <w:pPr>
      <w:pStyle w:val="Header"/>
    </w:pPr>
  </w:p>
  <w:p w:rsidR="00EE304A" w:rsidRDefault="00EE304A">
    <w:pPr>
      <w:pStyle w:val="Header"/>
      <w:rPr>
        <w:b/>
        <w:bCs/>
        <w:sz w:val="24"/>
      </w:rPr>
    </w:pPr>
    <w:r>
      <w:tab/>
    </w:r>
    <w:r>
      <w:tab/>
    </w:r>
  </w:p>
  <w:p w:rsidR="00EE304A" w:rsidRDefault="00EE3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02664512"/>
    <w:multiLevelType w:val="hybridMultilevel"/>
    <w:tmpl w:val="26086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ABF3F23"/>
    <w:multiLevelType w:val="multilevel"/>
    <w:tmpl w:val="E720776A"/>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6">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7">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9">
    <w:nsid w:val="41DA1D46"/>
    <w:multiLevelType w:val="hybridMultilevel"/>
    <w:tmpl w:val="8E480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1">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2">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4">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5"/>
  </w:num>
  <w:num w:numId="2">
    <w:abstractNumId w:val="11"/>
  </w:num>
  <w:num w:numId="3">
    <w:abstractNumId w:val="13"/>
  </w:num>
  <w:num w:numId="4">
    <w:abstractNumId w:val="6"/>
  </w:num>
  <w:num w:numId="5">
    <w:abstractNumId w:val="10"/>
  </w:num>
  <w:num w:numId="6">
    <w:abstractNumId w:val="7"/>
  </w:num>
  <w:num w:numId="7">
    <w:abstractNumId w:val="12"/>
  </w:num>
  <w:num w:numId="8">
    <w:abstractNumId w:val="8"/>
  </w:num>
  <w:num w:numId="9">
    <w:abstractNumId w:val="3"/>
  </w:num>
  <w:num w:numId="10">
    <w:abstractNumId w:val="4"/>
  </w:num>
  <w:num w:numId="11">
    <w:abstractNumId w:val="0"/>
  </w:num>
  <w:num w:numId="12">
    <w:abstractNumId w:val="15"/>
  </w:num>
  <w:num w:numId="13">
    <w:abstractNumId w:val="1"/>
  </w:num>
  <w:num w:numId="14">
    <w:abstractNumId w:val="14"/>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1886"/>
    <w:rsid w:val="000118B9"/>
    <w:rsid w:val="00011E3E"/>
    <w:rsid w:val="000141A8"/>
    <w:rsid w:val="0001612D"/>
    <w:rsid w:val="00020945"/>
    <w:rsid w:val="00026000"/>
    <w:rsid w:val="000318B6"/>
    <w:rsid w:val="00032DD5"/>
    <w:rsid w:val="00040EA7"/>
    <w:rsid w:val="0004157D"/>
    <w:rsid w:val="000552FB"/>
    <w:rsid w:val="00056831"/>
    <w:rsid w:val="00057F7B"/>
    <w:rsid w:val="00065D91"/>
    <w:rsid w:val="000721CD"/>
    <w:rsid w:val="00073E8A"/>
    <w:rsid w:val="00074085"/>
    <w:rsid w:val="000829AB"/>
    <w:rsid w:val="0009427A"/>
    <w:rsid w:val="00095523"/>
    <w:rsid w:val="0009786A"/>
    <w:rsid w:val="000A4068"/>
    <w:rsid w:val="000A46E3"/>
    <w:rsid w:val="000A53CC"/>
    <w:rsid w:val="000B65A7"/>
    <w:rsid w:val="000C25DB"/>
    <w:rsid w:val="000C3C2B"/>
    <w:rsid w:val="000C6042"/>
    <w:rsid w:val="000D1281"/>
    <w:rsid w:val="000D1AB7"/>
    <w:rsid w:val="000D25B7"/>
    <w:rsid w:val="000D484F"/>
    <w:rsid w:val="000D5DBA"/>
    <w:rsid w:val="000D7BCA"/>
    <w:rsid w:val="000E26D6"/>
    <w:rsid w:val="00106F56"/>
    <w:rsid w:val="00107329"/>
    <w:rsid w:val="0011051F"/>
    <w:rsid w:val="001118D6"/>
    <w:rsid w:val="00115FC7"/>
    <w:rsid w:val="0013254F"/>
    <w:rsid w:val="00134034"/>
    <w:rsid w:val="001362E6"/>
    <w:rsid w:val="0014397F"/>
    <w:rsid w:val="00144D43"/>
    <w:rsid w:val="00146500"/>
    <w:rsid w:val="00152F78"/>
    <w:rsid w:val="00154BD4"/>
    <w:rsid w:val="00156B8E"/>
    <w:rsid w:val="001607E3"/>
    <w:rsid w:val="00163922"/>
    <w:rsid w:val="00171563"/>
    <w:rsid w:val="00173D83"/>
    <w:rsid w:val="0017716B"/>
    <w:rsid w:val="00177B3F"/>
    <w:rsid w:val="00183360"/>
    <w:rsid w:val="0018441A"/>
    <w:rsid w:val="0019493A"/>
    <w:rsid w:val="001B372F"/>
    <w:rsid w:val="001C1781"/>
    <w:rsid w:val="001D1E8F"/>
    <w:rsid w:val="001D766A"/>
    <w:rsid w:val="001E6F26"/>
    <w:rsid w:val="001F186B"/>
    <w:rsid w:val="001F274D"/>
    <w:rsid w:val="002018C0"/>
    <w:rsid w:val="00204C47"/>
    <w:rsid w:val="00213D05"/>
    <w:rsid w:val="002177E8"/>
    <w:rsid w:val="00220143"/>
    <w:rsid w:val="00241AC0"/>
    <w:rsid w:val="002479D8"/>
    <w:rsid w:val="00253F1C"/>
    <w:rsid w:val="00266F96"/>
    <w:rsid w:val="0026705E"/>
    <w:rsid w:val="0027679A"/>
    <w:rsid w:val="00277F9F"/>
    <w:rsid w:val="00280AA5"/>
    <w:rsid w:val="00283D90"/>
    <w:rsid w:val="002848F1"/>
    <w:rsid w:val="00285036"/>
    <w:rsid w:val="0029175D"/>
    <w:rsid w:val="00294AE6"/>
    <w:rsid w:val="002B7AF9"/>
    <w:rsid w:val="002C0C79"/>
    <w:rsid w:val="002C12D4"/>
    <w:rsid w:val="002C4298"/>
    <w:rsid w:val="002C42B9"/>
    <w:rsid w:val="002D0DB6"/>
    <w:rsid w:val="002D24C1"/>
    <w:rsid w:val="002D3D6C"/>
    <w:rsid w:val="002D4707"/>
    <w:rsid w:val="002D7E66"/>
    <w:rsid w:val="002E3A36"/>
    <w:rsid w:val="002F5725"/>
    <w:rsid w:val="002F62A0"/>
    <w:rsid w:val="00303D5F"/>
    <w:rsid w:val="0031128C"/>
    <w:rsid w:val="00312F46"/>
    <w:rsid w:val="00316308"/>
    <w:rsid w:val="0033250D"/>
    <w:rsid w:val="00335B59"/>
    <w:rsid w:val="00335CAA"/>
    <w:rsid w:val="00337788"/>
    <w:rsid w:val="003470F5"/>
    <w:rsid w:val="0034729D"/>
    <w:rsid w:val="003478D5"/>
    <w:rsid w:val="00352BFC"/>
    <w:rsid w:val="00360042"/>
    <w:rsid w:val="00362266"/>
    <w:rsid w:val="00363406"/>
    <w:rsid w:val="0036344E"/>
    <w:rsid w:val="003645ED"/>
    <w:rsid w:val="00364852"/>
    <w:rsid w:val="00365D8F"/>
    <w:rsid w:val="00370C2F"/>
    <w:rsid w:val="003729A2"/>
    <w:rsid w:val="003730E6"/>
    <w:rsid w:val="0037436B"/>
    <w:rsid w:val="00381A94"/>
    <w:rsid w:val="003820B2"/>
    <w:rsid w:val="003926D9"/>
    <w:rsid w:val="003B0AEC"/>
    <w:rsid w:val="003B52D7"/>
    <w:rsid w:val="003C284A"/>
    <w:rsid w:val="003C586F"/>
    <w:rsid w:val="003C63BA"/>
    <w:rsid w:val="003C6DE7"/>
    <w:rsid w:val="003D1B4F"/>
    <w:rsid w:val="003D445A"/>
    <w:rsid w:val="003D55D9"/>
    <w:rsid w:val="003D5C4C"/>
    <w:rsid w:val="003D6118"/>
    <w:rsid w:val="003E202A"/>
    <w:rsid w:val="003E2EC8"/>
    <w:rsid w:val="003E355A"/>
    <w:rsid w:val="003F0A91"/>
    <w:rsid w:val="003F42C9"/>
    <w:rsid w:val="003F445D"/>
    <w:rsid w:val="00401020"/>
    <w:rsid w:val="00402185"/>
    <w:rsid w:val="00403C97"/>
    <w:rsid w:val="0040429D"/>
    <w:rsid w:val="00407032"/>
    <w:rsid w:val="00413F33"/>
    <w:rsid w:val="00423BAD"/>
    <w:rsid w:val="00424C6D"/>
    <w:rsid w:val="00426958"/>
    <w:rsid w:val="0043060F"/>
    <w:rsid w:val="00452993"/>
    <w:rsid w:val="00461325"/>
    <w:rsid w:val="00461ECF"/>
    <w:rsid w:val="00462F1A"/>
    <w:rsid w:val="0046376C"/>
    <w:rsid w:val="004663BD"/>
    <w:rsid w:val="00470B9F"/>
    <w:rsid w:val="004772C8"/>
    <w:rsid w:val="00480F24"/>
    <w:rsid w:val="004901A4"/>
    <w:rsid w:val="00491CF4"/>
    <w:rsid w:val="004945CA"/>
    <w:rsid w:val="004A0568"/>
    <w:rsid w:val="004A0662"/>
    <w:rsid w:val="004A077A"/>
    <w:rsid w:val="004A3FE2"/>
    <w:rsid w:val="004A5BA8"/>
    <w:rsid w:val="004B4ED7"/>
    <w:rsid w:val="004C2B7A"/>
    <w:rsid w:val="004D1642"/>
    <w:rsid w:val="004D32CE"/>
    <w:rsid w:val="004D3744"/>
    <w:rsid w:val="004D6E5C"/>
    <w:rsid w:val="004E05CA"/>
    <w:rsid w:val="00501A9B"/>
    <w:rsid w:val="0050544B"/>
    <w:rsid w:val="00506A4F"/>
    <w:rsid w:val="00506FF7"/>
    <w:rsid w:val="005112BC"/>
    <w:rsid w:val="00522C2A"/>
    <w:rsid w:val="00523A7F"/>
    <w:rsid w:val="005310D3"/>
    <w:rsid w:val="005310E6"/>
    <w:rsid w:val="00533F56"/>
    <w:rsid w:val="005478BD"/>
    <w:rsid w:val="00556F8A"/>
    <w:rsid w:val="00560638"/>
    <w:rsid w:val="00560C58"/>
    <w:rsid w:val="00561BC9"/>
    <w:rsid w:val="0057685F"/>
    <w:rsid w:val="00583534"/>
    <w:rsid w:val="00591127"/>
    <w:rsid w:val="0059543C"/>
    <w:rsid w:val="00595831"/>
    <w:rsid w:val="005977CD"/>
    <w:rsid w:val="005A0A37"/>
    <w:rsid w:val="005A3526"/>
    <w:rsid w:val="005A4C04"/>
    <w:rsid w:val="005A7886"/>
    <w:rsid w:val="005A7A61"/>
    <w:rsid w:val="005B1FEA"/>
    <w:rsid w:val="005B4AA1"/>
    <w:rsid w:val="005B5BE1"/>
    <w:rsid w:val="005B7989"/>
    <w:rsid w:val="005D01C0"/>
    <w:rsid w:val="005D30D8"/>
    <w:rsid w:val="005F225B"/>
    <w:rsid w:val="005F24E9"/>
    <w:rsid w:val="005F7C14"/>
    <w:rsid w:val="0060007B"/>
    <w:rsid w:val="00602783"/>
    <w:rsid w:val="006126AA"/>
    <w:rsid w:val="00614642"/>
    <w:rsid w:val="0061475F"/>
    <w:rsid w:val="0062440D"/>
    <w:rsid w:val="00625B64"/>
    <w:rsid w:val="00626FAF"/>
    <w:rsid w:val="00630899"/>
    <w:rsid w:val="00631489"/>
    <w:rsid w:val="00632A7F"/>
    <w:rsid w:val="006330F9"/>
    <w:rsid w:val="006352FD"/>
    <w:rsid w:val="00640A79"/>
    <w:rsid w:val="006423F3"/>
    <w:rsid w:val="00644486"/>
    <w:rsid w:val="00644811"/>
    <w:rsid w:val="0064717F"/>
    <w:rsid w:val="00652AF6"/>
    <w:rsid w:val="0065381D"/>
    <w:rsid w:val="006559BE"/>
    <w:rsid w:val="006567CF"/>
    <w:rsid w:val="00664CC8"/>
    <w:rsid w:val="00692A2B"/>
    <w:rsid w:val="00695C00"/>
    <w:rsid w:val="006B653C"/>
    <w:rsid w:val="006C20E6"/>
    <w:rsid w:val="006C5C12"/>
    <w:rsid w:val="006C7FA9"/>
    <w:rsid w:val="006D0FAC"/>
    <w:rsid w:val="006D3EA5"/>
    <w:rsid w:val="006D53EA"/>
    <w:rsid w:val="006D670A"/>
    <w:rsid w:val="006D7408"/>
    <w:rsid w:val="006E09E1"/>
    <w:rsid w:val="006E6C5E"/>
    <w:rsid w:val="00702809"/>
    <w:rsid w:val="00703B51"/>
    <w:rsid w:val="007172EE"/>
    <w:rsid w:val="007356F4"/>
    <w:rsid w:val="00735CB4"/>
    <w:rsid w:val="00741F20"/>
    <w:rsid w:val="007442BB"/>
    <w:rsid w:val="00744F4E"/>
    <w:rsid w:val="007450FE"/>
    <w:rsid w:val="00755600"/>
    <w:rsid w:val="007565A9"/>
    <w:rsid w:val="007600BC"/>
    <w:rsid w:val="00760F03"/>
    <w:rsid w:val="00763755"/>
    <w:rsid w:val="00765D8A"/>
    <w:rsid w:val="007708D8"/>
    <w:rsid w:val="0077219E"/>
    <w:rsid w:val="0078088A"/>
    <w:rsid w:val="00790FA3"/>
    <w:rsid w:val="00796888"/>
    <w:rsid w:val="00797CFB"/>
    <w:rsid w:val="007A2127"/>
    <w:rsid w:val="007C148A"/>
    <w:rsid w:val="007E3086"/>
    <w:rsid w:val="007E3C61"/>
    <w:rsid w:val="00802825"/>
    <w:rsid w:val="0081196D"/>
    <w:rsid w:val="0081252D"/>
    <w:rsid w:val="00814A83"/>
    <w:rsid w:val="00823BB6"/>
    <w:rsid w:val="00827792"/>
    <w:rsid w:val="00827BA8"/>
    <w:rsid w:val="008537E5"/>
    <w:rsid w:val="008550D0"/>
    <w:rsid w:val="0085752C"/>
    <w:rsid w:val="00857C84"/>
    <w:rsid w:val="008658AC"/>
    <w:rsid w:val="00870CAF"/>
    <w:rsid w:val="0088145D"/>
    <w:rsid w:val="00884569"/>
    <w:rsid w:val="008856D3"/>
    <w:rsid w:val="0089037D"/>
    <w:rsid w:val="008919F0"/>
    <w:rsid w:val="008945BD"/>
    <w:rsid w:val="008948E2"/>
    <w:rsid w:val="008960BD"/>
    <w:rsid w:val="008A36A1"/>
    <w:rsid w:val="008A3982"/>
    <w:rsid w:val="008A64A5"/>
    <w:rsid w:val="008A715B"/>
    <w:rsid w:val="008B138F"/>
    <w:rsid w:val="008B1A9C"/>
    <w:rsid w:val="008C0E4D"/>
    <w:rsid w:val="008C1582"/>
    <w:rsid w:val="008C25BB"/>
    <w:rsid w:val="008C2E10"/>
    <w:rsid w:val="008C4CA7"/>
    <w:rsid w:val="008D5DE2"/>
    <w:rsid w:val="008F22E4"/>
    <w:rsid w:val="008F457D"/>
    <w:rsid w:val="008F6909"/>
    <w:rsid w:val="0090066D"/>
    <w:rsid w:val="009007E0"/>
    <w:rsid w:val="00901A56"/>
    <w:rsid w:val="0090690A"/>
    <w:rsid w:val="00914E2F"/>
    <w:rsid w:val="00920D4E"/>
    <w:rsid w:val="00926D85"/>
    <w:rsid w:val="00931E14"/>
    <w:rsid w:val="009462EE"/>
    <w:rsid w:val="00950096"/>
    <w:rsid w:val="00950B6D"/>
    <w:rsid w:val="00952F51"/>
    <w:rsid w:val="009575BE"/>
    <w:rsid w:val="00957ECC"/>
    <w:rsid w:val="00961193"/>
    <w:rsid w:val="00963C11"/>
    <w:rsid w:val="00965492"/>
    <w:rsid w:val="00965E30"/>
    <w:rsid w:val="0097062F"/>
    <w:rsid w:val="00996746"/>
    <w:rsid w:val="009A4B0A"/>
    <w:rsid w:val="009A5052"/>
    <w:rsid w:val="009B2EA3"/>
    <w:rsid w:val="009B464A"/>
    <w:rsid w:val="009C6770"/>
    <w:rsid w:val="009F0E6B"/>
    <w:rsid w:val="009F2AE2"/>
    <w:rsid w:val="00A00702"/>
    <w:rsid w:val="00A03C28"/>
    <w:rsid w:val="00A03FD2"/>
    <w:rsid w:val="00A13846"/>
    <w:rsid w:val="00A23964"/>
    <w:rsid w:val="00A254CF"/>
    <w:rsid w:val="00A2630B"/>
    <w:rsid w:val="00A27380"/>
    <w:rsid w:val="00A356B0"/>
    <w:rsid w:val="00A45A3F"/>
    <w:rsid w:val="00A47EFD"/>
    <w:rsid w:val="00A52165"/>
    <w:rsid w:val="00A56C8C"/>
    <w:rsid w:val="00A57CAD"/>
    <w:rsid w:val="00A61B7E"/>
    <w:rsid w:val="00A65280"/>
    <w:rsid w:val="00A7627F"/>
    <w:rsid w:val="00A76B22"/>
    <w:rsid w:val="00A77457"/>
    <w:rsid w:val="00A83F72"/>
    <w:rsid w:val="00A86C22"/>
    <w:rsid w:val="00A87CA2"/>
    <w:rsid w:val="00A91DD1"/>
    <w:rsid w:val="00A93C7D"/>
    <w:rsid w:val="00A93F21"/>
    <w:rsid w:val="00A9777F"/>
    <w:rsid w:val="00AA26A2"/>
    <w:rsid w:val="00AA320F"/>
    <w:rsid w:val="00AA7CC7"/>
    <w:rsid w:val="00AB0376"/>
    <w:rsid w:val="00AB1864"/>
    <w:rsid w:val="00AB4D1A"/>
    <w:rsid w:val="00AB5B98"/>
    <w:rsid w:val="00AB69CC"/>
    <w:rsid w:val="00AC2303"/>
    <w:rsid w:val="00AD061F"/>
    <w:rsid w:val="00AD084E"/>
    <w:rsid w:val="00AD24D2"/>
    <w:rsid w:val="00AD491E"/>
    <w:rsid w:val="00AD50E4"/>
    <w:rsid w:val="00AD52BD"/>
    <w:rsid w:val="00AD77E8"/>
    <w:rsid w:val="00AE0E37"/>
    <w:rsid w:val="00AE6FBE"/>
    <w:rsid w:val="00AF79FE"/>
    <w:rsid w:val="00B00030"/>
    <w:rsid w:val="00B01E69"/>
    <w:rsid w:val="00B01FC7"/>
    <w:rsid w:val="00B077AC"/>
    <w:rsid w:val="00B12399"/>
    <w:rsid w:val="00B13B00"/>
    <w:rsid w:val="00B21392"/>
    <w:rsid w:val="00B22561"/>
    <w:rsid w:val="00B2664D"/>
    <w:rsid w:val="00B27E87"/>
    <w:rsid w:val="00B35E6C"/>
    <w:rsid w:val="00B360AC"/>
    <w:rsid w:val="00B36AF8"/>
    <w:rsid w:val="00B42997"/>
    <w:rsid w:val="00B447F7"/>
    <w:rsid w:val="00B45E0C"/>
    <w:rsid w:val="00B65C5D"/>
    <w:rsid w:val="00B676FC"/>
    <w:rsid w:val="00B80B17"/>
    <w:rsid w:val="00B81449"/>
    <w:rsid w:val="00B8476E"/>
    <w:rsid w:val="00B848C7"/>
    <w:rsid w:val="00B8743F"/>
    <w:rsid w:val="00B9061F"/>
    <w:rsid w:val="00B963C0"/>
    <w:rsid w:val="00B96AF6"/>
    <w:rsid w:val="00BA429F"/>
    <w:rsid w:val="00BA6A67"/>
    <w:rsid w:val="00BB2F2B"/>
    <w:rsid w:val="00BB5493"/>
    <w:rsid w:val="00BC4610"/>
    <w:rsid w:val="00BD098B"/>
    <w:rsid w:val="00BD220C"/>
    <w:rsid w:val="00BD703C"/>
    <w:rsid w:val="00BE0AC5"/>
    <w:rsid w:val="00BE18D0"/>
    <w:rsid w:val="00BF1DD5"/>
    <w:rsid w:val="00BF5E77"/>
    <w:rsid w:val="00C02A81"/>
    <w:rsid w:val="00C0632E"/>
    <w:rsid w:val="00C151A6"/>
    <w:rsid w:val="00C2042F"/>
    <w:rsid w:val="00C2792B"/>
    <w:rsid w:val="00C30B1B"/>
    <w:rsid w:val="00C31041"/>
    <w:rsid w:val="00C41B80"/>
    <w:rsid w:val="00C460B4"/>
    <w:rsid w:val="00C508B5"/>
    <w:rsid w:val="00C512A3"/>
    <w:rsid w:val="00C70748"/>
    <w:rsid w:val="00C71395"/>
    <w:rsid w:val="00C7431F"/>
    <w:rsid w:val="00C838DA"/>
    <w:rsid w:val="00C848A3"/>
    <w:rsid w:val="00C954DE"/>
    <w:rsid w:val="00C96B8D"/>
    <w:rsid w:val="00C96ED6"/>
    <w:rsid w:val="00CA2D73"/>
    <w:rsid w:val="00CA5399"/>
    <w:rsid w:val="00CA7970"/>
    <w:rsid w:val="00CB0911"/>
    <w:rsid w:val="00CB14B3"/>
    <w:rsid w:val="00CC4D6E"/>
    <w:rsid w:val="00CC5D1D"/>
    <w:rsid w:val="00CC6E42"/>
    <w:rsid w:val="00CD1E81"/>
    <w:rsid w:val="00CD225F"/>
    <w:rsid w:val="00CD4835"/>
    <w:rsid w:val="00CD7AB8"/>
    <w:rsid w:val="00CE10FF"/>
    <w:rsid w:val="00CE673F"/>
    <w:rsid w:val="00CF3435"/>
    <w:rsid w:val="00CF7C60"/>
    <w:rsid w:val="00D0028F"/>
    <w:rsid w:val="00D01E30"/>
    <w:rsid w:val="00D12829"/>
    <w:rsid w:val="00D12EF4"/>
    <w:rsid w:val="00D415BA"/>
    <w:rsid w:val="00D45AFD"/>
    <w:rsid w:val="00D46C2F"/>
    <w:rsid w:val="00D47DFC"/>
    <w:rsid w:val="00D50949"/>
    <w:rsid w:val="00D51047"/>
    <w:rsid w:val="00D520E5"/>
    <w:rsid w:val="00D53410"/>
    <w:rsid w:val="00D57DDB"/>
    <w:rsid w:val="00D57E1D"/>
    <w:rsid w:val="00D66BE8"/>
    <w:rsid w:val="00D67F36"/>
    <w:rsid w:val="00D7507F"/>
    <w:rsid w:val="00D77E33"/>
    <w:rsid w:val="00D85304"/>
    <w:rsid w:val="00D85594"/>
    <w:rsid w:val="00D8686F"/>
    <w:rsid w:val="00D87456"/>
    <w:rsid w:val="00D9795E"/>
    <w:rsid w:val="00DA2FFD"/>
    <w:rsid w:val="00DB23CD"/>
    <w:rsid w:val="00DB47FC"/>
    <w:rsid w:val="00DB4AD3"/>
    <w:rsid w:val="00DC01FA"/>
    <w:rsid w:val="00DD0E25"/>
    <w:rsid w:val="00DE283C"/>
    <w:rsid w:val="00DE5833"/>
    <w:rsid w:val="00DE7ABB"/>
    <w:rsid w:val="00DF2164"/>
    <w:rsid w:val="00DF44AB"/>
    <w:rsid w:val="00E02B32"/>
    <w:rsid w:val="00E05B60"/>
    <w:rsid w:val="00E10321"/>
    <w:rsid w:val="00E107B8"/>
    <w:rsid w:val="00E16EA5"/>
    <w:rsid w:val="00E21110"/>
    <w:rsid w:val="00E2203C"/>
    <w:rsid w:val="00E22E40"/>
    <w:rsid w:val="00E32BD4"/>
    <w:rsid w:val="00E367C8"/>
    <w:rsid w:val="00E739BD"/>
    <w:rsid w:val="00E7732B"/>
    <w:rsid w:val="00E77C29"/>
    <w:rsid w:val="00E8142F"/>
    <w:rsid w:val="00E82164"/>
    <w:rsid w:val="00E846FE"/>
    <w:rsid w:val="00E915EE"/>
    <w:rsid w:val="00E92C36"/>
    <w:rsid w:val="00EA5289"/>
    <w:rsid w:val="00EB2D53"/>
    <w:rsid w:val="00EB39E2"/>
    <w:rsid w:val="00EC38B2"/>
    <w:rsid w:val="00EC42C7"/>
    <w:rsid w:val="00EC45D0"/>
    <w:rsid w:val="00ED3904"/>
    <w:rsid w:val="00ED75A7"/>
    <w:rsid w:val="00EE304A"/>
    <w:rsid w:val="00EE3389"/>
    <w:rsid w:val="00EE607C"/>
    <w:rsid w:val="00EE6454"/>
    <w:rsid w:val="00EF0580"/>
    <w:rsid w:val="00EF2F8A"/>
    <w:rsid w:val="00EF32B9"/>
    <w:rsid w:val="00F014E3"/>
    <w:rsid w:val="00F0461C"/>
    <w:rsid w:val="00F07347"/>
    <w:rsid w:val="00F21D0E"/>
    <w:rsid w:val="00F22A02"/>
    <w:rsid w:val="00F25B3F"/>
    <w:rsid w:val="00F25F23"/>
    <w:rsid w:val="00F311FE"/>
    <w:rsid w:val="00F329C7"/>
    <w:rsid w:val="00F350E9"/>
    <w:rsid w:val="00F4685E"/>
    <w:rsid w:val="00F51491"/>
    <w:rsid w:val="00F5344F"/>
    <w:rsid w:val="00F547BC"/>
    <w:rsid w:val="00F66118"/>
    <w:rsid w:val="00F703D7"/>
    <w:rsid w:val="00F71B42"/>
    <w:rsid w:val="00F8014C"/>
    <w:rsid w:val="00F81BFB"/>
    <w:rsid w:val="00F95299"/>
    <w:rsid w:val="00FA024A"/>
    <w:rsid w:val="00FB6303"/>
    <w:rsid w:val="00FC0E44"/>
    <w:rsid w:val="00FC1DC8"/>
    <w:rsid w:val="00FC419A"/>
    <w:rsid w:val="00FD0918"/>
    <w:rsid w:val="00FD43AA"/>
    <w:rsid w:val="00FE260C"/>
    <w:rsid w:val="00FE3FC8"/>
    <w:rsid w:val="00FF3F9F"/>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E8"/>
    <w:pPr>
      <w:ind w:firstLine="567"/>
      <w:jc w:val="both"/>
    </w:pPr>
    <w:rPr>
      <w:sz w:val="26"/>
      <w:lang w:eastAsia="en-US"/>
    </w:rPr>
  </w:style>
  <w:style w:type="paragraph" w:styleId="Heading1">
    <w:name w:val="heading 1"/>
    <w:basedOn w:val="Normal"/>
    <w:next w:val="Normal"/>
    <w:qFormat/>
    <w:rsid w:val="00AD77E8"/>
    <w:pPr>
      <w:keepNext/>
      <w:ind w:firstLine="142"/>
      <w:jc w:val="center"/>
      <w:outlineLvl w:val="0"/>
    </w:pPr>
    <w:rPr>
      <w:b/>
    </w:rPr>
  </w:style>
  <w:style w:type="paragraph" w:styleId="Heading2">
    <w:name w:val="heading 2"/>
    <w:basedOn w:val="Normal"/>
    <w:next w:val="Normal"/>
    <w:qFormat/>
    <w:rsid w:val="00AD77E8"/>
    <w:pPr>
      <w:keepNext/>
      <w:ind w:firstLine="0"/>
      <w:jc w:val="center"/>
      <w:outlineLvl w:val="1"/>
    </w:pPr>
    <w:rPr>
      <w:b/>
      <w:caps/>
      <w:sz w:val="24"/>
    </w:rPr>
  </w:style>
  <w:style w:type="paragraph" w:styleId="Heading3">
    <w:name w:val="heading 3"/>
    <w:basedOn w:val="Normal"/>
    <w:next w:val="Normal"/>
    <w:qFormat/>
    <w:rsid w:val="00AD77E8"/>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77E8"/>
    <w:pPr>
      <w:tabs>
        <w:tab w:val="center" w:pos="4153"/>
        <w:tab w:val="right" w:pos="8306"/>
      </w:tabs>
    </w:pPr>
  </w:style>
  <w:style w:type="paragraph" w:styleId="Footer">
    <w:name w:val="footer"/>
    <w:basedOn w:val="Normal"/>
    <w:rsid w:val="00AD77E8"/>
    <w:pPr>
      <w:tabs>
        <w:tab w:val="center" w:pos="4153"/>
        <w:tab w:val="right" w:pos="8306"/>
      </w:tabs>
    </w:pPr>
  </w:style>
  <w:style w:type="character" w:styleId="Hyperlink">
    <w:name w:val="Hyperlink"/>
    <w:basedOn w:val="DefaultParagraphFont"/>
    <w:rsid w:val="00AD77E8"/>
    <w:rPr>
      <w:color w:val="0000FF"/>
      <w:u w:val="single"/>
    </w:rPr>
  </w:style>
  <w:style w:type="paragraph" w:styleId="Caption">
    <w:name w:val="caption"/>
    <w:basedOn w:val="Normal"/>
    <w:next w:val="Normal"/>
    <w:qFormat/>
    <w:rsid w:val="00AD77E8"/>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AD77E8"/>
    <w:pPr>
      <w:spacing w:line="360" w:lineRule="auto"/>
      <w:ind w:firstLine="1134"/>
    </w:pPr>
    <w:rPr>
      <w:sz w:val="24"/>
    </w:rPr>
  </w:style>
  <w:style w:type="character" w:styleId="PageNumber">
    <w:name w:val="page number"/>
    <w:basedOn w:val="DefaultParagraphFont"/>
    <w:rsid w:val="00AD77E8"/>
  </w:style>
  <w:style w:type="paragraph" w:styleId="BodyTextIndent3">
    <w:name w:val="Body Text Indent 3"/>
    <w:basedOn w:val="Normal"/>
    <w:rsid w:val="00AD77E8"/>
    <w:pPr>
      <w:ind w:firstLine="1080"/>
    </w:pPr>
    <w:rPr>
      <w:sz w:val="24"/>
    </w:rPr>
  </w:style>
  <w:style w:type="paragraph" w:styleId="BodyText3">
    <w:name w:val="Body Text 3"/>
    <w:basedOn w:val="Normal"/>
    <w:rsid w:val="00AD77E8"/>
    <w:pPr>
      <w:ind w:firstLine="0"/>
      <w:jc w:val="center"/>
    </w:pPr>
    <w:rPr>
      <w:sz w:val="24"/>
      <w:szCs w:val="24"/>
    </w:rPr>
  </w:style>
  <w:style w:type="paragraph" w:styleId="BodyTextIndent2">
    <w:name w:val="Body Text Indent 2"/>
    <w:basedOn w:val="Normal"/>
    <w:rsid w:val="00AD77E8"/>
    <w:pPr>
      <w:spacing w:line="360" w:lineRule="auto"/>
      <w:ind w:firstLine="992"/>
    </w:pPr>
    <w:rPr>
      <w:sz w:val="24"/>
    </w:rPr>
  </w:style>
  <w:style w:type="character" w:styleId="FollowedHyperlink">
    <w:name w:val="FollowedHyperlink"/>
    <w:basedOn w:val="DefaultParagraphFont"/>
    <w:rsid w:val="00AD77E8"/>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customStyle="1" w:styleId="HeaderChar">
    <w:name w:val="Header Char"/>
    <w:basedOn w:val="DefaultParagraphFont"/>
    <w:link w:val="Header"/>
    <w:uiPriority w:val="99"/>
    <w:rsid w:val="000D25B7"/>
    <w:rPr>
      <w:sz w:val="26"/>
      <w:lang w:eastAsia="en-US"/>
    </w:rPr>
  </w:style>
  <w:style w:type="paragraph" w:styleId="ListParagraph">
    <w:name w:val="List Paragraph"/>
    <w:basedOn w:val="Normal"/>
    <w:uiPriority w:val="34"/>
    <w:qFormat/>
    <w:rsid w:val="006D7408"/>
    <w:pPr>
      <w:ind w:left="720"/>
      <w:contextualSpacing/>
    </w:pPr>
  </w:style>
  <w:style w:type="character" w:styleId="CommentReference">
    <w:name w:val="annotation reference"/>
    <w:basedOn w:val="DefaultParagraphFont"/>
    <w:rsid w:val="008C25BB"/>
    <w:rPr>
      <w:sz w:val="16"/>
      <w:szCs w:val="16"/>
    </w:rPr>
  </w:style>
  <w:style w:type="paragraph" w:styleId="CommentText">
    <w:name w:val="annotation text"/>
    <w:basedOn w:val="Normal"/>
    <w:link w:val="CommentTextChar"/>
    <w:rsid w:val="008C25BB"/>
    <w:rPr>
      <w:sz w:val="20"/>
    </w:rPr>
  </w:style>
  <w:style w:type="character" w:customStyle="1" w:styleId="CommentTextChar">
    <w:name w:val="Comment Text Char"/>
    <w:basedOn w:val="DefaultParagraphFont"/>
    <w:link w:val="CommentText"/>
    <w:rsid w:val="008C25BB"/>
    <w:rPr>
      <w:lang w:eastAsia="en-US"/>
    </w:rPr>
  </w:style>
  <w:style w:type="paragraph" w:styleId="CommentSubject">
    <w:name w:val="annotation subject"/>
    <w:basedOn w:val="CommentText"/>
    <w:next w:val="CommentText"/>
    <w:link w:val="CommentSubjectChar"/>
    <w:rsid w:val="008C25BB"/>
    <w:rPr>
      <w:b/>
      <w:bCs/>
    </w:rPr>
  </w:style>
  <w:style w:type="character" w:customStyle="1" w:styleId="CommentSubjectChar">
    <w:name w:val="Comment Subject Char"/>
    <w:basedOn w:val="CommentTextChar"/>
    <w:link w:val="CommentSubject"/>
    <w:rsid w:val="008C25B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748D2-9776-4653-A996-817CEF76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1900</Words>
  <Characters>1083</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2020-11-24T09:30:00Z</cp:lastPrinted>
  <dcterms:created xsi:type="dcterms:W3CDTF">2021-06-02T08:15:00Z</dcterms:created>
  <dcterms:modified xsi:type="dcterms:W3CDTF">2021-06-02T08:15:00Z</dcterms:modified>
</cp:coreProperties>
</file>