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F04B52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9C3400">
        <w:rPr>
          <w:szCs w:val="24"/>
        </w:rPr>
        <w:t>1</w:t>
      </w:r>
      <w:r>
        <w:rPr>
          <w:szCs w:val="24"/>
        </w:rPr>
        <w:t xml:space="preserve"> m. </w:t>
      </w:r>
      <w:r w:rsidR="00FD1DD8">
        <w:rPr>
          <w:szCs w:val="24"/>
        </w:rPr>
        <w:t>liepos</w:t>
      </w:r>
      <w:r w:rsidR="009C3400">
        <w:rPr>
          <w:szCs w:val="24"/>
        </w:rPr>
        <w:t xml:space="preserve"> </w:t>
      </w:r>
      <w:r>
        <w:rPr>
          <w:szCs w:val="24"/>
        </w:rPr>
        <w:t xml:space="preserve">  </w:t>
      </w:r>
      <w:r w:rsidR="00E00B69">
        <w:rPr>
          <w:szCs w:val="24"/>
        </w:rPr>
        <w:t>15</w:t>
      </w:r>
      <w:r>
        <w:rPr>
          <w:szCs w:val="24"/>
        </w:rPr>
        <w:t xml:space="preserve">         d.     </w:t>
      </w:r>
      <w:r w:rsidR="00FD1DD8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FD1DD8">
        <w:rPr>
          <w:szCs w:val="24"/>
        </w:rPr>
        <w:t xml:space="preserve">  </w:t>
      </w:r>
      <w:r>
        <w:rPr>
          <w:szCs w:val="24"/>
        </w:rPr>
        <w:t xml:space="preserve"> </w:t>
      </w:r>
      <w:r w:rsidR="00E00B69" w:rsidRPr="00E00B69">
        <w:rPr>
          <w:szCs w:val="24"/>
        </w:rPr>
        <w:t>A3-612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9C3400">
        <w:rPr>
          <w:szCs w:val="24"/>
        </w:rPr>
        <w:t>privataus</w:t>
      </w:r>
      <w:r w:rsidR="0025448D">
        <w:rPr>
          <w:szCs w:val="24"/>
        </w:rPr>
        <w:t xml:space="preserve">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9C3400">
        <w:rPr>
          <w:szCs w:val="24"/>
        </w:rPr>
        <w:t>1</w:t>
      </w:r>
      <w:r w:rsidR="003F69EC">
        <w:rPr>
          <w:szCs w:val="24"/>
        </w:rPr>
        <w:t>-</w:t>
      </w:r>
      <w:r w:rsidR="00FD1DD8">
        <w:rPr>
          <w:szCs w:val="24"/>
        </w:rPr>
        <w:t>07-</w:t>
      </w:r>
      <w:r w:rsidR="001D0E55">
        <w:rPr>
          <w:szCs w:val="24"/>
        </w:rPr>
        <w:t>13</w:t>
      </w:r>
      <w:r w:rsidR="003F69EC">
        <w:rPr>
          <w:szCs w:val="24"/>
        </w:rPr>
        <w:t xml:space="preserve"> (reg. 202</w:t>
      </w:r>
      <w:r w:rsidR="009C3400">
        <w:rPr>
          <w:szCs w:val="24"/>
        </w:rPr>
        <w:t>1</w:t>
      </w:r>
      <w:r w:rsidR="003F69EC">
        <w:rPr>
          <w:szCs w:val="24"/>
        </w:rPr>
        <w:t>-</w:t>
      </w:r>
      <w:r w:rsidR="009C3400">
        <w:rPr>
          <w:szCs w:val="24"/>
        </w:rPr>
        <w:t>0</w:t>
      </w:r>
      <w:r w:rsidR="00F543D0">
        <w:rPr>
          <w:szCs w:val="24"/>
        </w:rPr>
        <w:t>7</w:t>
      </w:r>
      <w:r w:rsidR="003F69EC">
        <w:rPr>
          <w:szCs w:val="24"/>
        </w:rPr>
        <w:t>-</w:t>
      </w:r>
      <w:r w:rsidR="001D0E55">
        <w:rPr>
          <w:szCs w:val="24"/>
        </w:rPr>
        <w:t>13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25448D">
        <w:rPr>
          <w:szCs w:val="24"/>
        </w:rPr>
        <w:t>12</w:t>
      </w:r>
      <w:r w:rsidR="003F69EC" w:rsidRPr="003F69EC">
        <w:rPr>
          <w:szCs w:val="24"/>
        </w:rPr>
        <w:t>.</w:t>
      </w:r>
      <w:r w:rsidR="0025448D">
        <w:rPr>
          <w:szCs w:val="24"/>
        </w:rPr>
        <w:t>1</w:t>
      </w:r>
      <w:r w:rsidR="00EE232D">
        <w:rPr>
          <w:szCs w:val="24"/>
        </w:rPr>
        <w:t>E</w:t>
      </w:r>
      <w:r w:rsidR="003F69EC" w:rsidRPr="003F69EC">
        <w:rPr>
          <w:szCs w:val="24"/>
        </w:rPr>
        <w:t>)</w:t>
      </w:r>
      <w:r w:rsidR="0025448D">
        <w:rPr>
          <w:szCs w:val="24"/>
        </w:rPr>
        <w:t>GP-</w:t>
      </w:r>
      <w:r w:rsidR="00FD1DD8">
        <w:rPr>
          <w:szCs w:val="24"/>
        </w:rPr>
        <w:t>5</w:t>
      </w:r>
      <w:r w:rsidR="001D0E55">
        <w:rPr>
          <w:szCs w:val="24"/>
        </w:rPr>
        <w:t>79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1D0E55">
        <w:rPr>
          <w:szCs w:val="24"/>
        </w:rPr>
        <w:t>esamiems statiniams</w:t>
      </w:r>
      <w:r w:rsidR="00337A4A">
        <w:rPr>
          <w:szCs w:val="24"/>
        </w:rPr>
        <w:t xml:space="preserve"> </w:t>
      </w:r>
      <w:r w:rsidR="008806B7" w:rsidRPr="00513DD2">
        <w:rPr>
          <w:szCs w:val="24"/>
        </w:rPr>
        <w:t>adres</w:t>
      </w:r>
      <w:r w:rsidR="00F04B52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1D708E" w:rsidRDefault="00513DD2" w:rsidP="001D708E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D708E">
        <w:rPr>
          <w:sz w:val="24"/>
          <w:szCs w:val="24"/>
        </w:rPr>
        <w:t xml:space="preserve">Šis įsakymas </w:t>
      </w:r>
      <w:r w:rsidR="001D708E">
        <w:rPr>
          <w:bCs/>
          <w:sz w:val="24"/>
          <w:szCs w:val="24"/>
        </w:rPr>
        <w:t>per vieną mėnesį nuo jo paskelbimo ar</w:t>
      </w:r>
      <w:r w:rsidR="001D708E">
        <w:rPr>
          <w:bCs/>
          <w:color w:val="FF0000"/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1D708E">
        <w:rPr>
          <w:rStyle w:val="uficommentbody"/>
          <w:sz w:val="24"/>
          <w:szCs w:val="24"/>
        </w:rPr>
        <w:t>Laisvės al. 36, Kaunas</w:t>
      </w:r>
      <w:r w:rsidR="001D708E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Respublikos g. 62, Panevėžys; Klaipėdos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Galinio Pylimo g. 9, Klaipėda; Kauno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112FC2" w:rsidRDefault="00112FC2" w:rsidP="00112FC2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</w:t>
      </w:r>
      <w:r w:rsidR="00F543D0">
        <w:rPr>
          <w:sz w:val="24"/>
          <w:szCs w:val="24"/>
        </w:rPr>
        <w:t xml:space="preserve">  </w:t>
      </w:r>
      <w:r>
        <w:rPr>
          <w:sz w:val="24"/>
          <w:szCs w:val="24"/>
        </w:rPr>
        <w:t>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DC" w:rsidRDefault="006D20DC">
      <w:r>
        <w:separator/>
      </w:r>
    </w:p>
  </w:endnote>
  <w:endnote w:type="continuationSeparator" w:id="1">
    <w:p w:rsidR="006D20DC" w:rsidRDefault="006D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DC" w:rsidRDefault="006D20DC">
      <w:r>
        <w:separator/>
      </w:r>
    </w:p>
  </w:footnote>
  <w:footnote w:type="continuationSeparator" w:id="1">
    <w:p w:rsidR="006D20DC" w:rsidRDefault="006D2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9327C4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E6BAFE4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FCCE48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650493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CE2D7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D323BC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4C074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3C4EF2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A8EC6A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864B0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803048D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29C65D2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C952C9D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D6CE19A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192620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EDD25668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5A0ABD38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B4D02CFC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254094F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767CF"/>
    <w:rsid w:val="000800E5"/>
    <w:rsid w:val="00083543"/>
    <w:rsid w:val="00083EAA"/>
    <w:rsid w:val="00095D1D"/>
    <w:rsid w:val="000A0A20"/>
    <w:rsid w:val="000B2FD1"/>
    <w:rsid w:val="000C4003"/>
    <w:rsid w:val="000D1CDF"/>
    <w:rsid w:val="000D1D2D"/>
    <w:rsid w:val="000D63FC"/>
    <w:rsid w:val="000E6DB2"/>
    <w:rsid w:val="000F29A2"/>
    <w:rsid w:val="000F37BB"/>
    <w:rsid w:val="000F52A3"/>
    <w:rsid w:val="000F5F4C"/>
    <w:rsid w:val="00101F40"/>
    <w:rsid w:val="001066B3"/>
    <w:rsid w:val="00107C62"/>
    <w:rsid w:val="0011199E"/>
    <w:rsid w:val="00112996"/>
    <w:rsid w:val="00112998"/>
    <w:rsid w:val="00112FC2"/>
    <w:rsid w:val="00115BA0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562D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0E55"/>
    <w:rsid w:val="001D26C6"/>
    <w:rsid w:val="001D708E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35E03"/>
    <w:rsid w:val="00242F81"/>
    <w:rsid w:val="0024508F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6D93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A47"/>
    <w:rsid w:val="00317FA5"/>
    <w:rsid w:val="00324297"/>
    <w:rsid w:val="00330B33"/>
    <w:rsid w:val="0033166D"/>
    <w:rsid w:val="00333336"/>
    <w:rsid w:val="003337BD"/>
    <w:rsid w:val="003338DB"/>
    <w:rsid w:val="00334A18"/>
    <w:rsid w:val="00337A4A"/>
    <w:rsid w:val="003437B0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B1E3F"/>
    <w:rsid w:val="003B6354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32D7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106E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2C5"/>
    <w:rsid w:val="00566BA1"/>
    <w:rsid w:val="00567CB6"/>
    <w:rsid w:val="005733BE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0AB4"/>
    <w:rsid w:val="005E10B1"/>
    <w:rsid w:val="005E7FD7"/>
    <w:rsid w:val="005F2AAF"/>
    <w:rsid w:val="00604834"/>
    <w:rsid w:val="0061240C"/>
    <w:rsid w:val="00616874"/>
    <w:rsid w:val="006211B9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20DC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8443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BFE"/>
    <w:rsid w:val="00821840"/>
    <w:rsid w:val="0082613A"/>
    <w:rsid w:val="008261F0"/>
    <w:rsid w:val="00826B98"/>
    <w:rsid w:val="00833FFB"/>
    <w:rsid w:val="00842DD8"/>
    <w:rsid w:val="008551F7"/>
    <w:rsid w:val="008575A3"/>
    <w:rsid w:val="008641C6"/>
    <w:rsid w:val="008644F6"/>
    <w:rsid w:val="008655B5"/>
    <w:rsid w:val="00867740"/>
    <w:rsid w:val="0087047F"/>
    <w:rsid w:val="00873447"/>
    <w:rsid w:val="008734C3"/>
    <w:rsid w:val="00873771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27C4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1A26"/>
    <w:rsid w:val="009C3400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5292A"/>
    <w:rsid w:val="00A56C52"/>
    <w:rsid w:val="00A606B5"/>
    <w:rsid w:val="00A71416"/>
    <w:rsid w:val="00A73835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AF56FB"/>
    <w:rsid w:val="00B07124"/>
    <w:rsid w:val="00B106A6"/>
    <w:rsid w:val="00B237EF"/>
    <w:rsid w:val="00B23D76"/>
    <w:rsid w:val="00B25DF7"/>
    <w:rsid w:val="00B27CDE"/>
    <w:rsid w:val="00B3106C"/>
    <w:rsid w:val="00B3352B"/>
    <w:rsid w:val="00B373EB"/>
    <w:rsid w:val="00B51886"/>
    <w:rsid w:val="00B51A08"/>
    <w:rsid w:val="00B56FA0"/>
    <w:rsid w:val="00B65B3E"/>
    <w:rsid w:val="00B67849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02859"/>
    <w:rsid w:val="00C105D9"/>
    <w:rsid w:val="00C24AB5"/>
    <w:rsid w:val="00C32CD5"/>
    <w:rsid w:val="00C34435"/>
    <w:rsid w:val="00C366C1"/>
    <w:rsid w:val="00C36968"/>
    <w:rsid w:val="00C4751C"/>
    <w:rsid w:val="00C515D0"/>
    <w:rsid w:val="00C56CAB"/>
    <w:rsid w:val="00C66DAE"/>
    <w:rsid w:val="00C709D3"/>
    <w:rsid w:val="00C71005"/>
    <w:rsid w:val="00C7575F"/>
    <w:rsid w:val="00C76D55"/>
    <w:rsid w:val="00C77513"/>
    <w:rsid w:val="00C775E0"/>
    <w:rsid w:val="00C77B1A"/>
    <w:rsid w:val="00C8316E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709B"/>
    <w:rsid w:val="00D01A84"/>
    <w:rsid w:val="00D03B88"/>
    <w:rsid w:val="00D05CAB"/>
    <w:rsid w:val="00D066D0"/>
    <w:rsid w:val="00D07195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87A27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459F"/>
    <w:rsid w:val="00DE5A34"/>
    <w:rsid w:val="00DE6078"/>
    <w:rsid w:val="00DE63AC"/>
    <w:rsid w:val="00DF0996"/>
    <w:rsid w:val="00E00B69"/>
    <w:rsid w:val="00E01C57"/>
    <w:rsid w:val="00E15E63"/>
    <w:rsid w:val="00E205FA"/>
    <w:rsid w:val="00E206B3"/>
    <w:rsid w:val="00E32189"/>
    <w:rsid w:val="00E360E0"/>
    <w:rsid w:val="00E37979"/>
    <w:rsid w:val="00E47528"/>
    <w:rsid w:val="00E530DB"/>
    <w:rsid w:val="00E62A46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232D"/>
    <w:rsid w:val="00EE2BD5"/>
    <w:rsid w:val="00EE43DD"/>
    <w:rsid w:val="00EF1F27"/>
    <w:rsid w:val="00EF3E0B"/>
    <w:rsid w:val="00EF5FB7"/>
    <w:rsid w:val="00F04B52"/>
    <w:rsid w:val="00F06B29"/>
    <w:rsid w:val="00F10578"/>
    <w:rsid w:val="00F16855"/>
    <w:rsid w:val="00F17788"/>
    <w:rsid w:val="00F26705"/>
    <w:rsid w:val="00F309C8"/>
    <w:rsid w:val="00F30E83"/>
    <w:rsid w:val="00F36326"/>
    <w:rsid w:val="00F36637"/>
    <w:rsid w:val="00F44010"/>
    <w:rsid w:val="00F45450"/>
    <w:rsid w:val="00F45D7C"/>
    <w:rsid w:val="00F479DD"/>
    <w:rsid w:val="00F47B08"/>
    <w:rsid w:val="00F52BB8"/>
    <w:rsid w:val="00F543D0"/>
    <w:rsid w:val="00F60D9B"/>
    <w:rsid w:val="00F61AA5"/>
    <w:rsid w:val="00F635FB"/>
    <w:rsid w:val="00F73DB4"/>
    <w:rsid w:val="00F77A0A"/>
    <w:rsid w:val="00F82CDB"/>
    <w:rsid w:val="00F91796"/>
    <w:rsid w:val="00F93219"/>
    <w:rsid w:val="00F96199"/>
    <w:rsid w:val="00FA1A49"/>
    <w:rsid w:val="00FA41BB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1DD8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7BB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7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37B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F37B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F37B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0F37BB"/>
    <w:pPr>
      <w:ind w:firstLine="142"/>
    </w:pPr>
  </w:style>
  <w:style w:type="paragraph" w:styleId="BodyTextIndent2">
    <w:name w:val="Body Text Indent 2"/>
    <w:basedOn w:val="Normal"/>
    <w:rsid w:val="000F37BB"/>
    <w:pPr>
      <w:ind w:left="3600" w:hanging="2873"/>
    </w:pPr>
  </w:style>
  <w:style w:type="paragraph" w:styleId="BodyTextIndent3">
    <w:name w:val="Body Text Indent 3"/>
    <w:basedOn w:val="Normal"/>
    <w:rsid w:val="000F37BB"/>
    <w:pPr>
      <w:ind w:firstLine="720"/>
    </w:pPr>
  </w:style>
  <w:style w:type="paragraph" w:styleId="BodyText">
    <w:name w:val="Body Text"/>
    <w:basedOn w:val="Normal"/>
    <w:link w:val="BodyTextChar"/>
    <w:rsid w:val="000F37BB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0F37BB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B678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8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8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7</cp:revision>
  <cp:lastPrinted>2020-09-07T13:36:00Z</cp:lastPrinted>
  <dcterms:created xsi:type="dcterms:W3CDTF">2021-05-27T08:52:00Z</dcterms:created>
  <dcterms:modified xsi:type="dcterms:W3CDTF">2021-07-15T08:58:00Z</dcterms:modified>
</cp:coreProperties>
</file>