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512" w:rsidRDefault="009B251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9B2512" w:rsidRDefault="009B251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9B2512" w:rsidRDefault="009B251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9B2512" w:rsidRDefault="00E63AD1" w:rsidP="00226344">
      <w:pPr>
        <w:pStyle w:val="Header"/>
        <w:tabs>
          <w:tab w:val="clear" w:pos="4153"/>
          <w:tab w:val="clear" w:pos="8306"/>
          <w:tab w:val="left" w:pos="2127"/>
          <w:tab w:val="left" w:pos="4072"/>
          <w:tab w:val="left" w:pos="5103"/>
        </w:tabs>
        <w:spacing w:line="360" w:lineRule="auto"/>
        <w:ind w:firstLine="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874E01" w:rsidRDefault="00874E01" w:rsidP="007A4A37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</w:rPr>
      </w:pPr>
    </w:p>
    <w:p w:rsidR="00874E01" w:rsidRDefault="00874E01" w:rsidP="00280D9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</w:rPr>
      </w:pPr>
    </w:p>
    <w:p w:rsidR="00A03776" w:rsidRDefault="00A03776" w:rsidP="00280D9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</w:rPr>
      </w:pPr>
    </w:p>
    <w:p w:rsidR="00521F71" w:rsidRDefault="009B2512" w:rsidP="00AF1EC3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</w:rPr>
      </w:pPr>
      <w:r>
        <w:rPr>
          <w:b/>
          <w:sz w:val="24"/>
        </w:rPr>
        <w:t>ĮSAKYMAS</w:t>
      </w:r>
    </w:p>
    <w:p w:rsidR="004C1A85" w:rsidRDefault="00D179CC" w:rsidP="00A03776">
      <w:pPr>
        <w:tabs>
          <w:tab w:val="left" w:pos="5557"/>
          <w:tab w:val="left" w:pos="6840"/>
          <w:tab w:val="left" w:pos="7020"/>
        </w:tabs>
        <w:spacing w:line="276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DĖL </w:t>
      </w:r>
      <w:r w:rsidR="00AF1EC3">
        <w:rPr>
          <w:b/>
          <w:sz w:val="24"/>
          <w:szCs w:val="24"/>
        </w:rPr>
        <w:t>PRIENŲ RAJONO SAVIVALDY</w:t>
      </w:r>
      <w:r w:rsidR="00A03776">
        <w:rPr>
          <w:b/>
          <w:sz w:val="24"/>
          <w:szCs w:val="24"/>
        </w:rPr>
        <w:t xml:space="preserve">BĖS </w:t>
      </w:r>
      <w:r w:rsidR="004C1A85">
        <w:rPr>
          <w:b/>
          <w:sz w:val="24"/>
          <w:szCs w:val="24"/>
        </w:rPr>
        <w:t xml:space="preserve">EKSTREMALIŲJŲ SITUACIJŲ </w:t>
      </w:r>
    </w:p>
    <w:p w:rsidR="00874E01" w:rsidRPr="0088556E" w:rsidRDefault="00CC5F30" w:rsidP="00A03776">
      <w:pPr>
        <w:tabs>
          <w:tab w:val="left" w:pos="5557"/>
          <w:tab w:val="left" w:pos="6840"/>
          <w:tab w:val="left" w:pos="7020"/>
        </w:tabs>
        <w:spacing w:line="276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VALDYMO</w:t>
      </w:r>
      <w:r w:rsidR="00B546C4">
        <w:rPr>
          <w:b/>
          <w:sz w:val="24"/>
          <w:szCs w:val="24"/>
        </w:rPr>
        <w:t xml:space="preserve"> PLANO</w:t>
      </w:r>
      <w:r w:rsidR="00A03776">
        <w:rPr>
          <w:b/>
          <w:sz w:val="24"/>
          <w:szCs w:val="24"/>
        </w:rPr>
        <w:t xml:space="preserve"> PATVIRTINIMO</w:t>
      </w:r>
    </w:p>
    <w:p w:rsidR="00A03776" w:rsidRDefault="00226344" w:rsidP="00A03776">
      <w:pPr>
        <w:tabs>
          <w:tab w:val="left" w:pos="5557"/>
          <w:tab w:val="left" w:pos="6840"/>
          <w:tab w:val="left" w:pos="7020"/>
        </w:tabs>
        <w:spacing w:line="276" w:lineRule="auto"/>
        <w:ind w:left="567" w:right="567"/>
        <w:rPr>
          <w:b/>
        </w:rPr>
      </w:pPr>
      <w:r>
        <w:rPr>
          <w:b/>
        </w:rPr>
        <w:t xml:space="preserve">            </w:t>
      </w:r>
    </w:p>
    <w:p w:rsidR="00A03776" w:rsidRDefault="00A03776" w:rsidP="00CC5F30">
      <w:pPr>
        <w:tabs>
          <w:tab w:val="left" w:pos="5557"/>
          <w:tab w:val="left" w:pos="6840"/>
          <w:tab w:val="left" w:pos="7020"/>
        </w:tabs>
        <w:spacing w:line="276" w:lineRule="auto"/>
        <w:ind w:right="567" w:firstLine="0"/>
        <w:rPr>
          <w:b/>
        </w:rPr>
      </w:pPr>
    </w:p>
    <w:p w:rsidR="00A03776" w:rsidRDefault="00A03776" w:rsidP="00CE2650">
      <w:pPr>
        <w:tabs>
          <w:tab w:val="left" w:pos="5557"/>
          <w:tab w:val="left" w:pos="6840"/>
          <w:tab w:val="left" w:pos="7020"/>
        </w:tabs>
        <w:spacing w:line="276" w:lineRule="auto"/>
        <w:ind w:left="567" w:right="567"/>
        <w:rPr>
          <w:sz w:val="24"/>
        </w:rPr>
      </w:pPr>
    </w:p>
    <w:p w:rsidR="00521F71" w:rsidRPr="001E097A" w:rsidRDefault="00933E56" w:rsidP="00CE2650">
      <w:pPr>
        <w:tabs>
          <w:tab w:val="left" w:pos="5557"/>
          <w:tab w:val="left" w:pos="6840"/>
          <w:tab w:val="left" w:pos="7020"/>
        </w:tabs>
        <w:spacing w:line="276" w:lineRule="auto"/>
        <w:ind w:right="567" w:firstLine="0"/>
        <w:rPr>
          <w:sz w:val="24"/>
        </w:rPr>
      </w:pPr>
      <w:r>
        <w:rPr>
          <w:sz w:val="24"/>
        </w:rPr>
        <w:t xml:space="preserve">                                 </w:t>
      </w:r>
      <w:r w:rsidR="00D91FFA">
        <w:rPr>
          <w:sz w:val="24"/>
        </w:rPr>
        <w:t xml:space="preserve"> </w:t>
      </w:r>
      <w:r w:rsidR="009D24E4">
        <w:rPr>
          <w:sz w:val="24"/>
        </w:rPr>
        <w:t>2021</w:t>
      </w:r>
      <w:r w:rsidR="00D91FFA">
        <w:rPr>
          <w:sz w:val="24"/>
        </w:rPr>
        <w:t xml:space="preserve"> m</w:t>
      </w:r>
      <w:r w:rsidR="00B02AAE">
        <w:rPr>
          <w:sz w:val="24"/>
        </w:rPr>
        <w:t>.</w:t>
      </w:r>
      <w:r w:rsidR="00D91FFA">
        <w:rPr>
          <w:sz w:val="24"/>
        </w:rPr>
        <w:t xml:space="preserve"> </w:t>
      </w:r>
      <w:r w:rsidR="00B02AAE">
        <w:rPr>
          <w:sz w:val="24"/>
        </w:rPr>
        <w:t xml:space="preserve"> </w:t>
      </w:r>
      <w:r w:rsidR="004F7A59">
        <w:rPr>
          <w:sz w:val="24"/>
        </w:rPr>
        <w:t xml:space="preserve">       </w:t>
      </w:r>
      <w:r w:rsidR="00D91FFA">
        <w:rPr>
          <w:sz w:val="24"/>
        </w:rPr>
        <w:t xml:space="preserve"> </w:t>
      </w:r>
      <w:r>
        <w:rPr>
          <w:sz w:val="24"/>
        </w:rPr>
        <w:t xml:space="preserve"> </w:t>
      </w:r>
      <w:r w:rsidR="00AA0C6C">
        <w:rPr>
          <w:sz w:val="24"/>
        </w:rPr>
        <w:t xml:space="preserve"> </w:t>
      </w:r>
      <w:r w:rsidR="00B93FD5">
        <w:rPr>
          <w:sz w:val="24"/>
        </w:rPr>
        <w:t xml:space="preserve"> </w:t>
      </w:r>
      <w:r w:rsidR="006A7E2E">
        <w:rPr>
          <w:sz w:val="24"/>
        </w:rPr>
        <w:t xml:space="preserve">   </w:t>
      </w:r>
      <w:r w:rsidR="00B0334E">
        <w:rPr>
          <w:sz w:val="24"/>
        </w:rPr>
        <w:t xml:space="preserve">   </w:t>
      </w:r>
      <w:r w:rsidR="000B54A9">
        <w:rPr>
          <w:sz w:val="24"/>
        </w:rPr>
        <w:t xml:space="preserve"> </w:t>
      </w:r>
    </w:p>
    <w:p w:rsidR="004C1A85" w:rsidRDefault="004C1A85" w:rsidP="00CE2650">
      <w:pPr>
        <w:spacing w:line="276" w:lineRule="auto"/>
        <w:ind w:firstLine="993"/>
        <w:rPr>
          <w:sz w:val="24"/>
          <w:szCs w:val="24"/>
        </w:rPr>
      </w:pPr>
    </w:p>
    <w:p w:rsidR="004C1A85" w:rsidRDefault="004C1A85" w:rsidP="00CE2650">
      <w:pPr>
        <w:spacing w:line="276" w:lineRule="auto"/>
        <w:ind w:firstLine="993"/>
        <w:rPr>
          <w:sz w:val="24"/>
          <w:szCs w:val="24"/>
        </w:rPr>
      </w:pPr>
    </w:p>
    <w:p w:rsidR="004C1A85" w:rsidRDefault="00A03776" w:rsidP="00024015">
      <w:pPr>
        <w:spacing w:line="276" w:lineRule="auto"/>
        <w:ind w:firstLine="993"/>
        <w:rPr>
          <w:sz w:val="24"/>
          <w:szCs w:val="24"/>
        </w:rPr>
      </w:pPr>
      <w:r>
        <w:rPr>
          <w:sz w:val="24"/>
          <w:szCs w:val="24"/>
        </w:rPr>
        <w:t>Vadovaudamasi</w:t>
      </w:r>
      <w:r w:rsidR="00A260E9">
        <w:rPr>
          <w:sz w:val="24"/>
          <w:szCs w:val="24"/>
        </w:rPr>
        <w:t>s</w:t>
      </w:r>
      <w:r w:rsidR="00054C8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Lietuvos Respublikos civilinės </w:t>
      </w:r>
      <w:r w:rsidR="001658A6">
        <w:rPr>
          <w:sz w:val="24"/>
          <w:szCs w:val="24"/>
        </w:rPr>
        <w:t>s</w:t>
      </w:r>
      <w:r w:rsidR="001E38B4">
        <w:rPr>
          <w:sz w:val="24"/>
          <w:szCs w:val="24"/>
        </w:rPr>
        <w:t>augos įstatymo 14 straipsnio 4</w:t>
      </w:r>
      <w:r w:rsidR="001658A6">
        <w:rPr>
          <w:sz w:val="24"/>
          <w:szCs w:val="24"/>
        </w:rPr>
        <w:t xml:space="preserve"> punktu</w:t>
      </w:r>
      <w:r>
        <w:rPr>
          <w:sz w:val="24"/>
          <w:szCs w:val="24"/>
        </w:rPr>
        <w:t>, Lietuvos Respublik</w:t>
      </w:r>
      <w:r w:rsidR="001658A6">
        <w:rPr>
          <w:sz w:val="24"/>
          <w:szCs w:val="24"/>
        </w:rPr>
        <w:t xml:space="preserve">os vietos savivaldos </w:t>
      </w:r>
      <w:r w:rsidR="001E38B4">
        <w:rPr>
          <w:sz w:val="24"/>
          <w:szCs w:val="24"/>
        </w:rPr>
        <w:t>įstatymo</w:t>
      </w:r>
      <w:r w:rsidR="001658A6">
        <w:rPr>
          <w:sz w:val="24"/>
          <w:szCs w:val="24"/>
        </w:rPr>
        <w:t xml:space="preserve"> 29 straipsnio 8 dalies 2 punktu</w:t>
      </w:r>
      <w:r w:rsidR="004C1A85">
        <w:rPr>
          <w:sz w:val="24"/>
          <w:szCs w:val="24"/>
        </w:rPr>
        <w:t>:</w:t>
      </w:r>
    </w:p>
    <w:p w:rsidR="004C1A85" w:rsidRDefault="009637D0" w:rsidP="00024015">
      <w:pPr>
        <w:spacing w:line="276" w:lineRule="auto"/>
        <w:ind w:firstLine="993"/>
        <w:rPr>
          <w:sz w:val="24"/>
          <w:szCs w:val="24"/>
        </w:rPr>
      </w:pPr>
      <w:r w:rsidRPr="009637D0">
        <w:rPr>
          <w:sz w:val="24"/>
          <w:szCs w:val="24"/>
        </w:rPr>
        <w:t xml:space="preserve">1. </w:t>
      </w:r>
      <w:r w:rsidR="003F1F7C" w:rsidRPr="009637D0">
        <w:rPr>
          <w:sz w:val="24"/>
          <w:szCs w:val="24"/>
        </w:rPr>
        <w:t>T</w:t>
      </w:r>
      <w:r w:rsidR="00A03776" w:rsidRPr="009637D0">
        <w:rPr>
          <w:sz w:val="24"/>
          <w:szCs w:val="24"/>
        </w:rPr>
        <w:t xml:space="preserve"> v i r t i n u</w:t>
      </w:r>
      <w:r w:rsidR="00AF1EC3" w:rsidRPr="009637D0">
        <w:rPr>
          <w:sz w:val="24"/>
          <w:szCs w:val="24"/>
        </w:rPr>
        <w:t xml:space="preserve"> </w:t>
      </w:r>
      <w:r w:rsidR="00CD4DF0" w:rsidRPr="009637D0">
        <w:rPr>
          <w:sz w:val="24"/>
          <w:szCs w:val="24"/>
        </w:rPr>
        <w:t xml:space="preserve">Prienų rajono savivaldybės </w:t>
      </w:r>
      <w:r w:rsidR="00B02AAE">
        <w:rPr>
          <w:sz w:val="24"/>
          <w:szCs w:val="24"/>
        </w:rPr>
        <w:t>ekstremaliųjų situacijų valdymo</w:t>
      </w:r>
      <w:r w:rsidR="001658A6" w:rsidRPr="001658A6">
        <w:rPr>
          <w:sz w:val="24"/>
          <w:szCs w:val="24"/>
        </w:rPr>
        <w:t xml:space="preserve"> planą</w:t>
      </w:r>
      <w:r w:rsidR="003F1F7C" w:rsidRPr="001658A6">
        <w:rPr>
          <w:sz w:val="24"/>
          <w:szCs w:val="24"/>
        </w:rPr>
        <w:t xml:space="preserve"> </w:t>
      </w:r>
      <w:r w:rsidR="00CD4DF0" w:rsidRPr="001658A6">
        <w:rPr>
          <w:sz w:val="24"/>
          <w:szCs w:val="24"/>
        </w:rPr>
        <w:t>(pridedama).</w:t>
      </w:r>
    </w:p>
    <w:p w:rsidR="00791E1B" w:rsidRDefault="00791E1B" w:rsidP="00024015">
      <w:pPr>
        <w:spacing w:line="276" w:lineRule="auto"/>
        <w:ind w:firstLine="993"/>
        <w:rPr>
          <w:sz w:val="24"/>
          <w:szCs w:val="24"/>
        </w:rPr>
      </w:pPr>
      <w:r>
        <w:rPr>
          <w:sz w:val="24"/>
          <w:szCs w:val="24"/>
        </w:rPr>
        <w:t>2. P r i p a ž į s t u netekusiu galios</w:t>
      </w:r>
      <w:r w:rsidR="00FD76D9">
        <w:rPr>
          <w:sz w:val="24"/>
          <w:szCs w:val="24"/>
        </w:rPr>
        <w:t xml:space="preserve"> </w:t>
      </w:r>
      <w:r w:rsidR="00FD76D9" w:rsidRPr="009637D0">
        <w:rPr>
          <w:sz w:val="24"/>
          <w:szCs w:val="24"/>
        </w:rPr>
        <w:t>Prienų rajono savivaldybės</w:t>
      </w:r>
      <w:r w:rsidR="00FD76D9">
        <w:rPr>
          <w:sz w:val="24"/>
          <w:szCs w:val="24"/>
        </w:rPr>
        <w:t xml:space="preserve"> administracijos direktoriaus 2020 m.</w:t>
      </w:r>
      <w:r w:rsidR="00B02AAE">
        <w:rPr>
          <w:sz w:val="24"/>
          <w:szCs w:val="24"/>
        </w:rPr>
        <w:t xml:space="preserve"> liepos 21 d. įsakymą</w:t>
      </w:r>
      <w:r w:rsidR="007F32E5">
        <w:rPr>
          <w:sz w:val="24"/>
          <w:szCs w:val="24"/>
        </w:rPr>
        <w:t xml:space="preserve"> Nr. A3-617 „</w:t>
      </w:r>
      <w:r w:rsidR="007F32E5" w:rsidRPr="009637D0">
        <w:rPr>
          <w:sz w:val="24"/>
          <w:szCs w:val="24"/>
        </w:rPr>
        <w:t xml:space="preserve">Prienų rajono savivaldybės </w:t>
      </w:r>
      <w:r w:rsidR="005E05D7">
        <w:rPr>
          <w:sz w:val="24"/>
          <w:szCs w:val="24"/>
        </w:rPr>
        <w:t>ekstremaliųjų situacijų valdymo</w:t>
      </w:r>
      <w:r w:rsidR="007F32E5">
        <w:rPr>
          <w:sz w:val="24"/>
          <w:szCs w:val="24"/>
        </w:rPr>
        <w:t xml:space="preserve"> plano patvirtinimo“.</w:t>
      </w:r>
    </w:p>
    <w:p w:rsidR="004C1A85" w:rsidRDefault="007F32E5" w:rsidP="00024015">
      <w:pPr>
        <w:spacing w:line="276" w:lineRule="auto"/>
        <w:ind w:firstLine="993"/>
        <w:rPr>
          <w:sz w:val="24"/>
          <w:szCs w:val="24"/>
        </w:rPr>
      </w:pPr>
      <w:r>
        <w:rPr>
          <w:sz w:val="24"/>
          <w:szCs w:val="24"/>
        </w:rPr>
        <w:t>3</w:t>
      </w:r>
      <w:r w:rsidR="004C1A85">
        <w:rPr>
          <w:sz w:val="24"/>
          <w:szCs w:val="24"/>
        </w:rPr>
        <w:t>. N u r o d a u</w:t>
      </w:r>
      <w:r w:rsidR="00A21CB7" w:rsidRPr="00A21CB7">
        <w:rPr>
          <w:sz w:val="24"/>
          <w:szCs w:val="24"/>
        </w:rPr>
        <w:t xml:space="preserve"> šį įsakymą </w:t>
      </w:r>
      <w:r w:rsidR="004C1A85">
        <w:rPr>
          <w:sz w:val="24"/>
          <w:szCs w:val="24"/>
        </w:rPr>
        <w:t>pa</w:t>
      </w:r>
      <w:r w:rsidR="00A21CB7" w:rsidRPr="00A21CB7">
        <w:rPr>
          <w:sz w:val="24"/>
          <w:szCs w:val="24"/>
        </w:rPr>
        <w:t>skelbti Savivaldybės interneto svetainėje.</w:t>
      </w:r>
      <w:r w:rsidR="00073621" w:rsidRPr="00A21CB7">
        <w:rPr>
          <w:sz w:val="24"/>
          <w:szCs w:val="24"/>
        </w:rPr>
        <w:tab/>
      </w:r>
    </w:p>
    <w:p w:rsidR="004C1A85" w:rsidRPr="004C1A85" w:rsidRDefault="004C1A85" w:rsidP="00024015">
      <w:pPr>
        <w:spacing w:line="276" w:lineRule="auto"/>
        <w:ind w:firstLine="993"/>
        <w:rPr>
          <w:sz w:val="24"/>
          <w:szCs w:val="24"/>
        </w:rPr>
      </w:pPr>
      <w:r>
        <w:rPr>
          <w:bCs/>
          <w:sz w:val="24"/>
          <w:szCs w:val="24"/>
        </w:rPr>
        <w:t>Šis įsakymas</w:t>
      </w:r>
      <w:r w:rsidRPr="001227E9">
        <w:rPr>
          <w:bCs/>
          <w:sz w:val="24"/>
          <w:szCs w:val="24"/>
        </w:rPr>
        <w:t xml:space="preserve"> per vieną mėnesį</w:t>
      </w:r>
      <w:r>
        <w:rPr>
          <w:bCs/>
          <w:sz w:val="24"/>
          <w:szCs w:val="24"/>
        </w:rPr>
        <w:t xml:space="preserve"> nuo jo </w:t>
      </w:r>
      <w:r w:rsidRPr="00803B2E">
        <w:rPr>
          <w:bCs/>
          <w:sz w:val="24"/>
          <w:szCs w:val="24"/>
        </w:rPr>
        <w:t xml:space="preserve">paskelbimo </w:t>
      </w:r>
      <w:r>
        <w:rPr>
          <w:bCs/>
          <w:sz w:val="24"/>
          <w:szCs w:val="24"/>
        </w:rPr>
        <w:t xml:space="preserve">ar įteikimo </w:t>
      </w:r>
      <w:r w:rsidRPr="00803B2E">
        <w:rPr>
          <w:bCs/>
          <w:sz w:val="24"/>
          <w:szCs w:val="24"/>
        </w:rPr>
        <w:t xml:space="preserve">dienos gali būti skundžiamas Lietuvos Respublikos administracinių bylų teisenos įstatymo nustatyta tvarka Lietuvos Respublikos administracinių ginčų komisijos Kauno apygardos skyriui </w:t>
      </w:r>
      <w:r w:rsidRPr="006543AD">
        <w:rPr>
          <w:bCs/>
          <w:sz w:val="24"/>
          <w:szCs w:val="24"/>
        </w:rPr>
        <w:t>(</w:t>
      </w:r>
      <w:r w:rsidRPr="006543AD">
        <w:rPr>
          <w:rStyle w:val="uficommentbody"/>
          <w:sz w:val="24"/>
          <w:szCs w:val="24"/>
        </w:rPr>
        <w:t>Laisvės al. 36, Kaunas</w:t>
      </w:r>
      <w:r w:rsidRPr="006543AD">
        <w:rPr>
          <w:bCs/>
          <w:sz w:val="24"/>
          <w:szCs w:val="24"/>
        </w:rPr>
        <w:t>)</w:t>
      </w:r>
      <w:r w:rsidRPr="00803B2E">
        <w:rPr>
          <w:bCs/>
          <w:sz w:val="24"/>
          <w:szCs w:val="24"/>
        </w:rPr>
        <w:t xml:space="preserve"> arba Regionų</w:t>
      </w:r>
      <w:r>
        <w:rPr>
          <w:bCs/>
          <w:sz w:val="24"/>
          <w:szCs w:val="24"/>
        </w:rPr>
        <w:t xml:space="preserve"> apygardos administraciniam teismui bet kuriuose teismo rūmuose (Šiaulių rūmai, Dvaro g. 80, Šiauliai; Panevėžio rūmai,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Respublikos g. 62, Panevėžys; Klaipėdos rūmai,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Galinio Pylimo g. 9, Klaipėda; Kauno rūmai,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A. Mickevičiaus g. 8A, Kaunas).</w:t>
      </w:r>
    </w:p>
    <w:p w:rsidR="004C1A85" w:rsidRPr="004C1A85" w:rsidRDefault="004C1A85" w:rsidP="00024015">
      <w:pPr>
        <w:spacing w:line="276" w:lineRule="auto"/>
        <w:ind w:firstLine="993"/>
        <w:rPr>
          <w:sz w:val="24"/>
          <w:szCs w:val="24"/>
        </w:rPr>
      </w:pPr>
    </w:p>
    <w:p w:rsidR="00CC65C3" w:rsidRPr="00CC65C3" w:rsidRDefault="00BD0CAE" w:rsidP="00024015">
      <w:pPr>
        <w:shd w:val="clear" w:color="auto" w:fill="FFFFFF"/>
        <w:spacing w:line="276" w:lineRule="auto"/>
        <w:ind w:firstLine="0"/>
        <w:rPr>
          <w:color w:val="000000"/>
          <w:spacing w:val="-2"/>
          <w:sz w:val="24"/>
          <w:szCs w:val="24"/>
        </w:rPr>
      </w:pPr>
      <w:r w:rsidRPr="000E6484">
        <w:rPr>
          <w:color w:val="000000"/>
          <w:spacing w:val="-2"/>
          <w:sz w:val="24"/>
          <w:szCs w:val="24"/>
        </w:rPr>
        <w:t xml:space="preserve"> </w:t>
      </w:r>
      <w:r w:rsidR="00214590" w:rsidRPr="000E6484">
        <w:rPr>
          <w:color w:val="000000"/>
          <w:spacing w:val="-2"/>
          <w:sz w:val="24"/>
          <w:szCs w:val="24"/>
        </w:rPr>
        <w:t xml:space="preserve"> </w:t>
      </w:r>
    </w:p>
    <w:p w:rsidR="00E03F81" w:rsidRDefault="00B57D8F" w:rsidP="00024015">
      <w:pPr>
        <w:spacing w:line="276" w:lineRule="auto"/>
        <w:ind w:firstLine="0"/>
        <w:rPr>
          <w:sz w:val="24"/>
          <w:szCs w:val="24"/>
        </w:rPr>
      </w:pPr>
      <w:r w:rsidRPr="00B15F68">
        <w:rPr>
          <w:sz w:val="24"/>
          <w:szCs w:val="24"/>
        </w:rPr>
        <w:t>Administr</w:t>
      </w:r>
      <w:r w:rsidR="008067E0" w:rsidRPr="00B15F68">
        <w:rPr>
          <w:sz w:val="24"/>
          <w:szCs w:val="24"/>
        </w:rPr>
        <w:t>a</w:t>
      </w:r>
      <w:r w:rsidR="00A260E9">
        <w:rPr>
          <w:sz w:val="24"/>
          <w:szCs w:val="24"/>
        </w:rPr>
        <w:t>cijos direktoriaus pavaduotojas</w:t>
      </w:r>
      <w:r w:rsidR="00A260E9">
        <w:rPr>
          <w:sz w:val="24"/>
          <w:szCs w:val="24"/>
        </w:rPr>
        <w:tab/>
      </w:r>
      <w:r w:rsidR="00A260E9">
        <w:rPr>
          <w:sz w:val="24"/>
          <w:szCs w:val="24"/>
        </w:rPr>
        <w:tab/>
      </w:r>
      <w:r w:rsidR="00A260E9">
        <w:rPr>
          <w:sz w:val="24"/>
          <w:szCs w:val="24"/>
        </w:rPr>
        <w:tab/>
      </w:r>
      <w:r w:rsidR="00A260E9">
        <w:rPr>
          <w:sz w:val="24"/>
          <w:szCs w:val="24"/>
        </w:rPr>
        <w:tab/>
      </w:r>
      <w:r w:rsidR="00A260E9">
        <w:rPr>
          <w:sz w:val="24"/>
          <w:szCs w:val="24"/>
        </w:rPr>
        <w:tab/>
        <w:t>Algis Marcinkevičius</w:t>
      </w:r>
    </w:p>
    <w:p w:rsidR="00CC65C3" w:rsidRDefault="00145BB0" w:rsidP="00CE2650">
      <w:pPr>
        <w:spacing w:line="360" w:lineRule="auto"/>
        <w:ind w:firstLine="0"/>
        <w:rPr>
          <w:sz w:val="24"/>
          <w:szCs w:val="24"/>
        </w:rPr>
      </w:pPr>
      <w:r w:rsidRPr="00B15F68">
        <w:rPr>
          <w:sz w:val="24"/>
          <w:szCs w:val="24"/>
        </w:rPr>
        <w:tab/>
      </w:r>
      <w:r w:rsidRPr="00B15F68">
        <w:rPr>
          <w:sz w:val="24"/>
          <w:szCs w:val="24"/>
        </w:rPr>
        <w:tab/>
      </w:r>
      <w:r>
        <w:rPr>
          <w:sz w:val="24"/>
          <w:szCs w:val="24"/>
        </w:rPr>
        <w:t xml:space="preserve">         </w:t>
      </w:r>
      <w:r w:rsidR="003F731D">
        <w:rPr>
          <w:sz w:val="24"/>
          <w:szCs w:val="24"/>
        </w:rPr>
        <w:t xml:space="preserve">      </w:t>
      </w:r>
      <w:r w:rsidR="008067E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="005F1AF8">
        <w:rPr>
          <w:sz w:val="24"/>
          <w:szCs w:val="24"/>
        </w:rPr>
        <w:t xml:space="preserve">        </w:t>
      </w:r>
      <w:r w:rsidR="00981FF3">
        <w:rPr>
          <w:sz w:val="24"/>
          <w:szCs w:val="24"/>
        </w:rPr>
        <w:t xml:space="preserve">   </w:t>
      </w:r>
      <w:r w:rsidR="0053012D">
        <w:rPr>
          <w:sz w:val="24"/>
          <w:szCs w:val="24"/>
        </w:rPr>
        <w:t xml:space="preserve"> </w:t>
      </w:r>
      <w:r w:rsidR="005F1AF8">
        <w:rPr>
          <w:sz w:val="24"/>
          <w:szCs w:val="24"/>
        </w:rPr>
        <w:t xml:space="preserve">          </w:t>
      </w:r>
      <w:r w:rsidR="00977DE0">
        <w:rPr>
          <w:sz w:val="24"/>
          <w:szCs w:val="24"/>
        </w:rPr>
        <w:t xml:space="preserve">                    </w:t>
      </w:r>
    </w:p>
    <w:p w:rsidR="00BE6AD4" w:rsidRDefault="00BE6AD4" w:rsidP="00CE2650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BE6AD4" w:rsidRDefault="00BE6AD4" w:rsidP="00CE2650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BE6AD4" w:rsidRDefault="00BE6AD4" w:rsidP="00CE2650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jc w:val="left"/>
        <w:rPr>
          <w:sz w:val="24"/>
          <w:szCs w:val="24"/>
        </w:rPr>
      </w:pPr>
    </w:p>
    <w:p w:rsidR="00BE6AD4" w:rsidRDefault="00BE6AD4" w:rsidP="00BE6AD4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BE6AD4" w:rsidRDefault="00BE6AD4" w:rsidP="00BE6AD4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A53A28" w:rsidRDefault="00A53A28" w:rsidP="00BE6AD4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A53A28" w:rsidRDefault="00A53A28" w:rsidP="00BE6AD4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D93981" w:rsidRDefault="00D93981" w:rsidP="00BE6AD4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024015" w:rsidRDefault="00024015" w:rsidP="00BE6AD4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1E097A" w:rsidRDefault="001E097A" w:rsidP="00BE6AD4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7A4A37" w:rsidRDefault="00752CBC" w:rsidP="00BE6AD4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Parengė</w:t>
      </w:r>
    </w:p>
    <w:p w:rsidR="00752CBC" w:rsidRDefault="00853D75" w:rsidP="003F1F7C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Romas </w:t>
      </w:r>
      <w:proofErr w:type="spellStart"/>
      <w:r>
        <w:rPr>
          <w:sz w:val="24"/>
          <w:szCs w:val="24"/>
        </w:rPr>
        <w:t>Trakymas</w:t>
      </w:r>
      <w:proofErr w:type="spellEnd"/>
    </w:p>
    <w:sectPr w:rsidR="00752CBC" w:rsidSect="002C7A70">
      <w:headerReference w:type="even" r:id="rId8"/>
      <w:headerReference w:type="default" r:id="rId9"/>
      <w:headerReference w:type="first" r:id="rId10"/>
      <w:pgSz w:w="11907" w:h="16840" w:code="9"/>
      <w:pgMar w:top="-1134" w:right="567" w:bottom="993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4E2" w:rsidRDefault="007F34E2">
      <w:r>
        <w:separator/>
      </w:r>
    </w:p>
  </w:endnote>
  <w:endnote w:type="continuationSeparator" w:id="0">
    <w:p w:rsidR="007F34E2" w:rsidRDefault="007F34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4E2" w:rsidRDefault="007F34E2">
      <w:r>
        <w:separator/>
      </w:r>
    </w:p>
  </w:footnote>
  <w:footnote w:type="continuationSeparator" w:id="0">
    <w:p w:rsidR="007F34E2" w:rsidRDefault="007F34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A70" w:rsidRDefault="00D04D5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C7A7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C7A70" w:rsidRDefault="002C7A7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A70" w:rsidRDefault="00D04D59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 w:rsidR="002C7A7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260E9">
      <w:rPr>
        <w:rStyle w:val="PageNumber"/>
        <w:noProof/>
      </w:rPr>
      <w:t>2</w:t>
    </w:r>
    <w:r>
      <w:rPr>
        <w:rStyle w:val="PageNumber"/>
      </w:rPr>
      <w:fldChar w:fldCharType="end"/>
    </w:r>
  </w:p>
  <w:p w:rsidR="002C7A70" w:rsidRDefault="002C7A70">
    <w:pPr>
      <w:pStyle w:val="Header"/>
      <w:framePr w:wrap="around" w:vAnchor="text" w:hAnchor="margin" w:xAlign="center" w:y="1"/>
      <w:rPr>
        <w:rStyle w:val="PageNumber"/>
      </w:rPr>
    </w:pPr>
  </w:p>
  <w:p w:rsidR="002C7A70" w:rsidRDefault="002C7A7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A70" w:rsidRDefault="002C7A70">
    <w:pPr>
      <w:pStyle w:val="Header"/>
      <w:rPr>
        <w:b/>
        <w:bCs/>
        <w:sz w:val="24"/>
      </w:rPr>
    </w:pPr>
    <w:r>
      <w:tab/>
    </w:r>
    <w:r>
      <w:tab/>
    </w:r>
  </w:p>
  <w:p w:rsidR="002C7A70" w:rsidRDefault="00764CF4">
    <w:pPr>
      <w:framePr w:w="8079" w:h="3598" w:hRule="exact" w:hSpace="181" w:wrap="around" w:vAnchor="page" w:hAnchor="page" w:x="2448" w:y="1153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41020" cy="64389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" cy="643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C7A70" w:rsidRDefault="002C7A70">
    <w:pPr>
      <w:framePr w:w="8079" w:h="3598" w:hRule="exact" w:hSpace="181" w:wrap="around" w:vAnchor="page" w:hAnchor="page" w:x="2448" w:y="1153"/>
      <w:ind w:firstLine="0"/>
      <w:jc w:val="center"/>
      <w:rPr>
        <w:sz w:val="10"/>
      </w:rPr>
    </w:pPr>
  </w:p>
  <w:p w:rsidR="002C7A70" w:rsidRDefault="002C7A70">
    <w:pPr>
      <w:framePr w:w="8079" w:h="3598" w:hRule="exact" w:hSpace="181" w:wrap="around" w:vAnchor="page" w:hAnchor="page" w:x="2448" w:y="1153"/>
      <w:ind w:firstLine="0"/>
      <w:jc w:val="center"/>
      <w:rPr>
        <w:b/>
      </w:rPr>
    </w:pPr>
    <w:r>
      <w:rPr>
        <w:b/>
        <w:sz w:val="28"/>
      </w:rPr>
      <w:t>PRIENŲ RAJONO SAVIVALDYBĖS ADMINISTRACIJOS</w:t>
    </w:r>
    <w:r>
      <w:rPr>
        <w:b/>
      </w:rPr>
      <w:t xml:space="preserve"> </w:t>
    </w:r>
    <w:r>
      <w:rPr>
        <w:b/>
        <w:sz w:val="28"/>
      </w:rPr>
      <w:t>DIREKTORIUS</w:t>
    </w:r>
  </w:p>
  <w:p w:rsidR="002C7A70" w:rsidRDefault="002C7A70" w:rsidP="00874E01">
    <w:pPr>
      <w:framePr w:w="5538" w:h="2050" w:hRule="exact" w:hSpace="181" w:wrap="around" w:vAnchor="page" w:hAnchor="page" w:x="3745" w:y="461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2C7A70" w:rsidRDefault="002C7A70" w:rsidP="00874E01">
    <w:pPr>
      <w:framePr w:w="5538" w:h="2050" w:hRule="exact" w:hSpace="181" w:wrap="around" w:vAnchor="page" w:hAnchor="page" w:x="3745" w:y="461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2C7A70" w:rsidRDefault="002C7A70" w:rsidP="00874E01">
    <w:pPr>
      <w:framePr w:w="5538" w:h="2050" w:hRule="exact" w:hSpace="181" w:wrap="around" w:vAnchor="page" w:hAnchor="page" w:x="3745" w:y="461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2C7A70" w:rsidRDefault="002C7A70" w:rsidP="00874E01">
    <w:pPr>
      <w:framePr w:w="5538" w:h="2050" w:hRule="exact" w:hSpace="181" w:wrap="around" w:vAnchor="page" w:hAnchor="page" w:x="3745" w:y="461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2C7A70" w:rsidRDefault="002C7A70" w:rsidP="00874E01">
    <w:pPr>
      <w:framePr w:w="5538" w:h="2050" w:hRule="exact" w:hSpace="181" w:wrap="around" w:vAnchor="page" w:hAnchor="page" w:x="3745" w:y="461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2C7A70" w:rsidRDefault="002C7A70" w:rsidP="00874E01">
    <w:pPr>
      <w:framePr w:w="5538" w:h="2050" w:hRule="exact" w:hSpace="181" w:wrap="around" w:vAnchor="page" w:hAnchor="page" w:x="3745" w:y="461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2C7A70" w:rsidRDefault="002C7A70" w:rsidP="00874E01">
    <w:pPr>
      <w:framePr w:w="5538" w:h="2050" w:hRule="exact" w:hSpace="181" w:wrap="around" w:vAnchor="page" w:hAnchor="page" w:x="3745" w:y="461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2C7A70" w:rsidRDefault="002C7A70" w:rsidP="00874E01">
    <w:pPr>
      <w:framePr w:w="5538" w:h="2050" w:hRule="exact" w:hSpace="181" w:wrap="around" w:vAnchor="page" w:hAnchor="page" w:x="3745" w:y="461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2C7A70" w:rsidRDefault="002C7A70" w:rsidP="00874E01">
    <w:pPr>
      <w:framePr w:w="5538" w:h="2050" w:hRule="exact" w:hSpace="181" w:wrap="around" w:vAnchor="page" w:hAnchor="page" w:x="3745" w:y="461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2C7A70" w:rsidRDefault="002C7A70" w:rsidP="00874E01">
    <w:pPr>
      <w:framePr w:w="5538" w:h="2050" w:hRule="exact" w:hSpace="181" w:wrap="around" w:vAnchor="page" w:hAnchor="page" w:x="3745" w:y="461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2C7A70" w:rsidRPr="002C7A70" w:rsidRDefault="002C7A70" w:rsidP="002C7A70">
    <w:pPr>
      <w:framePr w:w="5538" w:h="2050" w:hRule="exact" w:hSpace="181" w:wrap="around" w:vAnchor="page" w:hAnchor="page" w:x="3745" w:y="4615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  <w:r w:rsidRPr="00981FF3">
      <w:rPr>
        <w:sz w:val="22"/>
        <w:szCs w:val="22"/>
      </w:rPr>
      <w:tab/>
      <w:t>Nr.</w:t>
    </w:r>
    <w:r w:rsidRPr="00981FF3">
      <w:rPr>
        <w:sz w:val="22"/>
        <w:szCs w:val="22"/>
      </w:rPr>
      <w:tab/>
    </w:r>
  </w:p>
  <w:p w:rsidR="002C7A70" w:rsidRPr="00981FF3" w:rsidRDefault="002C7A70" w:rsidP="00874E01">
    <w:pPr>
      <w:pStyle w:val="Caption"/>
      <w:framePr w:w="5538" w:h="2050" w:hRule="exact" w:wrap="around" w:x="3745" w:y="4615"/>
      <w:tabs>
        <w:tab w:val="clear" w:pos="2127"/>
        <w:tab w:val="left" w:leader="underscore" w:pos="1985"/>
      </w:tabs>
      <w:rPr>
        <w:sz w:val="22"/>
        <w:szCs w:val="22"/>
        <w:u w:val="single"/>
      </w:rPr>
    </w:pPr>
    <w:r>
      <w:rPr>
        <w:sz w:val="22"/>
        <w:szCs w:val="22"/>
      </w:rPr>
      <w:t xml:space="preserve">    </w:t>
    </w:r>
    <w:r w:rsidRPr="00981FF3">
      <w:rPr>
        <w:sz w:val="22"/>
        <w:szCs w:val="22"/>
      </w:rPr>
      <w:t>Prienai</w:t>
    </w:r>
  </w:p>
  <w:p w:rsidR="002C7A70" w:rsidRDefault="002C7A7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72ECF"/>
    <w:multiLevelType w:val="hybridMultilevel"/>
    <w:tmpl w:val="503C6DA2"/>
    <w:lvl w:ilvl="0" w:tplc="B3AC47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8B24165"/>
    <w:multiLevelType w:val="hybridMultilevel"/>
    <w:tmpl w:val="44F00DC2"/>
    <w:lvl w:ilvl="0" w:tplc="55CCF8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3321D9"/>
    <w:multiLevelType w:val="hybridMultilevel"/>
    <w:tmpl w:val="FCBE894E"/>
    <w:lvl w:ilvl="0" w:tplc="339AE752">
      <w:start w:val="1"/>
      <w:numFmt w:val="decimal"/>
      <w:lvlText w:val="%1."/>
      <w:lvlJc w:val="left"/>
      <w:pPr>
        <w:ind w:left="14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27" w:hanging="360"/>
      </w:pPr>
    </w:lvl>
    <w:lvl w:ilvl="2" w:tplc="0427001B" w:tentative="1">
      <w:start w:val="1"/>
      <w:numFmt w:val="lowerRoman"/>
      <w:lvlText w:val="%3."/>
      <w:lvlJc w:val="right"/>
      <w:pPr>
        <w:ind w:left="2847" w:hanging="180"/>
      </w:pPr>
    </w:lvl>
    <w:lvl w:ilvl="3" w:tplc="0427000F" w:tentative="1">
      <w:start w:val="1"/>
      <w:numFmt w:val="decimal"/>
      <w:lvlText w:val="%4."/>
      <w:lvlJc w:val="left"/>
      <w:pPr>
        <w:ind w:left="3567" w:hanging="360"/>
      </w:pPr>
    </w:lvl>
    <w:lvl w:ilvl="4" w:tplc="04270019" w:tentative="1">
      <w:start w:val="1"/>
      <w:numFmt w:val="lowerLetter"/>
      <w:lvlText w:val="%5."/>
      <w:lvlJc w:val="left"/>
      <w:pPr>
        <w:ind w:left="4287" w:hanging="360"/>
      </w:pPr>
    </w:lvl>
    <w:lvl w:ilvl="5" w:tplc="0427001B" w:tentative="1">
      <w:start w:val="1"/>
      <w:numFmt w:val="lowerRoman"/>
      <w:lvlText w:val="%6."/>
      <w:lvlJc w:val="right"/>
      <w:pPr>
        <w:ind w:left="5007" w:hanging="180"/>
      </w:pPr>
    </w:lvl>
    <w:lvl w:ilvl="6" w:tplc="0427000F" w:tentative="1">
      <w:start w:val="1"/>
      <w:numFmt w:val="decimal"/>
      <w:lvlText w:val="%7."/>
      <w:lvlJc w:val="left"/>
      <w:pPr>
        <w:ind w:left="5727" w:hanging="360"/>
      </w:pPr>
    </w:lvl>
    <w:lvl w:ilvl="7" w:tplc="04270019" w:tentative="1">
      <w:start w:val="1"/>
      <w:numFmt w:val="lowerLetter"/>
      <w:lvlText w:val="%8."/>
      <w:lvlJc w:val="left"/>
      <w:pPr>
        <w:ind w:left="6447" w:hanging="360"/>
      </w:pPr>
    </w:lvl>
    <w:lvl w:ilvl="8" w:tplc="0427001B" w:tentative="1">
      <w:start w:val="1"/>
      <w:numFmt w:val="lowerRoman"/>
      <w:lvlText w:val="%9."/>
      <w:lvlJc w:val="right"/>
      <w:pPr>
        <w:ind w:left="7167" w:hanging="180"/>
      </w:pPr>
    </w:lvl>
  </w:abstractNum>
  <w:abstractNum w:abstractNumId="3">
    <w:nsid w:val="0A2A264A"/>
    <w:multiLevelType w:val="hybridMultilevel"/>
    <w:tmpl w:val="A63CBE7E"/>
    <w:lvl w:ilvl="0" w:tplc="6B0896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C76302A"/>
    <w:multiLevelType w:val="hybridMultilevel"/>
    <w:tmpl w:val="3AD804D0"/>
    <w:lvl w:ilvl="0" w:tplc="D57C976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1F7622E1"/>
    <w:multiLevelType w:val="hybridMultilevel"/>
    <w:tmpl w:val="C6785BAA"/>
    <w:lvl w:ilvl="0" w:tplc="B8029474">
      <w:start w:val="1"/>
      <w:numFmt w:val="decimal"/>
      <w:lvlText w:val="%1."/>
      <w:lvlJc w:val="left"/>
      <w:pPr>
        <w:ind w:left="134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67" w:hanging="360"/>
      </w:pPr>
    </w:lvl>
    <w:lvl w:ilvl="2" w:tplc="0427001B" w:tentative="1">
      <w:start w:val="1"/>
      <w:numFmt w:val="lowerRoman"/>
      <w:lvlText w:val="%3."/>
      <w:lvlJc w:val="right"/>
      <w:pPr>
        <w:ind w:left="2787" w:hanging="180"/>
      </w:pPr>
    </w:lvl>
    <w:lvl w:ilvl="3" w:tplc="0427000F" w:tentative="1">
      <w:start w:val="1"/>
      <w:numFmt w:val="decimal"/>
      <w:lvlText w:val="%4."/>
      <w:lvlJc w:val="left"/>
      <w:pPr>
        <w:ind w:left="3507" w:hanging="360"/>
      </w:pPr>
    </w:lvl>
    <w:lvl w:ilvl="4" w:tplc="04270019" w:tentative="1">
      <w:start w:val="1"/>
      <w:numFmt w:val="lowerLetter"/>
      <w:lvlText w:val="%5."/>
      <w:lvlJc w:val="left"/>
      <w:pPr>
        <w:ind w:left="4227" w:hanging="360"/>
      </w:pPr>
    </w:lvl>
    <w:lvl w:ilvl="5" w:tplc="0427001B" w:tentative="1">
      <w:start w:val="1"/>
      <w:numFmt w:val="lowerRoman"/>
      <w:lvlText w:val="%6."/>
      <w:lvlJc w:val="right"/>
      <w:pPr>
        <w:ind w:left="4947" w:hanging="180"/>
      </w:pPr>
    </w:lvl>
    <w:lvl w:ilvl="6" w:tplc="0427000F" w:tentative="1">
      <w:start w:val="1"/>
      <w:numFmt w:val="decimal"/>
      <w:lvlText w:val="%7."/>
      <w:lvlJc w:val="left"/>
      <w:pPr>
        <w:ind w:left="5667" w:hanging="360"/>
      </w:pPr>
    </w:lvl>
    <w:lvl w:ilvl="7" w:tplc="04270019" w:tentative="1">
      <w:start w:val="1"/>
      <w:numFmt w:val="lowerLetter"/>
      <w:lvlText w:val="%8."/>
      <w:lvlJc w:val="left"/>
      <w:pPr>
        <w:ind w:left="6387" w:hanging="360"/>
      </w:pPr>
    </w:lvl>
    <w:lvl w:ilvl="8" w:tplc="0427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6">
    <w:nsid w:val="26500291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7">
    <w:nsid w:val="267F1D51"/>
    <w:multiLevelType w:val="hybridMultilevel"/>
    <w:tmpl w:val="AF3C28F4"/>
    <w:lvl w:ilvl="0" w:tplc="1DA8405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68F0646"/>
    <w:multiLevelType w:val="hybridMultilevel"/>
    <w:tmpl w:val="3D72C3B0"/>
    <w:lvl w:ilvl="0" w:tplc="417E0C88">
      <w:start w:val="1"/>
      <w:numFmt w:val="decimal"/>
      <w:lvlText w:val="%1."/>
      <w:lvlJc w:val="left"/>
      <w:pPr>
        <w:ind w:left="134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67" w:hanging="360"/>
      </w:pPr>
    </w:lvl>
    <w:lvl w:ilvl="2" w:tplc="0427001B" w:tentative="1">
      <w:start w:val="1"/>
      <w:numFmt w:val="lowerRoman"/>
      <w:lvlText w:val="%3."/>
      <w:lvlJc w:val="right"/>
      <w:pPr>
        <w:ind w:left="2787" w:hanging="180"/>
      </w:pPr>
    </w:lvl>
    <w:lvl w:ilvl="3" w:tplc="0427000F" w:tentative="1">
      <w:start w:val="1"/>
      <w:numFmt w:val="decimal"/>
      <w:lvlText w:val="%4."/>
      <w:lvlJc w:val="left"/>
      <w:pPr>
        <w:ind w:left="3507" w:hanging="360"/>
      </w:pPr>
    </w:lvl>
    <w:lvl w:ilvl="4" w:tplc="04270019" w:tentative="1">
      <w:start w:val="1"/>
      <w:numFmt w:val="lowerLetter"/>
      <w:lvlText w:val="%5."/>
      <w:lvlJc w:val="left"/>
      <w:pPr>
        <w:ind w:left="4227" w:hanging="360"/>
      </w:pPr>
    </w:lvl>
    <w:lvl w:ilvl="5" w:tplc="0427001B" w:tentative="1">
      <w:start w:val="1"/>
      <w:numFmt w:val="lowerRoman"/>
      <w:lvlText w:val="%6."/>
      <w:lvlJc w:val="right"/>
      <w:pPr>
        <w:ind w:left="4947" w:hanging="180"/>
      </w:pPr>
    </w:lvl>
    <w:lvl w:ilvl="6" w:tplc="0427000F" w:tentative="1">
      <w:start w:val="1"/>
      <w:numFmt w:val="decimal"/>
      <w:lvlText w:val="%7."/>
      <w:lvlJc w:val="left"/>
      <w:pPr>
        <w:ind w:left="5667" w:hanging="360"/>
      </w:pPr>
    </w:lvl>
    <w:lvl w:ilvl="7" w:tplc="04270019" w:tentative="1">
      <w:start w:val="1"/>
      <w:numFmt w:val="lowerLetter"/>
      <w:lvlText w:val="%8."/>
      <w:lvlJc w:val="left"/>
      <w:pPr>
        <w:ind w:left="6387" w:hanging="360"/>
      </w:pPr>
    </w:lvl>
    <w:lvl w:ilvl="8" w:tplc="0427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9">
    <w:nsid w:val="350536F3"/>
    <w:multiLevelType w:val="hybridMultilevel"/>
    <w:tmpl w:val="57860874"/>
    <w:lvl w:ilvl="0" w:tplc="2DD23D84">
      <w:start w:val="1"/>
      <w:numFmt w:val="decimal"/>
      <w:lvlText w:val="%1."/>
      <w:lvlJc w:val="left"/>
      <w:pPr>
        <w:ind w:left="2253" w:hanging="12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35D44F2B"/>
    <w:multiLevelType w:val="hybridMultilevel"/>
    <w:tmpl w:val="0D2C95FC"/>
    <w:lvl w:ilvl="0" w:tplc="B3567780">
      <w:start w:val="1"/>
      <w:numFmt w:val="decimal"/>
      <w:lvlText w:val="%1."/>
      <w:lvlJc w:val="left"/>
      <w:pPr>
        <w:ind w:left="134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67" w:hanging="360"/>
      </w:pPr>
    </w:lvl>
    <w:lvl w:ilvl="2" w:tplc="0427001B" w:tentative="1">
      <w:start w:val="1"/>
      <w:numFmt w:val="lowerRoman"/>
      <w:lvlText w:val="%3."/>
      <w:lvlJc w:val="right"/>
      <w:pPr>
        <w:ind w:left="2787" w:hanging="180"/>
      </w:pPr>
    </w:lvl>
    <w:lvl w:ilvl="3" w:tplc="0427000F" w:tentative="1">
      <w:start w:val="1"/>
      <w:numFmt w:val="decimal"/>
      <w:lvlText w:val="%4."/>
      <w:lvlJc w:val="left"/>
      <w:pPr>
        <w:ind w:left="3507" w:hanging="360"/>
      </w:pPr>
    </w:lvl>
    <w:lvl w:ilvl="4" w:tplc="04270019" w:tentative="1">
      <w:start w:val="1"/>
      <w:numFmt w:val="lowerLetter"/>
      <w:lvlText w:val="%5."/>
      <w:lvlJc w:val="left"/>
      <w:pPr>
        <w:ind w:left="4227" w:hanging="360"/>
      </w:pPr>
    </w:lvl>
    <w:lvl w:ilvl="5" w:tplc="0427001B" w:tentative="1">
      <w:start w:val="1"/>
      <w:numFmt w:val="lowerRoman"/>
      <w:lvlText w:val="%6."/>
      <w:lvlJc w:val="right"/>
      <w:pPr>
        <w:ind w:left="4947" w:hanging="180"/>
      </w:pPr>
    </w:lvl>
    <w:lvl w:ilvl="6" w:tplc="0427000F" w:tentative="1">
      <w:start w:val="1"/>
      <w:numFmt w:val="decimal"/>
      <w:lvlText w:val="%7."/>
      <w:lvlJc w:val="left"/>
      <w:pPr>
        <w:ind w:left="5667" w:hanging="360"/>
      </w:pPr>
    </w:lvl>
    <w:lvl w:ilvl="7" w:tplc="04270019" w:tentative="1">
      <w:start w:val="1"/>
      <w:numFmt w:val="lowerLetter"/>
      <w:lvlText w:val="%8."/>
      <w:lvlJc w:val="left"/>
      <w:pPr>
        <w:ind w:left="6387" w:hanging="360"/>
      </w:pPr>
    </w:lvl>
    <w:lvl w:ilvl="8" w:tplc="0427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11">
    <w:nsid w:val="4EDA35DA"/>
    <w:multiLevelType w:val="hybridMultilevel"/>
    <w:tmpl w:val="613CC082"/>
    <w:lvl w:ilvl="0" w:tplc="AFC801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2891EF2"/>
    <w:multiLevelType w:val="hybridMultilevel"/>
    <w:tmpl w:val="366C24DA"/>
    <w:lvl w:ilvl="0" w:tplc="6B0E5A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2B07878"/>
    <w:multiLevelType w:val="hybridMultilevel"/>
    <w:tmpl w:val="31225E18"/>
    <w:lvl w:ilvl="0" w:tplc="1BC6C954">
      <w:start w:val="1"/>
      <w:numFmt w:val="decimal"/>
      <w:lvlText w:val="%1."/>
      <w:lvlJc w:val="left"/>
      <w:pPr>
        <w:ind w:left="2096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51" w:hanging="360"/>
      </w:pPr>
    </w:lvl>
    <w:lvl w:ilvl="2" w:tplc="0427001B" w:tentative="1">
      <w:start w:val="1"/>
      <w:numFmt w:val="lowerRoman"/>
      <w:lvlText w:val="%3."/>
      <w:lvlJc w:val="right"/>
      <w:pPr>
        <w:ind w:left="2771" w:hanging="180"/>
      </w:pPr>
    </w:lvl>
    <w:lvl w:ilvl="3" w:tplc="0427000F" w:tentative="1">
      <w:start w:val="1"/>
      <w:numFmt w:val="decimal"/>
      <w:lvlText w:val="%4."/>
      <w:lvlJc w:val="left"/>
      <w:pPr>
        <w:ind w:left="3491" w:hanging="360"/>
      </w:pPr>
    </w:lvl>
    <w:lvl w:ilvl="4" w:tplc="04270019" w:tentative="1">
      <w:start w:val="1"/>
      <w:numFmt w:val="lowerLetter"/>
      <w:lvlText w:val="%5."/>
      <w:lvlJc w:val="left"/>
      <w:pPr>
        <w:ind w:left="4211" w:hanging="360"/>
      </w:pPr>
    </w:lvl>
    <w:lvl w:ilvl="5" w:tplc="0427001B" w:tentative="1">
      <w:start w:val="1"/>
      <w:numFmt w:val="lowerRoman"/>
      <w:lvlText w:val="%6."/>
      <w:lvlJc w:val="right"/>
      <w:pPr>
        <w:ind w:left="4931" w:hanging="180"/>
      </w:pPr>
    </w:lvl>
    <w:lvl w:ilvl="6" w:tplc="0427000F" w:tentative="1">
      <w:start w:val="1"/>
      <w:numFmt w:val="decimal"/>
      <w:lvlText w:val="%7."/>
      <w:lvlJc w:val="left"/>
      <w:pPr>
        <w:ind w:left="5651" w:hanging="360"/>
      </w:pPr>
    </w:lvl>
    <w:lvl w:ilvl="7" w:tplc="04270019" w:tentative="1">
      <w:start w:val="1"/>
      <w:numFmt w:val="lowerLetter"/>
      <w:lvlText w:val="%8."/>
      <w:lvlJc w:val="left"/>
      <w:pPr>
        <w:ind w:left="6371" w:hanging="360"/>
      </w:pPr>
    </w:lvl>
    <w:lvl w:ilvl="8" w:tplc="0427001B" w:tentative="1">
      <w:start w:val="1"/>
      <w:numFmt w:val="lowerRoman"/>
      <w:lvlText w:val="%9."/>
      <w:lvlJc w:val="right"/>
      <w:pPr>
        <w:ind w:left="7091" w:hanging="180"/>
      </w:pPr>
    </w:lvl>
  </w:abstractNum>
  <w:abstractNum w:abstractNumId="14">
    <w:nsid w:val="5570611F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5">
    <w:nsid w:val="651C3B48"/>
    <w:multiLevelType w:val="hybridMultilevel"/>
    <w:tmpl w:val="AB50A712"/>
    <w:lvl w:ilvl="0" w:tplc="382C45B6">
      <w:start w:val="1"/>
      <w:numFmt w:val="decimal"/>
      <w:lvlText w:val="%1."/>
      <w:lvlJc w:val="left"/>
      <w:pPr>
        <w:ind w:left="1494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7A15575"/>
    <w:multiLevelType w:val="hybridMultilevel"/>
    <w:tmpl w:val="A84E324A"/>
    <w:lvl w:ilvl="0" w:tplc="90A45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5A03C2F"/>
    <w:multiLevelType w:val="hybridMultilevel"/>
    <w:tmpl w:val="332206A6"/>
    <w:lvl w:ilvl="0" w:tplc="6E8435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14"/>
  </w:num>
  <w:num w:numId="3">
    <w:abstractNumId w:val="3"/>
  </w:num>
  <w:num w:numId="4">
    <w:abstractNumId w:val="11"/>
  </w:num>
  <w:num w:numId="5">
    <w:abstractNumId w:val="4"/>
  </w:num>
  <w:num w:numId="6">
    <w:abstractNumId w:val="9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2"/>
  </w:num>
  <w:num w:numId="10">
    <w:abstractNumId w:val="1"/>
  </w:num>
  <w:num w:numId="11">
    <w:abstractNumId w:val="13"/>
  </w:num>
  <w:num w:numId="12">
    <w:abstractNumId w:val="8"/>
  </w:num>
  <w:num w:numId="13">
    <w:abstractNumId w:val="2"/>
  </w:num>
  <w:num w:numId="14">
    <w:abstractNumId w:val="10"/>
  </w:num>
  <w:num w:numId="15">
    <w:abstractNumId w:val="5"/>
  </w:num>
  <w:num w:numId="16">
    <w:abstractNumId w:val="17"/>
  </w:num>
  <w:num w:numId="17">
    <w:abstractNumId w:val="7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proofState w:spelling="clean" w:grammar="clean"/>
  <w:attachedTemplate r:id="rId1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7522"/>
  </w:hdrShapeDefaults>
  <w:footnotePr>
    <w:footnote w:id="-1"/>
    <w:footnote w:id="0"/>
  </w:footnotePr>
  <w:endnotePr>
    <w:endnote w:id="-1"/>
    <w:endnote w:id="0"/>
  </w:endnotePr>
  <w:compat/>
  <w:rsids>
    <w:rsidRoot w:val="00E64989"/>
    <w:rsid w:val="000040FB"/>
    <w:rsid w:val="00006596"/>
    <w:rsid w:val="0001143D"/>
    <w:rsid w:val="00012630"/>
    <w:rsid w:val="00024015"/>
    <w:rsid w:val="000255C0"/>
    <w:rsid w:val="00034B85"/>
    <w:rsid w:val="00050C04"/>
    <w:rsid w:val="00053D82"/>
    <w:rsid w:val="00054C8B"/>
    <w:rsid w:val="0005670A"/>
    <w:rsid w:val="00057BD9"/>
    <w:rsid w:val="00073621"/>
    <w:rsid w:val="0008282D"/>
    <w:rsid w:val="00082E8A"/>
    <w:rsid w:val="00091C6C"/>
    <w:rsid w:val="000921F9"/>
    <w:rsid w:val="000943F1"/>
    <w:rsid w:val="000979E8"/>
    <w:rsid w:val="000A6836"/>
    <w:rsid w:val="000B54A9"/>
    <w:rsid w:val="000C3346"/>
    <w:rsid w:val="000E1C5C"/>
    <w:rsid w:val="000E6484"/>
    <w:rsid w:val="000E6DC2"/>
    <w:rsid w:val="000F16F7"/>
    <w:rsid w:val="000F1853"/>
    <w:rsid w:val="000F37F4"/>
    <w:rsid w:val="001014EA"/>
    <w:rsid w:val="00105B1F"/>
    <w:rsid w:val="00121D99"/>
    <w:rsid w:val="00135038"/>
    <w:rsid w:val="0014191E"/>
    <w:rsid w:val="00145A3F"/>
    <w:rsid w:val="00145BB0"/>
    <w:rsid w:val="001562A1"/>
    <w:rsid w:val="001658A6"/>
    <w:rsid w:val="00171B8E"/>
    <w:rsid w:val="00173B5B"/>
    <w:rsid w:val="00173D53"/>
    <w:rsid w:val="00176743"/>
    <w:rsid w:val="001867C7"/>
    <w:rsid w:val="001964D9"/>
    <w:rsid w:val="001B37F7"/>
    <w:rsid w:val="001B7984"/>
    <w:rsid w:val="001C29C8"/>
    <w:rsid w:val="001D1790"/>
    <w:rsid w:val="001D623E"/>
    <w:rsid w:val="001E097A"/>
    <w:rsid w:val="001E0CC5"/>
    <w:rsid w:val="001E2C39"/>
    <w:rsid w:val="001E38B4"/>
    <w:rsid w:val="001E418C"/>
    <w:rsid w:val="001E7C19"/>
    <w:rsid w:val="001F4576"/>
    <w:rsid w:val="002034B3"/>
    <w:rsid w:val="00211ABB"/>
    <w:rsid w:val="00214590"/>
    <w:rsid w:val="00225604"/>
    <w:rsid w:val="00226344"/>
    <w:rsid w:val="00230633"/>
    <w:rsid w:val="00266DEC"/>
    <w:rsid w:val="00277BE1"/>
    <w:rsid w:val="00280D92"/>
    <w:rsid w:val="002A508D"/>
    <w:rsid w:val="002B1237"/>
    <w:rsid w:val="002C5ABB"/>
    <w:rsid w:val="002C7A70"/>
    <w:rsid w:val="002E749A"/>
    <w:rsid w:val="003004EF"/>
    <w:rsid w:val="003227E7"/>
    <w:rsid w:val="00325ED7"/>
    <w:rsid w:val="0033193B"/>
    <w:rsid w:val="003407E0"/>
    <w:rsid w:val="00340DC5"/>
    <w:rsid w:val="003420F1"/>
    <w:rsid w:val="00344688"/>
    <w:rsid w:val="003450B7"/>
    <w:rsid w:val="00355669"/>
    <w:rsid w:val="003563E7"/>
    <w:rsid w:val="0036428A"/>
    <w:rsid w:val="00380BA8"/>
    <w:rsid w:val="00396C03"/>
    <w:rsid w:val="00397CCA"/>
    <w:rsid w:val="003C67B2"/>
    <w:rsid w:val="003D2B3B"/>
    <w:rsid w:val="003E4CBC"/>
    <w:rsid w:val="003E60A0"/>
    <w:rsid w:val="003F1F7C"/>
    <w:rsid w:val="003F731D"/>
    <w:rsid w:val="00405B46"/>
    <w:rsid w:val="00407E0C"/>
    <w:rsid w:val="00421F95"/>
    <w:rsid w:val="00434F8E"/>
    <w:rsid w:val="004518A4"/>
    <w:rsid w:val="004520EC"/>
    <w:rsid w:val="00466707"/>
    <w:rsid w:val="004728BF"/>
    <w:rsid w:val="00475AFF"/>
    <w:rsid w:val="00494A8E"/>
    <w:rsid w:val="004A1224"/>
    <w:rsid w:val="004A6BAB"/>
    <w:rsid w:val="004B039A"/>
    <w:rsid w:val="004B5975"/>
    <w:rsid w:val="004C1A85"/>
    <w:rsid w:val="004D35BA"/>
    <w:rsid w:val="004D53C7"/>
    <w:rsid w:val="004E337B"/>
    <w:rsid w:val="004F552B"/>
    <w:rsid w:val="004F7A59"/>
    <w:rsid w:val="00504E66"/>
    <w:rsid w:val="0051706D"/>
    <w:rsid w:val="00517917"/>
    <w:rsid w:val="0052102F"/>
    <w:rsid w:val="00521F71"/>
    <w:rsid w:val="0052415E"/>
    <w:rsid w:val="0053012D"/>
    <w:rsid w:val="005377CE"/>
    <w:rsid w:val="00562065"/>
    <w:rsid w:val="00570B3B"/>
    <w:rsid w:val="005720A1"/>
    <w:rsid w:val="00586B52"/>
    <w:rsid w:val="00591822"/>
    <w:rsid w:val="00595AA1"/>
    <w:rsid w:val="005A3A8A"/>
    <w:rsid w:val="005A5820"/>
    <w:rsid w:val="005B10B2"/>
    <w:rsid w:val="005B2538"/>
    <w:rsid w:val="005C2524"/>
    <w:rsid w:val="005D35D0"/>
    <w:rsid w:val="005D4ADD"/>
    <w:rsid w:val="005E05D7"/>
    <w:rsid w:val="005E1E60"/>
    <w:rsid w:val="005E5D6C"/>
    <w:rsid w:val="005E5DB9"/>
    <w:rsid w:val="005F1AF8"/>
    <w:rsid w:val="00605151"/>
    <w:rsid w:val="00615925"/>
    <w:rsid w:val="006202AC"/>
    <w:rsid w:val="006202CC"/>
    <w:rsid w:val="00626895"/>
    <w:rsid w:val="00631A98"/>
    <w:rsid w:val="00631F26"/>
    <w:rsid w:val="0063572E"/>
    <w:rsid w:val="00635905"/>
    <w:rsid w:val="00641313"/>
    <w:rsid w:val="00642426"/>
    <w:rsid w:val="00645A97"/>
    <w:rsid w:val="00650E07"/>
    <w:rsid w:val="00653BFA"/>
    <w:rsid w:val="006558F9"/>
    <w:rsid w:val="00655D8A"/>
    <w:rsid w:val="00664948"/>
    <w:rsid w:val="00672D32"/>
    <w:rsid w:val="006803B3"/>
    <w:rsid w:val="0068589B"/>
    <w:rsid w:val="00690038"/>
    <w:rsid w:val="00690083"/>
    <w:rsid w:val="006966F4"/>
    <w:rsid w:val="00696B11"/>
    <w:rsid w:val="006A3693"/>
    <w:rsid w:val="006A7655"/>
    <w:rsid w:val="006A7E2E"/>
    <w:rsid w:val="006C0422"/>
    <w:rsid w:val="006C5C0A"/>
    <w:rsid w:val="006D075A"/>
    <w:rsid w:val="006D09A0"/>
    <w:rsid w:val="006E2AB7"/>
    <w:rsid w:val="006E3160"/>
    <w:rsid w:val="006E58E6"/>
    <w:rsid w:val="006F230E"/>
    <w:rsid w:val="006F6E96"/>
    <w:rsid w:val="00704E00"/>
    <w:rsid w:val="00721D42"/>
    <w:rsid w:val="00724D2B"/>
    <w:rsid w:val="0073445A"/>
    <w:rsid w:val="00742F06"/>
    <w:rsid w:val="0075086F"/>
    <w:rsid w:val="00752CBC"/>
    <w:rsid w:val="00753FF4"/>
    <w:rsid w:val="007557A4"/>
    <w:rsid w:val="007572E4"/>
    <w:rsid w:val="007610F8"/>
    <w:rsid w:val="00762B97"/>
    <w:rsid w:val="00764CF4"/>
    <w:rsid w:val="00766C64"/>
    <w:rsid w:val="00776449"/>
    <w:rsid w:val="00776E5F"/>
    <w:rsid w:val="007776C8"/>
    <w:rsid w:val="00791E1B"/>
    <w:rsid w:val="00795105"/>
    <w:rsid w:val="007960C3"/>
    <w:rsid w:val="007A22F4"/>
    <w:rsid w:val="007A4768"/>
    <w:rsid w:val="007A4A37"/>
    <w:rsid w:val="007B7A09"/>
    <w:rsid w:val="007C1EB7"/>
    <w:rsid w:val="007C68D1"/>
    <w:rsid w:val="007D365F"/>
    <w:rsid w:val="007E0F80"/>
    <w:rsid w:val="007E4C7D"/>
    <w:rsid w:val="007E71BC"/>
    <w:rsid w:val="007E750D"/>
    <w:rsid w:val="007F0D87"/>
    <w:rsid w:val="007F32E5"/>
    <w:rsid w:val="007F34E2"/>
    <w:rsid w:val="007F5F4C"/>
    <w:rsid w:val="00800664"/>
    <w:rsid w:val="008013D7"/>
    <w:rsid w:val="00802650"/>
    <w:rsid w:val="008067E0"/>
    <w:rsid w:val="008129A2"/>
    <w:rsid w:val="00814D20"/>
    <w:rsid w:val="0082428F"/>
    <w:rsid w:val="00837DBC"/>
    <w:rsid w:val="008412FA"/>
    <w:rsid w:val="00841375"/>
    <w:rsid w:val="00843439"/>
    <w:rsid w:val="00843D69"/>
    <w:rsid w:val="00853D75"/>
    <w:rsid w:val="008558F6"/>
    <w:rsid w:val="00857FE9"/>
    <w:rsid w:val="00866182"/>
    <w:rsid w:val="008670DF"/>
    <w:rsid w:val="00874E01"/>
    <w:rsid w:val="0088170F"/>
    <w:rsid w:val="00881F38"/>
    <w:rsid w:val="00882ED8"/>
    <w:rsid w:val="0088556E"/>
    <w:rsid w:val="00894A05"/>
    <w:rsid w:val="008A257A"/>
    <w:rsid w:val="008A535B"/>
    <w:rsid w:val="008B7E5F"/>
    <w:rsid w:val="008E3FF5"/>
    <w:rsid w:val="008E5CF2"/>
    <w:rsid w:val="008E7054"/>
    <w:rsid w:val="008F118B"/>
    <w:rsid w:val="008F68CD"/>
    <w:rsid w:val="00914AAF"/>
    <w:rsid w:val="00920709"/>
    <w:rsid w:val="0092100F"/>
    <w:rsid w:val="00930C42"/>
    <w:rsid w:val="00933E56"/>
    <w:rsid w:val="009369F6"/>
    <w:rsid w:val="0094147F"/>
    <w:rsid w:val="00947117"/>
    <w:rsid w:val="009506BC"/>
    <w:rsid w:val="00953AD5"/>
    <w:rsid w:val="00961C11"/>
    <w:rsid w:val="009637D0"/>
    <w:rsid w:val="009637D5"/>
    <w:rsid w:val="00967D5F"/>
    <w:rsid w:val="00976D5A"/>
    <w:rsid w:val="00977DE0"/>
    <w:rsid w:val="00981FF3"/>
    <w:rsid w:val="0099102F"/>
    <w:rsid w:val="009A0FCF"/>
    <w:rsid w:val="009B2512"/>
    <w:rsid w:val="009B5F5B"/>
    <w:rsid w:val="009C1EF6"/>
    <w:rsid w:val="009C5F87"/>
    <w:rsid w:val="009D0618"/>
    <w:rsid w:val="009D1DE2"/>
    <w:rsid w:val="009D24E4"/>
    <w:rsid w:val="00A03776"/>
    <w:rsid w:val="00A15325"/>
    <w:rsid w:val="00A20300"/>
    <w:rsid w:val="00A21CB7"/>
    <w:rsid w:val="00A24AAF"/>
    <w:rsid w:val="00A260E9"/>
    <w:rsid w:val="00A31CD2"/>
    <w:rsid w:val="00A42984"/>
    <w:rsid w:val="00A43129"/>
    <w:rsid w:val="00A45029"/>
    <w:rsid w:val="00A50016"/>
    <w:rsid w:val="00A53A28"/>
    <w:rsid w:val="00A544F7"/>
    <w:rsid w:val="00A64579"/>
    <w:rsid w:val="00A646C8"/>
    <w:rsid w:val="00A7355F"/>
    <w:rsid w:val="00A84217"/>
    <w:rsid w:val="00AA0C6C"/>
    <w:rsid w:val="00AA21A3"/>
    <w:rsid w:val="00AB04D3"/>
    <w:rsid w:val="00AC0F91"/>
    <w:rsid w:val="00AC3382"/>
    <w:rsid w:val="00AC41DA"/>
    <w:rsid w:val="00AD08EC"/>
    <w:rsid w:val="00AE07DF"/>
    <w:rsid w:val="00AE2FD2"/>
    <w:rsid w:val="00AE55EA"/>
    <w:rsid w:val="00AF0855"/>
    <w:rsid w:val="00AF1EC3"/>
    <w:rsid w:val="00AF5CA6"/>
    <w:rsid w:val="00B01737"/>
    <w:rsid w:val="00B02AAE"/>
    <w:rsid w:val="00B02D58"/>
    <w:rsid w:val="00B0326A"/>
    <w:rsid w:val="00B0334E"/>
    <w:rsid w:val="00B0348B"/>
    <w:rsid w:val="00B07B7F"/>
    <w:rsid w:val="00B15F68"/>
    <w:rsid w:val="00B165FF"/>
    <w:rsid w:val="00B2330F"/>
    <w:rsid w:val="00B30F90"/>
    <w:rsid w:val="00B36971"/>
    <w:rsid w:val="00B52976"/>
    <w:rsid w:val="00B546C4"/>
    <w:rsid w:val="00B57D8F"/>
    <w:rsid w:val="00B637C3"/>
    <w:rsid w:val="00B63AA2"/>
    <w:rsid w:val="00B70D9F"/>
    <w:rsid w:val="00B75459"/>
    <w:rsid w:val="00B774C3"/>
    <w:rsid w:val="00B81B6D"/>
    <w:rsid w:val="00B84528"/>
    <w:rsid w:val="00B93FD5"/>
    <w:rsid w:val="00B97DF8"/>
    <w:rsid w:val="00BA2521"/>
    <w:rsid w:val="00BC0004"/>
    <w:rsid w:val="00BC15DC"/>
    <w:rsid w:val="00BC513D"/>
    <w:rsid w:val="00BC5C09"/>
    <w:rsid w:val="00BD0CAE"/>
    <w:rsid w:val="00BD5D73"/>
    <w:rsid w:val="00BD69DE"/>
    <w:rsid w:val="00BE422C"/>
    <w:rsid w:val="00BE6AD4"/>
    <w:rsid w:val="00C1221E"/>
    <w:rsid w:val="00C138BC"/>
    <w:rsid w:val="00C2298A"/>
    <w:rsid w:val="00C265AD"/>
    <w:rsid w:val="00C3746D"/>
    <w:rsid w:val="00C65994"/>
    <w:rsid w:val="00C665D8"/>
    <w:rsid w:val="00C76A44"/>
    <w:rsid w:val="00C80CDC"/>
    <w:rsid w:val="00C84FB1"/>
    <w:rsid w:val="00C868DC"/>
    <w:rsid w:val="00C9206C"/>
    <w:rsid w:val="00C9296F"/>
    <w:rsid w:val="00C94E23"/>
    <w:rsid w:val="00CA28BF"/>
    <w:rsid w:val="00CA535E"/>
    <w:rsid w:val="00CB69F9"/>
    <w:rsid w:val="00CC53E1"/>
    <w:rsid w:val="00CC5F30"/>
    <w:rsid w:val="00CC65C3"/>
    <w:rsid w:val="00CC78AC"/>
    <w:rsid w:val="00CD4DF0"/>
    <w:rsid w:val="00CE2650"/>
    <w:rsid w:val="00CE4BAD"/>
    <w:rsid w:val="00CF291B"/>
    <w:rsid w:val="00CF3A46"/>
    <w:rsid w:val="00D03B5F"/>
    <w:rsid w:val="00D03E89"/>
    <w:rsid w:val="00D040AD"/>
    <w:rsid w:val="00D04D59"/>
    <w:rsid w:val="00D179CC"/>
    <w:rsid w:val="00D27EA6"/>
    <w:rsid w:val="00D33AD7"/>
    <w:rsid w:val="00D417A9"/>
    <w:rsid w:val="00D41CD5"/>
    <w:rsid w:val="00D560CA"/>
    <w:rsid w:val="00D6556E"/>
    <w:rsid w:val="00D732F1"/>
    <w:rsid w:val="00D76D6E"/>
    <w:rsid w:val="00D91FFA"/>
    <w:rsid w:val="00D93981"/>
    <w:rsid w:val="00DA3992"/>
    <w:rsid w:val="00DA6FEA"/>
    <w:rsid w:val="00DB2113"/>
    <w:rsid w:val="00DB4F26"/>
    <w:rsid w:val="00DB5D47"/>
    <w:rsid w:val="00DC38DD"/>
    <w:rsid w:val="00DC6820"/>
    <w:rsid w:val="00DD1220"/>
    <w:rsid w:val="00DF5B9C"/>
    <w:rsid w:val="00E03F81"/>
    <w:rsid w:val="00E1197F"/>
    <w:rsid w:val="00E249EE"/>
    <w:rsid w:val="00E26422"/>
    <w:rsid w:val="00E338E9"/>
    <w:rsid w:val="00E52D70"/>
    <w:rsid w:val="00E54F42"/>
    <w:rsid w:val="00E60343"/>
    <w:rsid w:val="00E6380E"/>
    <w:rsid w:val="00E63AD1"/>
    <w:rsid w:val="00E64989"/>
    <w:rsid w:val="00E8251E"/>
    <w:rsid w:val="00E92A2E"/>
    <w:rsid w:val="00EA4A4D"/>
    <w:rsid w:val="00EB046D"/>
    <w:rsid w:val="00EB5DDE"/>
    <w:rsid w:val="00ED315B"/>
    <w:rsid w:val="00ED6972"/>
    <w:rsid w:val="00EE3149"/>
    <w:rsid w:val="00EE6C94"/>
    <w:rsid w:val="00EF5961"/>
    <w:rsid w:val="00EF746F"/>
    <w:rsid w:val="00EF7725"/>
    <w:rsid w:val="00F02B92"/>
    <w:rsid w:val="00F066A2"/>
    <w:rsid w:val="00F165DC"/>
    <w:rsid w:val="00F1788F"/>
    <w:rsid w:val="00F21CE2"/>
    <w:rsid w:val="00F552BC"/>
    <w:rsid w:val="00F60D88"/>
    <w:rsid w:val="00F6445E"/>
    <w:rsid w:val="00F92AB5"/>
    <w:rsid w:val="00F95B08"/>
    <w:rsid w:val="00FA52DB"/>
    <w:rsid w:val="00FA729C"/>
    <w:rsid w:val="00FB3651"/>
    <w:rsid w:val="00FB3BF9"/>
    <w:rsid w:val="00FB563C"/>
    <w:rsid w:val="00FC1E4D"/>
    <w:rsid w:val="00FD09B4"/>
    <w:rsid w:val="00FD09E5"/>
    <w:rsid w:val="00FD43AA"/>
    <w:rsid w:val="00FD76D9"/>
    <w:rsid w:val="00FE4355"/>
    <w:rsid w:val="00FE6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07E0"/>
    <w:pPr>
      <w:ind w:firstLine="567"/>
      <w:jc w:val="both"/>
    </w:pPr>
    <w:rPr>
      <w:sz w:val="26"/>
      <w:lang w:eastAsia="en-US"/>
    </w:rPr>
  </w:style>
  <w:style w:type="paragraph" w:styleId="Heading1">
    <w:name w:val="heading 1"/>
    <w:basedOn w:val="Normal"/>
    <w:next w:val="Normal"/>
    <w:qFormat/>
    <w:rsid w:val="003407E0"/>
    <w:pPr>
      <w:keepNext/>
      <w:ind w:firstLine="14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3407E0"/>
    <w:pPr>
      <w:keepNext/>
      <w:ind w:firstLine="0"/>
      <w:jc w:val="center"/>
      <w:outlineLvl w:val="1"/>
    </w:pPr>
    <w:rPr>
      <w:b/>
      <w:caps/>
      <w:sz w:val="24"/>
    </w:rPr>
  </w:style>
  <w:style w:type="paragraph" w:styleId="Heading3">
    <w:name w:val="heading 3"/>
    <w:basedOn w:val="Normal"/>
    <w:next w:val="Normal"/>
    <w:qFormat/>
    <w:rsid w:val="003407E0"/>
    <w:pPr>
      <w:keepNext/>
      <w:spacing w:line="360" w:lineRule="auto"/>
      <w:ind w:firstLine="0"/>
      <w:jc w:val="center"/>
      <w:outlineLvl w:val="2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407E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407E0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3407E0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3407E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Indent">
    <w:name w:val="Body Text Indent"/>
    <w:basedOn w:val="Normal"/>
    <w:rsid w:val="003407E0"/>
    <w:pPr>
      <w:spacing w:line="360" w:lineRule="auto"/>
      <w:ind w:firstLine="1134"/>
    </w:pPr>
    <w:rPr>
      <w:sz w:val="24"/>
    </w:rPr>
  </w:style>
  <w:style w:type="character" w:styleId="PageNumber">
    <w:name w:val="page number"/>
    <w:basedOn w:val="DefaultParagraphFont"/>
    <w:rsid w:val="003407E0"/>
  </w:style>
  <w:style w:type="paragraph" w:styleId="BodyTextIndent3">
    <w:name w:val="Body Text Indent 3"/>
    <w:basedOn w:val="Normal"/>
    <w:rsid w:val="003407E0"/>
    <w:pPr>
      <w:ind w:firstLine="1080"/>
    </w:pPr>
    <w:rPr>
      <w:sz w:val="24"/>
    </w:rPr>
  </w:style>
  <w:style w:type="paragraph" w:styleId="BodyText3">
    <w:name w:val="Body Text 3"/>
    <w:basedOn w:val="Normal"/>
    <w:rsid w:val="003407E0"/>
    <w:pPr>
      <w:ind w:firstLine="0"/>
      <w:jc w:val="center"/>
    </w:pPr>
    <w:rPr>
      <w:sz w:val="24"/>
      <w:szCs w:val="24"/>
    </w:rPr>
  </w:style>
  <w:style w:type="paragraph" w:styleId="BodyTextIndent2">
    <w:name w:val="Body Text Indent 2"/>
    <w:basedOn w:val="Normal"/>
    <w:rsid w:val="003407E0"/>
    <w:pPr>
      <w:spacing w:line="360" w:lineRule="auto"/>
      <w:ind w:firstLine="992"/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F02B92"/>
    <w:rPr>
      <w:sz w:val="26"/>
      <w:lang w:eastAsia="en-US"/>
    </w:rPr>
  </w:style>
  <w:style w:type="character" w:customStyle="1" w:styleId="uficommentbody">
    <w:name w:val="uficommentbody"/>
    <w:basedOn w:val="DefaultParagraphFont"/>
    <w:rsid w:val="00173B5B"/>
  </w:style>
  <w:style w:type="paragraph" w:styleId="ListParagraph">
    <w:name w:val="List Paragraph"/>
    <w:basedOn w:val="Normal"/>
    <w:uiPriority w:val="34"/>
    <w:qFormat/>
    <w:rsid w:val="007E71BC"/>
    <w:pPr>
      <w:ind w:left="720" w:firstLine="0"/>
      <w:contextualSpacing/>
      <w:jc w:val="left"/>
    </w:pPr>
    <w:rPr>
      <w:rFonts w:ascii="TimesLT" w:hAnsi="TimesLT"/>
      <w:sz w:val="20"/>
    </w:rPr>
  </w:style>
  <w:style w:type="paragraph" w:styleId="BalloonText">
    <w:name w:val="Balloon Text"/>
    <w:basedOn w:val="Normal"/>
    <w:link w:val="BalloonTextChar"/>
    <w:rsid w:val="007610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10F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3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dministracijos%20Isakyma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82534-A04A-4B83-B810-E68E915CA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Isakymas Naujas</Template>
  <TotalTime>0</TotalTime>
  <Pages>1</Pages>
  <Words>908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DaivaB</cp:lastModifiedBy>
  <cp:revision>2</cp:revision>
  <cp:lastPrinted>2020-07-16T12:08:00Z</cp:lastPrinted>
  <dcterms:created xsi:type="dcterms:W3CDTF">2021-07-01T12:45:00Z</dcterms:created>
  <dcterms:modified xsi:type="dcterms:W3CDTF">2021-07-01T12:45:00Z</dcterms:modified>
</cp:coreProperties>
</file>