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 w:rsidP="00A22CF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b/>
          <w:sz w:val="24"/>
        </w:rPr>
      </w:pPr>
    </w:p>
    <w:p w:rsidR="009B2512" w:rsidRDefault="009B2512" w:rsidP="00A22CF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9B2512" w:rsidRPr="00E868D3" w:rsidRDefault="009B2512" w:rsidP="007476C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bCs/>
          <w:caps/>
          <w:sz w:val="24"/>
        </w:rPr>
      </w:pPr>
      <w:r>
        <w:rPr>
          <w:b/>
          <w:bCs/>
          <w:caps/>
          <w:sz w:val="24"/>
        </w:rPr>
        <w:t>Dėl</w:t>
      </w:r>
      <w:r w:rsidR="008C08A0">
        <w:rPr>
          <w:b/>
          <w:bCs/>
          <w:caps/>
          <w:sz w:val="24"/>
        </w:rPr>
        <w:t xml:space="preserve"> </w:t>
      </w:r>
      <w:r w:rsidR="00E37B29">
        <w:rPr>
          <w:b/>
          <w:bCs/>
          <w:caps/>
          <w:sz w:val="24"/>
        </w:rPr>
        <w:t xml:space="preserve">PRIENŲ RAJONO </w:t>
      </w:r>
      <w:r w:rsidR="00270667">
        <w:rPr>
          <w:b/>
          <w:bCs/>
          <w:caps/>
          <w:sz w:val="24"/>
        </w:rPr>
        <w:t xml:space="preserve">savivaldybės administracijos direktoriaus </w:t>
      </w:r>
      <w:r w:rsidR="00CE2481">
        <w:rPr>
          <w:b/>
          <w:bCs/>
          <w:caps/>
          <w:sz w:val="24"/>
        </w:rPr>
        <w:t xml:space="preserve">         </w:t>
      </w:r>
      <w:r w:rsidR="00270667">
        <w:rPr>
          <w:b/>
          <w:bCs/>
          <w:caps/>
          <w:sz w:val="24"/>
        </w:rPr>
        <w:t>2020 m. rugpjūčio 11 d. įsakymo Nr. a3-679 „dėl prienų rajono savival</w:t>
      </w:r>
      <w:r w:rsidR="00CE2481">
        <w:rPr>
          <w:b/>
          <w:bCs/>
          <w:caps/>
          <w:sz w:val="24"/>
        </w:rPr>
        <w:t>dybei nuosavybės teise priklaus</w:t>
      </w:r>
      <w:r w:rsidR="00270667">
        <w:rPr>
          <w:b/>
          <w:bCs/>
          <w:caps/>
          <w:sz w:val="24"/>
        </w:rPr>
        <w:t>ančio turto perdavimo valdyti ir naudoti panaudos teise prienų rajono savivaldybės administracijai“ pripažinimo netekusiu galios</w:t>
      </w:r>
    </w:p>
    <w:p w:rsidR="00E37B29" w:rsidRPr="00E868D3" w:rsidRDefault="00034B85" w:rsidP="00270667">
      <w:pPr>
        <w:pStyle w:val="Header"/>
        <w:tabs>
          <w:tab w:val="clear" w:pos="4153"/>
          <w:tab w:val="clear" w:pos="8306"/>
          <w:tab w:val="left" w:pos="2127"/>
          <w:tab w:val="center" w:pos="4890"/>
          <w:tab w:val="left" w:pos="6509"/>
        </w:tabs>
        <w:spacing w:line="276" w:lineRule="auto"/>
        <w:ind w:firstLine="0"/>
        <w:rPr>
          <w:sz w:val="24"/>
        </w:rPr>
      </w:pPr>
      <w:r w:rsidRPr="00E868D3">
        <w:rPr>
          <w:sz w:val="24"/>
        </w:rPr>
        <w:tab/>
      </w:r>
      <w:r w:rsidR="00B93FD5" w:rsidRPr="00E868D3">
        <w:rPr>
          <w:sz w:val="24"/>
        </w:rPr>
        <w:t xml:space="preserve">    </w:t>
      </w:r>
      <w:r w:rsidR="00E37B29" w:rsidRPr="00E868D3">
        <w:rPr>
          <w:sz w:val="24"/>
        </w:rPr>
        <w:tab/>
      </w:r>
      <w:r w:rsidR="00270667">
        <w:rPr>
          <w:sz w:val="24"/>
        </w:rPr>
        <w:tab/>
      </w:r>
    </w:p>
    <w:p w:rsidR="00034B85" w:rsidRPr="00E868D3" w:rsidRDefault="00446F99" w:rsidP="001464AB">
      <w:pPr>
        <w:pStyle w:val="Header"/>
        <w:tabs>
          <w:tab w:val="clear" w:pos="4153"/>
          <w:tab w:val="clear" w:pos="8306"/>
          <w:tab w:val="left" w:pos="2127"/>
          <w:tab w:val="center" w:pos="4890"/>
        </w:tabs>
        <w:spacing w:line="276" w:lineRule="auto"/>
        <w:ind w:firstLine="0"/>
        <w:rPr>
          <w:sz w:val="24"/>
        </w:rPr>
      </w:pPr>
      <w:r>
        <w:rPr>
          <w:sz w:val="24"/>
        </w:rPr>
        <w:tab/>
      </w:r>
      <w:r w:rsidR="0060255A" w:rsidRPr="00E868D3">
        <w:rPr>
          <w:sz w:val="24"/>
        </w:rPr>
        <w:t>20</w:t>
      </w:r>
      <w:r w:rsidR="0094795D" w:rsidRPr="00E868D3">
        <w:rPr>
          <w:sz w:val="24"/>
        </w:rPr>
        <w:t>21</w:t>
      </w:r>
      <w:r w:rsidR="0060255A" w:rsidRPr="00E868D3">
        <w:rPr>
          <w:sz w:val="24"/>
        </w:rPr>
        <w:t xml:space="preserve"> </w:t>
      </w:r>
      <w:r w:rsidR="009B2512" w:rsidRPr="00E868D3">
        <w:rPr>
          <w:sz w:val="24"/>
        </w:rPr>
        <w:t>m.</w:t>
      </w:r>
      <w:r w:rsidR="00695E85" w:rsidRPr="00E868D3">
        <w:rPr>
          <w:sz w:val="24"/>
        </w:rPr>
        <w:t xml:space="preserve"> </w:t>
      </w:r>
      <w:r w:rsidR="0094795D" w:rsidRPr="00E868D3">
        <w:rPr>
          <w:sz w:val="24"/>
        </w:rPr>
        <w:t xml:space="preserve">        </w:t>
      </w:r>
      <w:r w:rsidR="00140A7E" w:rsidRPr="00E868D3">
        <w:rPr>
          <w:sz w:val="24"/>
        </w:rPr>
        <w:t xml:space="preserve">  </w:t>
      </w:r>
      <w:r w:rsidR="005B319B" w:rsidRPr="00E868D3">
        <w:rPr>
          <w:sz w:val="24"/>
        </w:rPr>
        <w:t xml:space="preserve">     </w:t>
      </w:r>
      <w:r>
        <w:rPr>
          <w:sz w:val="24"/>
        </w:rPr>
        <w:t xml:space="preserve">  </w:t>
      </w:r>
      <w:r w:rsidR="00140A7E" w:rsidRPr="00E868D3">
        <w:rPr>
          <w:sz w:val="24"/>
        </w:rPr>
        <w:t xml:space="preserve">     </w:t>
      </w:r>
      <w:r w:rsidR="004F7A59" w:rsidRPr="00E868D3">
        <w:rPr>
          <w:sz w:val="24"/>
        </w:rPr>
        <w:t xml:space="preserve">d. </w:t>
      </w:r>
      <w:r w:rsidR="0011115C" w:rsidRPr="00E868D3">
        <w:rPr>
          <w:sz w:val="24"/>
        </w:rPr>
        <w:t xml:space="preserve">      </w:t>
      </w:r>
      <w:r w:rsidR="004F7A59" w:rsidRPr="00E868D3">
        <w:rPr>
          <w:sz w:val="24"/>
        </w:rPr>
        <w:t xml:space="preserve"> </w:t>
      </w:r>
      <w:r>
        <w:rPr>
          <w:sz w:val="24"/>
        </w:rPr>
        <w:t xml:space="preserve">  </w:t>
      </w:r>
      <w:r w:rsidR="004F7A59" w:rsidRPr="00E868D3">
        <w:rPr>
          <w:sz w:val="24"/>
        </w:rPr>
        <w:t xml:space="preserve">   </w:t>
      </w:r>
      <w:r w:rsidR="00DD3016" w:rsidRPr="00E868D3">
        <w:rPr>
          <w:sz w:val="24"/>
        </w:rPr>
        <w:t xml:space="preserve">  </w:t>
      </w:r>
      <w:r w:rsidR="00756233" w:rsidRPr="00E868D3">
        <w:t>A3-</w:t>
      </w:r>
      <w:r w:rsidR="00140A7E" w:rsidRPr="00E868D3">
        <w:t xml:space="preserve"> </w:t>
      </w:r>
    </w:p>
    <w:p w:rsidR="009B63E1" w:rsidRPr="00E868D3" w:rsidRDefault="009B63E1" w:rsidP="005F0C01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360" w:lineRule="auto"/>
        <w:ind w:firstLine="0"/>
        <w:rPr>
          <w:sz w:val="24"/>
          <w:szCs w:val="24"/>
        </w:rPr>
      </w:pPr>
    </w:p>
    <w:p w:rsidR="00B26C9A" w:rsidRPr="00E868D3" w:rsidRDefault="00B26C9A" w:rsidP="005F0C01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360" w:lineRule="auto"/>
        <w:ind w:firstLine="0"/>
        <w:rPr>
          <w:sz w:val="24"/>
          <w:szCs w:val="24"/>
        </w:rPr>
      </w:pPr>
    </w:p>
    <w:p w:rsidR="00162621" w:rsidRDefault="00270667" w:rsidP="00162621">
      <w:pPr>
        <w:pStyle w:val="Header"/>
        <w:numPr>
          <w:ilvl w:val="0"/>
          <w:numId w:val="12"/>
        </w:numPr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left="0" w:firstLine="851"/>
        <w:rPr>
          <w:bCs/>
          <w:sz w:val="24"/>
        </w:rPr>
      </w:pPr>
      <w:r>
        <w:rPr>
          <w:sz w:val="24"/>
          <w:szCs w:val="24"/>
        </w:rPr>
        <w:t>P</w:t>
      </w:r>
      <w:r w:rsidR="00162621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162621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162621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162621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162621">
        <w:rPr>
          <w:sz w:val="24"/>
          <w:szCs w:val="24"/>
        </w:rPr>
        <w:t xml:space="preserve"> </w:t>
      </w:r>
      <w:r>
        <w:rPr>
          <w:sz w:val="24"/>
          <w:szCs w:val="24"/>
        </w:rPr>
        <w:t>ž</w:t>
      </w:r>
      <w:r w:rsidR="00162621">
        <w:rPr>
          <w:sz w:val="24"/>
          <w:szCs w:val="24"/>
        </w:rPr>
        <w:t xml:space="preserve"> </w:t>
      </w:r>
      <w:r>
        <w:rPr>
          <w:sz w:val="24"/>
          <w:szCs w:val="24"/>
        </w:rPr>
        <w:t>į</w:t>
      </w:r>
      <w:r w:rsidR="00162621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162621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1626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 netekusiu galios </w:t>
      </w:r>
      <w:r w:rsidR="00E9043F" w:rsidRPr="00E868D3">
        <w:rPr>
          <w:sz w:val="24"/>
          <w:szCs w:val="24"/>
        </w:rPr>
        <w:t xml:space="preserve">Prienų rajono savivaldybės </w:t>
      </w:r>
      <w:r w:rsidR="00FE734A" w:rsidRPr="00E868D3">
        <w:rPr>
          <w:sz w:val="24"/>
          <w:szCs w:val="24"/>
        </w:rPr>
        <w:t>administracijos direktoriaus 2020</w:t>
      </w:r>
      <w:r w:rsidR="00E9043F" w:rsidRPr="00E868D3">
        <w:rPr>
          <w:sz w:val="24"/>
          <w:szCs w:val="24"/>
        </w:rPr>
        <w:t xml:space="preserve"> m. </w:t>
      </w:r>
      <w:r w:rsidR="00162621">
        <w:rPr>
          <w:sz w:val="24"/>
          <w:szCs w:val="24"/>
        </w:rPr>
        <w:t>rugpjūčio 11 d. įsakymą Nr. A3-679 „Dėl P</w:t>
      </w:r>
      <w:r w:rsidR="00162621" w:rsidRPr="00162621">
        <w:rPr>
          <w:bCs/>
          <w:sz w:val="24"/>
        </w:rPr>
        <w:t>rienų rajono savival</w:t>
      </w:r>
      <w:r w:rsidR="00CE2481">
        <w:rPr>
          <w:bCs/>
          <w:sz w:val="24"/>
        </w:rPr>
        <w:t>dybei nuosavybės teise priklaus</w:t>
      </w:r>
      <w:r w:rsidR="00162621" w:rsidRPr="00162621">
        <w:rPr>
          <w:bCs/>
          <w:sz w:val="24"/>
        </w:rPr>
        <w:t xml:space="preserve">ančio turto perdavimo valdyti ir naudoti panaudos teise </w:t>
      </w:r>
      <w:r w:rsidR="00162621">
        <w:rPr>
          <w:bCs/>
          <w:sz w:val="24"/>
        </w:rPr>
        <w:t>P</w:t>
      </w:r>
      <w:r w:rsidR="00162621" w:rsidRPr="00162621">
        <w:rPr>
          <w:bCs/>
          <w:sz w:val="24"/>
        </w:rPr>
        <w:t>rienų rajono savivaldybės administracijai</w:t>
      </w:r>
      <w:r w:rsidR="00162621">
        <w:rPr>
          <w:bCs/>
          <w:sz w:val="24"/>
        </w:rPr>
        <w:t>“.</w:t>
      </w:r>
    </w:p>
    <w:p w:rsidR="009568DD" w:rsidRPr="00162621" w:rsidRDefault="00162621" w:rsidP="00162621">
      <w:pPr>
        <w:pStyle w:val="Header"/>
        <w:numPr>
          <w:ilvl w:val="0"/>
          <w:numId w:val="12"/>
        </w:numPr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N</w:t>
      </w:r>
      <w:r w:rsidR="009568DD" w:rsidRPr="00162621">
        <w:rPr>
          <w:sz w:val="24"/>
          <w:szCs w:val="24"/>
        </w:rPr>
        <w:t>u r o d a u</w:t>
      </w:r>
      <w:r>
        <w:rPr>
          <w:sz w:val="24"/>
          <w:szCs w:val="24"/>
        </w:rPr>
        <w:t xml:space="preserve"> </w:t>
      </w:r>
      <w:r w:rsidR="009568DD" w:rsidRPr="00162621">
        <w:rPr>
          <w:sz w:val="24"/>
          <w:szCs w:val="24"/>
        </w:rPr>
        <w:t xml:space="preserve">Savivaldybės administracijos Bendrojo skyriaus </w:t>
      </w:r>
      <w:r w:rsidR="0094795D" w:rsidRPr="00162621">
        <w:rPr>
          <w:sz w:val="24"/>
          <w:szCs w:val="24"/>
        </w:rPr>
        <w:t xml:space="preserve">vyriausiajai specialistei Dainai </w:t>
      </w:r>
      <w:proofErr w:type="spellStart"/>
      <w:r w:rsidR="0094795D" w:rsidRPr="00162621">
        <w:rPr>
          <w:sz w:val="24"/>
          <w:szCs w:val="24"/>
        </w:rPr>
        <w:t>Martusevičienei</w:t>
      </w:r>
      <w:proofErr w:type="spellEnd"/>
      <w:r w:rsidR="009568DD" w:rsidRPr="00162621">
        <w:rPr>
          <w:sz w:val="24"/>
          <w:szCs w:val="24"/>
        </w:rPr>
        <w:t>:</w:t>
      </w:r>
    </w:p>
    <w:p w:rsidR="009568DD" w:rsidRPr="004B3FD8" w:rsidRDefault="002014EE" w:rsidP="009568DD">
      <w:pPr>
        <w:pStyle w:val="Header"/>
        <w:tabs>
          <w:tab w:val="clear" w:pos="4153"/>
          <w:tab w:val="clear" w:pos="8306"/>
          <w:tab w:val="left" w:pos="1418"/>
          <w:tab w:val="left" w:pos="5103"/>
        </w:tabs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2.</w:t>
      </w:r>
      <w:r w:rsidR="00B74B13">
        <w:rPr>
          <w:sz w:val="24"/>
          <w:szCs w:val="24"/>
        </w:rPr>
        <w:t>1</w:t>
      </w:r>
      <w:r w:rsidR="009568DD" w:rsidRPr="004B3FD8">
        <w:rPr>
          <w:sz w:val="24"/>
          <w:szCs w:val="24"/>
        </w:rPr>
        <w:t xml:space="preserve">. su šiuo įsakymu supažindinti </w:t>
      </w:r>
      <w:r w:rsidR="006C1E11" w:rsidRPr="004B3FD8">
        <w:rPr>
          <w:sz w:val="24"/>
          <w:szCs w:val="24"/>
        </w:rPr>
        <w:t xml:space="preserve">Savivaldybės administracijos </w:t>
      </w:r>
      <w:r w:rsidR="0094795D">
        <w:rPr>
          <w:sz w:val="24"/>
          <w:szCs w:val="24"/>
        </w:rPr>
        <w:t xml:space="preserve">Buhalterijos skyriaus vedėją, </w:t>
      </w:r>
      <w:r w:rsidR="006C1E11" w:rsidRPr="004B3FD8">
        <w:rPr>
          <w:sz w:val="24"/>
          <w:szCs w:val="24"/>
        </w:rPr>
        <w:t>B</w:t>
      </w:r>
      <w:r w:rsidR="006E4518" w:rsidRPr="004B3FD8">
        <w:rPr>
          <w:sz w:val="24"/>
          <w:szCs w:val="24"/>
        </w:rPr>
        <w:t xml:space="preserve">endrojo skyriaus </w:t>
      </w:r>
      <w:r w:rsidR="00C265A8" w:rsidRPr="004B3FD8">
        <w:rPr>
          <w:sz w:val="24"/>
          <w:szCs w:val="24"/>
        </w:rPr>
        <w:t>vyriausiąjį specialistą</w:t>
      </w:r>
      <w:r w:rsidR="009D6425">
        <w:rPr>
          <w:sz w:val="24"/>
          <w:szCs w:val="24"/>
        </w:rPr>
        <w:t xml:space="preserve"> Romą </w:t>
      </w:r>
      <w:proofErr w:type="spellStart"/>
      <w:r w:rsidR="00B74B13">
        <w:rPr>
          <w:sz w:val="24"/>
          <w:szCs w:val="24"/>
        </w:rPr>
        <w:t>Trakymą</w:t>
      </w:r>
      <w:proofErr w:type="spellEnd"/>
      <w:r w:rsidR="00B26C9A">
        <w:rPr>
          <w:sz w:val="24"/>
          <w:szCs w:val="24"/>
        </w:rPr>
        <w:t>;</w:t>
      </w:r>
    </w:p>
    <w:p w:rsidR="009568DD" w:rsidRDefault="002014EE" w:rsidP="00EF0B49">
      <w:pPr>
        <w:pStyle w:val="Header"/>
        <w:tabs>
          <w:tab w:val="clear" w:pos="4153"/>
          <w:tab w:val="clear" w:pos="8306"/>
          <w:tab w:val="left" w:pos="1418"/>
          <w:tab w:val="left" w:pos="5103"/>
        </w:tabs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2.</w:t>
      </w:r>
      <w:r w:rsidR="00B74B13">
        <w:rPr>
          <w:sz w:val="24"/>
          <w:szCs w:val="24"/>
        </w:rPr>
        <w:t>2</w:t>
      </w:r>
      <w:r w:rsidR="009568DD" w:rsidRPr="004B3FD8">
        <w:rPr>
          <w:sz w:val="24"/>
          <w:szCs w:val="24"/>
        </w:rPr>
        <w:t>. šį įsakymą paskelbti Savivaldybės</w:t>
      </w:r>
      <w:r w:rsidR="009568DD" w:rsidRPr="004B6B8A">
        <w:rPr>
          <w:sz w:val="24"/>
          <w:szCs w:val="24"/>
        </w:rPr>
        <w:t xml:space="preserve"> interneto svetainėje</w:t>
      </w:r>
      <w:r w:rsidR="009568DD">
        <w:rPr>
          <w:sz w:val="24"/>
          <w:szCs w:val="24"/>
        </w:rPr>
        <w:t>.</w:t>
      </w:r>
    </w:p>
    <w:p w:rsidR="004C537E" w:rsidRPr="00FE5983" w:rsidRDefault="004C537E" w:rsidP="00B31D0A">
      <w:pPr>
        <w:shd w:val="clear" w:color="auto" w:fill="FFFFFF"/>
        <w:tabs>
          <w:tab w:val="left" w:pos="1134"/>
        </w:tabs>
        <w:spacing w:line="276" w:lineRule="auto"/>
        <w:ind w:firstLine="851"/>
        <w:rPr>
          <w:color w:val="000000"/>
          <w:spacing w:val="-2"/>
          <w:sz w:val="24"/>
          <w:szCs w:val="24"/>
        </w:rPr>
      </w:pPr>
      <w:r w:rsidRPr="00092435">
        <w:rPr>
          <w:bCs/>
          <w:sz w:val="24"/>
          <w:szCs w:val="24"/>
        </w:rPr>
        <w:t>Šis įsakymas per vieną mėnesį nuo jo</w:t>
      </w:r>
      <w:r w:rsidR="0089556A">
        <w:rPr>
          <w:bCs/>
          <w:sz w:val="24"/>
          <w:szCs w:val="24"/>
        </w:rPr>
        <w:t xml:space="preserve"> paskelbimo ar</w:t>
      </w:r>
      <w:r w:rsidRPr="00092435">
        <w:rPr>
          <w:bCs/>
          <w:sz w:val="24"/>
          <w:szCs w:val="24"/>
        </w:rPr>
        <w:t xml:space="preserve"> įteikimo dienos gali būti skundžiamas Lietuvos Respublikos administracinių bylų teisenos įstatymo nustatyta tvarka Lietuvos Respublikos administracinių ginčų komisijos Kauno apygardos skyriui (</w:t>
      </w:r>
      <w:r w:rsidRPr="00092435">
        <w:rPr>
          <w:rStyle w:val="uficommentbody"/>
          <w:sz w:val="24"/>
          <w:szCs w:val="24"/>
        </w:rPr>
        <w:t>Laisvės al. 36, Kaunas</w:t>
      </w:r>
      <w:r w:rsidRPr="00092435">
        <w:rPr>
          <w:bCs/>
          <w:sz w:val="24"/>
          <w:szCs w:val="24"/>
        </w:rPr>
        <w:t>) arba Regionų apygardos administraciniam</w:t>
      </w:r>
      <w:r>
        <w:rPr>
          <w:bCs/>
          <w:sz w:val="24"/>
          <w:szCs w:val="24"/>
        </w:rPr>
        <w:t xml:space="preserve"> teismui bet kuriuose teismo rūmuose (Šiaulių rūmai, Dvaro g. 80, Šiauliai; Panevėžio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Respublikos g. 62, Panevėžys; Klaipėdos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Galinio Pylimo g. 9, Klaipėda; Kauno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A. Mickevičiaus g. 8A, Kaunas).</w:t>
      </w:r>
    </w:p>
    <w:p w:rsidR="00B74B13" w:rsidRDefault="00B74B13" w:rsidP="009B63E1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0"/>
        <w:rPr>
          <w:sz w:val="24"/>
          <w:szCs w:val="24"/>
        </w:rPr>
      </w:pPr>
    </w:p>
    <w:p w:rsidR="00877D03" w:rsidRPr="0060255A" w:rsidRDefault="00877D03" w:rsidP="009B63E1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0"/>
        <w:rPr>
          <w:sz w:val="24"/>
          <w:szCs w:val="24"/>
        </w:rPr>
      </w:pPr>
    </w:p>
    <w:p w:rsidR="005F39A1" w:rsidRPr="003B025D" w:rsidRDefault="009B63E1" w:rsidP="005F0C01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direktorė</w:t>
      </w:r>
      <w:r w:rsidR="00981FF3" w:rsidRPr="0060255A">
        <w:rPr>
          <w:sz w:val="24"/>
          <w:szCs w:val="24"/>
        </w:rPr>
        <w:t xml:space="preserve"> </w:t>
      </w:r>
      <w:r w:rsidR="00FB44B5" w:rsidRPr="0060255A">
        <w:rPr>
          <w:sz w:val="24"/>
          <w:szCs w:val="24"/>
        </w:rPr>
        <w:tab/>
      </w:r>
      <w:r w:rsidR="00FB44B5" w:rsidRPr="0060255A">
        <w:rPr>
          <w:sz w:val="24"/>
          <w:szCs w:val="24"/>
        </w:rPr>
        <w:tab/>
      </w:r>
      <w:r w:rsidR="00FB44B5" w:rsidRPr="0060255A">
        <w:rPr>
          <w:sz w:val="24"/>
          <w:szCs w:val="24"/>
        </w:rPr>
        <w:tab/>
      </w:r>
      <w:r w:rsidR="00FB44B5" w:rsidRPr="003B025D">
        <w:rPr>
          <w:sz w:val="24"/>
          <w:szCs w:val="24"/>
        </w:rPr>
        <w:tab/>
      </w:r>
      <w:r w:rsidR="00FB44B5" w:rsidRPr="003B025D">
        <w:rPr>
          <w:sz w:val="24"/>
          <w:szCs w:val="24"/>
        </w:rPr>
        <w:tab/>
      </w:r>
      <w:r w:rsidR="00FB44B5" w:rsidRPr="003B025D">
        <w:rPr>
          <w:sz w:val="24"/>
          <w:szCs w:val="24"/>
        </w:rPr>
        <w:tab/>
      </w:r>
      <w:r w:rsidR="00FB44B5" w:rsidRPr="003B025D">
        <w:rPr>
          <w:sz w:val="24"/>
          <w:szCs w:val="24"/>
        </w:rPr>
        <w:tab/>
      </w:r>
      <w:r>
        <w:rPr>
          <w:sz w:val="24"/>
          <w:szCs w:val="24"/>
        </w:rPr>
        <w:t xml:space="preserve">Jūratė </w:t>
      </w:r>
      <w:proofErr w:type="spellStart"/>
      <w:r>
        <w:rPr>
          <w:sz w:val="24"/>
          <w:szCs w:val="24"/>
        </w:rPr>
        <w:t>Zailskienė</w:t>
      </w:r>
      <w:proofErr w:type="spellEnd"/>
    </w:p>
    <w:p w:rsidR="00EA461B" w:rsidRDefault="00EA461B" w:rsidP="0060255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74B13" w:rsidRDefault="00B74B13" w:rsidP="0060255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74B13" w:rsidRDefault="00B74B13" w:rsidP="0060255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74B13" w:rsidRDefault="00B74B13" w:rsidP="0060255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74B13" w:rsidRDefault="00B74B13" w:rsidP="0060255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5B319B" w:rsidRDefault="005B319B" w:rsidP="0060255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5B319B" w:rsidRDefault="005B319B" w:rsidP="0060255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2014EE" w:rsidRDefault="002014EE" w:rsidP="0060255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981FF3" w:rsidRDefault="00752CBC" w:rsidP="0060255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Parengė</w:t>
      </w:r>
    </w:p>
    <w:p w:rsidR="00752CBC" w:rsidRDefault="00981FF3" w:rsidP="0060255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Jūratė Mickevičienė</w:t>
      </w:r>
    </w:p>
    <w:sectPr w:rsidR="00752CBC" w:rsidSect="00BF157E">
      <w:headerReference w:type="even" r:id="rId8"/>
      <w:headerReference w:type="default" r:id="rId9"/>
      <w:headerReference w:type="first" r:id="rId10"/>
      <w:pgSz w:w="11907" w:h="16840" w:code="9"/>
      <w:pgMar w:top="-1134" w:right="567" w:bottom="709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67D" w:rsidRDefault="00F5367D">
      <w:r>
        <w:separator/>
      </w:r>
    </w:p>
  </w:endnote>
  <w:endnote w:type="continuationSeparator" w:id="0">
    <w:p w:rsidR="00F5367D" w:rsidRDefault="00F53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67D" w:rsidRDefault="00F5367D">
      <w:r>
        <w:separator/>
      </w:r>
    </w:p>
  </w:footnote>
  <w:footnote w:type="continuationSeparator" w:id="0">
    <w:p w:rsidR="00F5367D" w:rsidRDefault="00F536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Default="003441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D12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1220" w:rsidRDefault="00DD12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Default="0034419E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DD12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4B13">
      <w:rPr>
        <w:rStyle w:val="PageNumber"/>
        <w:noProof/>
      </w:rPr>
      <w:t>2</w:t>
    </w:r>
    <w:r>
      <w:rPr>
        <w:rStyle w:val="PageNumber"/>
      </w:rPr>
      <w:fldChar w:fldCharType="end"/>
    </w:r>
  </w:p>
  <w:p w:rsidR="00DD1220" w:rsidRDefault="00DD1220">
    <w:pPr>
      <w:pStyle w:val="Header"/>
      <w:framePr w:wrap="around" w:vAnchor="text" w:hAnchor="margin" w:xAlign="center" w:y="1"/>
      <w:rPr>
        <w:rStyle w:val="PageNumber"/>
      </w:rPr>
    </w:pPr>
  </w:p>
  <w:p w:rsidR="00DD1220" w:rsidRDefault="00DD122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Default="00DD1220">
    <w:pPr>
      <w:pStyle w:val="Header"/>
      <w:rPr>
        <w:b/>
        <w:bCs/>
        <w:sz w:val="24"/>
      </w:rPr>
    </w:pPr>
    <w:r>
      <w:tab/>
    </w:r>
    <w:r>
      <w:tab/>
    </w:r>
  </w:p>
  <w:p w:rsidR="00DD1220" w:rsidRDefault="005E16D7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9115" cy="6413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1220" w:rsidRDefault="00DD1220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DD1220" w:rsidRDefault="00DD1220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DD1220" w:rsidRDefault="00DD1220" w:rsidP="00270667">
    <w:pPr>
      <w:framePr w:w="5538" w:h="1816" w:hRule="exact" w:hSpace="181" w:wrap="around" w:vAnchor="page" w:hAnchor="page" w:x="3755" w:y="4178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270667">
    <w:pPr>
      <w:framePr w:w="5538" w:h="1816" w:hRule="exact" w:hSpace="181" w:wrap="around" w:vAnchor="page" w:hAnchor="page" w:x="3755" w:y="4178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270667">
    <w:pPr>
      <w:framePr w:w="5538" w:h="1816" w:hRule="exact" w:hSpace="181" w:wrap="around" w:vAnchor="page" w:hAnchor="page" w:x="3755" w:y="4178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270667">
    <w:pPr>
      <w:framePr w:w="5538" w:h="1816" w:hRule="exact" w:hSpace="181" w:wrap="around" w:vAnchor="page" w:hAnchor="page" w:x="3755" w:y="4178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270667">
    <w:pPr>
      <w:framePr w:w="5538" w:h="1816" w:hRule="exact" w:hSpace="181" w:wrap="around" w:vAnchor="page" w:hAnchor="page" w:x="3755" w:y="4178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270667">
    <w:pPr>
      <w:framePr w:w="5538" w:h="1816" w:hRule="exact" w:hSpace="181" w:wrap="around" w:vAnchor="page" w:hAnchor="page" w:x="3755" w:y="4178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270667">
    <w:pPr>
      <w:framePr w:w="5538" w:h="1816" w:hRule="exact" w:hSpace="181" w:wrap="around" w:vAnchor="page" w:hAnchor="page" w:x="3755" w:y="4178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270667">
    <w:pPr>
      <w:framePr w:w="5538" w:h="1816" w:hRule="exact" w:hSpace="181" w:wrap="around" w:vAnchor="page" w:hAnchor="page" w:x="3755" w:y="4178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270667">
    <w:pPr>
      <w:framePr w:w="5538" w:h="1816" w:hRule="exact" w:hSpace="181" w:wrap="around" w:vAnchor="page" w:hAnchor="page" w:x="3755" w:y="4178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344688" w:rsidP="00270667">
    <w:pPr>
      <w:framePr w:w="5538" w:h="1816" w:hRule="exact" w:hSpace="181" w:wrap="around" w:vAnchor="page" w:hAnchor="page" w:x="3755" w:y="4178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  <w:r>
      <w:rPr>
        <w:b/>
        <w:sz w:val="10"/>
      </w:rPr>
      <w:t xml:space="preserve"> </w:t>
    </w:r>
  </w:p>
  <w:p w:rsidR="00DD1220" w:rsidRPr="00981FF3" w:rsidRDefault="00DD1220" w:rsidP="00270667">
    <w:pPr>
      <w:framePr w:w="5538" w:h="1816" w:hRule="exact" w:hSpace="181" w:wrap="around" w:vAnchor="page" w:hAnchor="page" w:x="3755" w:y="4178"/>
      <w:tabs>
        <w:tab w:val="left" w:leader="underscore" w:pos="2835"/>
        <w:tab w:val="left" w:leader="underscore" w:pos="5529"/>
      </w:tabs>
      <w:ind w:left="57" w:firstLine="0"/>
      <w:jc w:val="left"/>
      <w:rPr>
        <w:sz w:val="22"/>
        <w:szCs w:val="22"/>
      </w:rPr>
    </w:pPr>
    <w:r w:rsidRPr="00981FF3">
      <w:rPr>
        <w:sz w:val="22"/>
        <w:szCs w:val="22"/>
      </w:rPr>
      <w:tab/>
      <w:t>Nr.</w:t>
    </w:r>
    <w:r w:rsidRPr="00981FF3">
      <w:rPr>
        <w:sz w:val="22"/>
        <w:szCs w:val="22"/>
      </w:rPr>
      <w:tab/>
    </w:r>
  </w:p>
  <w:p w:rsidR="00DD1220" w:rsidRPr="00981FF3" w:rsidRDefault="00753FF4" w:rsidP="00270667">
    <w:pPr>
      <w:pStyle w:val="Caption"/>
      <w:framePr w:w="5538" w:h="1816" w:hRule="exact" w:wrap="around" w:x="3755" w:y="4178"/>
      <w:tabs>
        <w:tab w:val="clear" w:pos="2127"/>
        <w:tab w:val="left" w:leader="underscore" w:pos="1985"/>
      </w:tabs>
      <w:rPr>
        <w:sz w:val="22"/>
        <w:szCs w:val="22"/>
        <w:u w:val="single"/>
      </w:rPr>
    </w:pPr>
    <w:r>
      <w:rPr>
        <w:sz w:val="22"/>
        <w:szCs w:val="22"/>
      </w:rPr>
      <w:t xml:space="preserve">    </w:t>
    </w:r>
    <w:r w:rsidR="00DD1220" w:rsidRPr="00981FF3">
      <w:rPr>
        <w:sz w:val="22"/>
        <w:szCs w:val="22"/>
      </w:rPr>
      <w:t>Prienai</w:t>
    </w:r>
  </w:p>
  <w:p w:rsidR="00DD1220" w:rsidRDefault="00DD12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6621F"/>
    <w:multiLevelType w:val="multilevel"/>
    <w:tmpl w:val="72FA39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16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6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3C3A4F73"/>
    <w:multiLevelType w:val="multilevel"/>
    <w:tmpl w:val="66869BF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>
    <w:nsid w:val="45980FE4"/>
    <w:multiLevelType w:val="multilevel"/>
    <w:tmpl w:val="C0B4603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>
    <w:nsid w:val="482A334F"/>
    <w:multiLevelType w:val="hybridMultilevel"/>
    <w:tmpl w:val="CD5A8E84"/>
    <w:lvl w:ilvl="0" w:tplc="D744F6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>
    <w:nsid w:val="564269EF"/>
    <w:multiLevelType w:val="hybridMultilevel"/>
    <w:tmpl w:val="DDF6C8CA"/>
    <w:lvl w:ilvl="0" w:tplc="1F66D7F8">
      <w:start w:val="1"/>
      <w:numFmt w:val="decimal"/>
      <w:lvlText w:val="%1."/>
      <w:lvlJc w:val="left"/>
      <w:pPr>
        <w:ind w:left="261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0" w:hanging="360"/>
      </w:pPr>
    </w:lvl>
    <w:lvl w:ilvl="2" w:tplc="0427001B" w:tentative="1">
      <w:start w:val="1"/>
      <w:numFmt w:val="lowerRoman"/>
      <w:lvlText w:val="%3."/>
      <w:lvlJc w:val="right"/>
      <w:pPr>
        <w:ind w:left="3930" w:hanging="180"/>
      </w:pPr>
    </w:lvl>
    <w:lvl w:ilvl="3" w:tplc="0427000F" w:tentative="1">
      <w:start w:val="1"/>
      <w:numFmt w:val="decimal"/>
      <w:lvlText w:val="%4."/>
      <w:lvlJc w:val="left"/>
      <w:pPr>
        <w:ind w:left="4650" w:hanging="360"/>
      </w:pPr>
    </w:lvl>
    <w:lvl w:ilvl="4" w:tplc="04270019" w:tentative="1">
      <w:start w:val="1"/>
      <w:numFmt w:val="lowerLetter"/>
      <w:lvlText w:val="%5."/>
      <w:lvlJc w:val="left"/>
      <w:pPr>
        <w:ind w:left="5370" w:hanging="360"/>
      </w:pPr>
    </w:lvl>
    <w:lvl w:ilvl="5" w:tplc="0427001B" w:tentative="1">
      <w:start w:val="1"/>
      <w:numFmt w:val="lowerRoman"/>
      <w:lvlText w:val="%6."/>
      <w:lvlJc w:val="right"/>
      <w:pPr>
        <w:ind w:left="6090" w:hanging="180"/>
      </w:pPr>
    </w:lvl>
    <w:lvl w:ilvl="6" w:tplc="0427000F" w:tentative="1">
      <w:start w:val="1"/>
      <w:numFmt w:val="decimal"/>
      <w:lvlText w:val="%7."/>
      <w:lvlJc w:val="left"/>
      <w:pPr>
        <w:ind w:left="6810" w:hanging="360"/>
      </w:pPr>
    </w:lvl>
    <w:lvl w:ilvl="7" w:tplc="04270019" w:tentative="1">
      <w:start w:val="1"/>
      <w:numFmt w:val="lowerLetter"/>
      <w:lvlText w:val="%8."/>
      <w:lvlJc w:val="left"/>
      <w:pPr>
        <w:ind w:left="7530" w:hanging="360"/>
      </w:pPr>
    </w:lvl>
    <w:lvl w:ilvl="8" w:tplc="0427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">
    <w:nsid w:val="5DBF2CB3"/>
    <w:multiLevelType w:val="multilevel"/>
    <w:tmpl w:val="11FA29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8">
    <w:nsid w:val="649856B9"/>
    <w:multiLevelType w:val="multilevel"/>
    <w:tmpl w:val="82EAE47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>
    <w:nsid w:val="686F43AB"/>
    <w:multiLevelType w:val="multilevel"/>
    <w:tmpl w:val="9724DA0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>
    <w:nsid w:val="741C2C6C"/>
    <w:multiLevelType w:val="multilevel"/>
    <w:tmpl w:val="AF6898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1" w:hanging="660"/>
      </w:pPr>
      <w:rPr>
        <w:rFonts w:hint="default"/>
      </w:rPr>
    </w:lvl>
    <w:lvl w:ilvl="2">
      <w:start w:val="28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>
    <w:nsid w:val="76A32E76"/>
    <w:multiLevelType w:val="multilevel"/>
    <w:tmpl w:val="6C16F7B8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64989"/>
    <w:rsid w:val="000040FB"/>
    <w:rsid w:val="000162D4"/>
    <w:rsid w:val="000209FD"/>
    <w:rsid w:val="000255C0"/>
    <w:rsid w:val="000340FD"/>
    <w:rsid w:val="00034B85"/>
    <w:rsid w:val="00037C39"/>
    <w:rsid w:val="000618F8"/>
    <w:rsid w:val="000649A4"/>
    <w:rsid w:val="0008363D"/>
    <w:rsid w:val="0008635D"/>
    <w:rsid w:val="00087968"/>
    <w:rsid w:val="00097129"/>
    <w:rsid w:val="000A762C"/>
    <w:rsid w:val="000D222D"/>
    <w:rsid w:val="000F1853"/>
    <w:rsid w:val="000F676F"/>
    <w:rsid w:val="00107488"/>
    <w:rsid w:val="0011115C"/>
    <w:rsid w:val="00121AA8"/>
    <w:rsid w:val="001250BA"/>
    <w:rsid w:val="001306EB"/>
    <w:rsid w:val="00131025"/>
    <w:rsid w:val="001315DE"/>
    <w:rsid w:val="00140A7E"/>
    <w:rsid w:val="001464AB"/>
    <w:rsid w:val="00162621"/>
    <w:rsid w:val="00171490"/>
    <w:rsid w:val="00176D1D"/>
    <w:rsid w:val="00180799"/>
    <w:rsid w:val="0019173A"/>
    <w:rsid w:val="001A1BB6"/>
    <w:rsid w:val="001A3BFC"/>
    <w:rsid w:val="001C0444"/>
    <w:rsid w:val="001C0791"/>
    <w:rsid w:val="001D1401"/>
    <w:rsid w:val="001D6068"/>
    <w:rsid w:val="001F4072"/>
    <w:rsid w:val="002014EE"/>
    <w:rsid w:val="0020616C"/>
    <w:rsid w:val="00220187"/>
    <w:rsid w:val="00223855"/>
    <w:rsid w:val="00223AE8"/>
    <w:rsid w:val="00224BA2"/>
    <w:rsid w:val="00244D32"/>
    <w:rsid w:val="002500E9"/>
    <w:rsid w:val="0025113F"/>
    <w:rsid w:val="00251DFD"/>
    <w:rsid w:val="00266673"/>
    <w:rsid w:val="00266857"/>
    <w:rsid w:val="00270667"/>
    <w:rsid w:val="0028136D"/>
    <w:rsid w:val="0029240E"/>
    <w:rsid w:val="00293953"/>
    <w:rsid w:val="0029637F"/>
    <w:rsid w:val="002964B2"/>
    <w:rsid w:val="002B09B2"/>
    <w:rsid w:val="002B3A8C"/>
    <w:rsid w:val="002B71EB"/>
    <w:rsid w:val="002C4A1D"/>
    <w:rsid w:val="002C5675"/>
    <w:rsid w:val="002C5D83"/>
    <w:rsid w:val="002C6745"/>
    <w:rsid w:val="002D23EE"/>
    <w:rsid w:val="002E0D51"/>
    <w:rsid w:val="002E1637"/>
    <w:rsid w:val="002E3E0E"/>
    <w:rsid w:val="002F06CC"/>
    <w:rsid w:val="002F349E"/>
    <w:rsid w:val="00306990"/>
    <w:rsid w:val="00307DB1"/>
    <w:rsid w:val="00310028"/>
    <w:rsid w:val="00310FA0"/>
    <w:rsid w:val="003227E7"/>
    <w:rsid w:val="00331255"/>
    <w:rsid w:val="0033193B"/>
    <w:rsid w:val="00341A3F"/>
    <w:rsid w:val="0034419E"/>
    <w:rsid w:val="00344688"/>
    <w:rsid w:val="00381CEC"/>
    <w:rsid w:val="003955AE"/>
    <w:rsid w:val="00397CCA"/>
    <w:rsid w:val="003B025D"/>
    <w:rsid w:val="003C786A"/>
    <w:rsid w:val="003D2B3B"/>
    <w:rsid w:val="003E60A0"/>
    <w:rsid w:val="003F75C3"/>
    <w:rsid w:val="004101DF"/>
    <w:rsid w:val="00414FE3"/>
    <w:rsid w:val="00440B27"/>
    <w:rsid w:val="00445DED"/>
    <w:rsid w:val="00446F99"/>
    <w:rsid w:val="00457416"/>
    <w:rsid w:val="0047039D"/>
    <w:rsid w:val="00471964"/>
    <w:rsid w:val="00475101"/>
    <w:rsid w:val="00475AFF"/>
    <w:rsid w:val="00494A8E"/>
    <w:rsid w:val="004968AB"/>
    <w:rsid w:val="004A2CF5"/>
    <w:rsid w:val="004B3FD8"/>
    <w:rsid w:val="004B5975"/>
    <w:rsid w:val="004C537E"/>
    <w:rsid w:val="004D0E1E"/>
    <w:rsid w:val="004D3598"/>
    <w:rsid w:val="004D53C7"/>
    <w:rsid w:val="004E672B"/>
    <w:rsid w:val="004F7A59"/>
    <w:rsid w:val="0050187B"/>
    <w:rsid w:val="005069F4"/>
    <w:rsid w:val="0051686B"/>
    <w:rsid w:val="0053428B"/>
    <w:rsid w:val="00535747"/>
    <w:rsid w:val="00545FDE"/>
    <w:rsid w:val="00557084"/>
    <w:rsid w:val="0056380D"/>
    <w:rsid w:val="00571D9E"/>
    <w:rsid w:val="00576179"/>
    <w:rsid w:val="00581487"/>
    <w:rsid w:val="00583ABA"/>
    <w:rsid w:val="005872B1"/>
    <w:rsid w:val="005948D4"/>
    <w:rsid w:val="005A5820"/>
    <w:rsid w:val="005B2538"/>
    <w:rsid w:val="005B319B"/>
    <w:rsid w:val="005D2EFD"/>
    <w:rsid w:val="005E16D7"/>
    <w:rsid w:val="005E1E60"/>
    <w:rsid w:val="005E5153"/>
    <w:rsid w:val="005F0C01"/>
    <w:rsid w:val="005F39A1"/>
    <w:rsid w:val="005F3ACB"/>
    <w:rsid w:val="005F75C9"/>
    <w:rsid w:val="0060255A"/>
    <w:rsid w:val="00603AB7"/>
    <w:rsid w:val="00615925"/>
    <w:rsid w:val="00615EEA"/>
    <w:rsid w:val="00616180"/>
    <w:rsid w:val="00620582"/>
    <w:rsid w:val="00626CC3"/>
    <w:rsid w:val="00645CDC"/>
    <w:rsid w:val="00664FED"/>
    <w:rsid w:val="00684DE3"/>
    <w:rsid w:val="00690038"/>
    <w:rsid w:val="00690083"/>
    <w:rsid w:val="00695E85"/>
    <w:rsid w:val="006966F4"/>
    <w:rsid w:val="006A0477"/>
    <w:rsid w:val="006A614E"/>
    <w:rsid w:val="006A7C9A"/>
    <w:rsid w:val="006C1E11"/>
    <w:rsid w:val="006D075A"/>
    <w:rsid w:val="006E1577"/>
    <w:rsid w:val="006E2963"/>
    <w:rsid w:val="006E4518"/>
    <w:rsid w:val="006F1F1A"/>
    <w:rsid w:val="006F2ACB"/>
    <w:rsid w:val="006F3FD7"/>
    <w:rsid w:val="006F6C1F"/>
    <w:rsid w:val="007222E7"/>
    <w:rsid w:val="007343E3"/>
    <w:rsid w:val="007476C5"/>
    <w:rsid w:val="007509E6"/>
    <w:rsid w:val="00752CBC"/>
    <w:rsid w:val="00753CAA"/>
    <w:rsid w:val="00753FF4"/>
    <w:rsid w:val="00754D63"/>
    <w:rsid w:val="00756233"/>
    <w:rsid w:val="0075650F"/>
    <w:rsid w:val="007719C8"/>
    <w:rsid w:val="007720EA"/>
    <w:rsid w:val="00774254"/>
    <w:rsid w:val="007862AE"/>
    <w:rsid w:val="007960C3"/>
    <w:rsid w:val="00797FBC"/>
    <w:rsid w:val="007A41E9"/>
    <w:rsid w:val="007B04D2"/>
    <w:rsid w:val="007B3F92"/>
    <w:rsid w:val="007B652F"/>
    <w:rsid w:val="007D40C1"/>
    <w:rsid w:val="007D7E66"/>
    <w:rsid w:val="007E4386"/>
    <w:rsid w:val="007E4C7D"/>
    <w:rsid w:val="007E750D"/>
    <w:rsid w:val="007F674F"/>
    <w:rsid w:val="008129A2"/>
    <w:rsid w:val="008263E3"/>
    <w:rsid w:val="00830CFB"/>
    <w:rsid w:val="00843439"/>
    <w:rsid w:val="0084487C"/>
    <w:rsid w:val="00860C29"/>
    <w:rsid w:val="0086465C"/>
    <w:rsid w:val="00877D03"/>
    <w:rsid w:val="00881F38"/>
    <w:rsid w:val="00882ED8"/>
    <w:rsid w:val="0088399F"/>
    <w:rsid w:val="00894A05"/>
    <w:rsid w:val="0089556A"/>
    <w:rsid w:val="00896A18"/>
    <w:rsid w:val="008B445E"/>
    <w:rsid w:val="008C08A0"/>
    <w:rsid w:val="008D1A19"/>
    <w:rsid w:val="008E2F07"/>
    <w:rsid w:val="008E5CF2"/>
    <w:rsid w:val="008E72C5"/>
    <w:rsid w:val="008E7355"/>
    <w:rsid w:val="008F0DD0"/>
    <w:rsid w:val="0092746E"/>
    <w:rsid w:val="00940848"/>
    <w:rsid w:val="009462B1"/>
    <w:rsid w:val="0094795D"/>
    <w:rsid w:val="009513C9"/>
    <w:rsid w:val="00953AD5"/>
    <w:rsid w:val="009568DD"/>
    <w:rsid w:val="00966FD3"/>
    <w:rsid w:val="00971BE4"/>
    <w:rsid w:val="00974A5B"/>
    <w:rsid w:val="00975998"/>
    <w:rsid w:val="00976D5A"/>
    <w:rsid w:val="00981FF3"/>
    <w:rsid w:val="00997848"/>
    <w:rsid w:val="009A0FCF"/>
    <w:rsid w:val="009A256C"/>
    <w:rsid w:val="009A2C31"/>
    <w:rsid w:val="009A3722"/>
    <w:rsid w:val="009A3A52"/>
    <w:rsid w:val="009B2512"/>
    <w:rsid w:val="009B63E1"/>
    <w:rsid w:val="009C65EB"/>
    <w:rsid w:val="009D3122"/>
    <w:rsid w:val="009D534E"/>
    <w:rsid w:val="009D6425"/>
    <w:rsid w:val="009E6AAD"/>
    <w:rsid w:val="00A040F6"/>
    <w:rsid w:val="00A05C40"/>
    <w:rsid w:val="00A1525B"/>
    <w:rsid w:val="00A1741B"/>
    <w:rsid w:val="00A22CF5"/>
    <w:rsid w:val="00A305F8"/>
    <w:rsid w:val="00A524D0"/>
    <w:rsid w:val="00A766DD"/>
    <w:rsid w:val="00A84217"/>
    <w:rsid w:val="00A848C8"/>
    <w:rsid w:val="00AA72DF"/>
    <w:rsid w:val="00AB2253"/>
    <w:rsid w:val="00AC0F91"/>
    <w:rsid w:val="00AC54D9"/>
    <w:rsid w:val="00AE07DF"/>
    <w:rsid w:val="00AE4604"/>
    <w:rsid w:val="00AE4DEC"/>
    <w:rsid w:val="00AF0E29"/>
    <w:rsid w:val="00AF2524"/>
    <w:rsid w:val="00B02D58"/>
    <w:rsid w:val="00B05ED1"/>
    <w:rsid w:val="00B15A8F"/>
    <w:rsid w:val="00B26C9A"/>
    <w:rsid w:val="00B31D0A"/>
    <w:rsid w:val="00B46279"/>
    <w:rsid w:val="00B516C1"/>
    <w:rsid w:val="00B54D19"/>
    <w:rsid w:val="00B566F9"/>
    <w:rsid w:val="00B61E68"/>
    <w:rsid w:val="00B637C3"/>
    <w:rsid w:val="00B63AA2"/>
    <w:rsid w:val="00B673E9"/>
    <w:rsid w:val="00B74B13"/>
    <w:rsid w:val="00B77C29"/>
    <w:rsid w:val="00B82C61"/>
    <w:rsid w:val="00B91A28"/>
    <w:rsid w:val="00B93975"/>
    <w:rsid w:val="00B93FD5"/>
    <w:rsid w:val="00BA42FA"/>
    <w:rsid w:val="00BA44B1"/>
    <w:rsid w:val="00BB7F46"/>
    <w:rsid w:val="00BE284B"/>
    <w:rsid w:val="00BE422C"/>
    <w:rsid w:val="00BF084F"/>
    <w:rsid w:val="00BF157E"/>
    <w:rsid w:val="00BF448B"/>
    <w:rsid w:val="00BF5D46"/>
    <w:rsid w:val="00BF60AA"/>
    <w:rsid w:val="00BF7EE0"/>
    <w:rsid w:val="00C02BF1"/>
    <w:rsid w:val="00C071B6"/>
    <w:rsid w:val="00C265A8"/>
    <w:rsid w:val="00C524D9"/>
    <w:rsid w:val="00C6172C"/>
    <w:rsid w:val="00C6571D"/>
    <w:rsid w:val="00C82139"/>
    <w:rsid w:val="00C830C7"/>
    <w:rsid w:val="00C84FE1"/>
    <w:rsid w:val="00C85F1A"/>
    <w:rsid w:val="00C9206C"/>
    <w:rsid w:val="00C9296F"/>
    <w:rsid w:val="00CA2D6B"/>
    <w:rsid w:val="00CA5AB1"/>
    <w:rsid w:val="00CA5C21"/>
    <w:rsid w:val="00CB6603"/>
    <w:rsid w:val="00CB6C1E"/>
    <w:rsid w:val="00CC1E31"/>
    <w:rsid w:val="00CC3FB7"/>
    <w:rsid w:val="00CC4D5C"/>
    <w:rsid w:val="00CD1546"/>
    <w:rsid w:val="00CD7EB8"/>
    <w:rsid w:val="00CE2481"/>
    <w:rsid w:val="00CE271F"/>
    <w:rsid w:val="00CE6C66"/>
    <w:rsid w:val="00CF23A6"/>
    <w:rsid w:val="00CF7AC5"/>
    <w:rsid w:val="00D20810"/>
    <w:rsid w:val="00D23255"/>
    <w:rsid w:val="00D60541"/>
    <w:rsid w:val="00D615B2"/>
    <w:rsid w:val="00D630F6"/>
    <w:rsid w:val="00D6556E"/>
    <w:rsid w:val="00D70712"/>
    <w:rsid w:val="00D77D70"/>
    <w:rsid w:val="00D92AC9"/>
    <w:rsid w:val="00D94A4B"/>
    <w:rsid w:val="00D951A3"/>
    <w:rsid w:val="00DB2113"/>
    <w:rsid w:val="00DC3B61"/>
    <w:rsid w:val="00DC49D4"/>
    <w:rsid w:val="00DD1220"/>
    <w:rsid w:val="00DD3016"/>
    <w:rsid w:val="00DF24ED"/>
    <w:rsid w:val="00DF40D9"/>
    <w:rsid w:val="00E12800"/>
    <w:rsid w:val="00E177EE"/>
    <w:rsid w:val="00E374FF"/>
    <w:rsid w:val="00E37B29"/>
    <w:rsid w:val="00E56BE1"/>
    <w:rsid w:val="00E6360C"/>
    <w:rsid w:val="00E64989"/>
    <w:rsid w:val="00E700E0"/>
    <w:rsid w:val="00E72E20"/>
    <w:rsid w:val="00E764C7"/>
    <w:rsid w:val="00E83589"/>
    <w:rsid w:val="00E868D3"/>
    <w:rsid w:val="00E9043F"/>
    <w:rsid w:val="00EA461B"/>
    <w:rsid w:val="00EA4653"/>
    <w:rsid w:val="00EB5BCD"/>
    <w:rsid w:val="00EB5DDE"/>
    <w:rsid w:val="00ED40F5"/>
    <w:rsid w:val="00ED6972"/>
    <w:rsid w:val="00ED78B0"/>
    <w:rsid w:val="00EF0B49"/>
    <w:rsid w:val="00F06884"/>
    <w:rsid w:val="00F165DC"/>
    <w:rsid w:val="00F1788F"/>
    <w:rsid w:val="00F27539"/>
    <w:rsid w:val="00F3239C"/>
    <w:rsid w:val="00F34E40"/>
    <w:rsid w:val="00F3701B"/>
    <w:rsid w:val="00F42811"/>
    <w:rsid w:val="00F50CA2"/>
    <w:rsid w:val="00F5367D"/>
    <w:rsid w:val="00F61921"/>
    <w:rsid w:val="00F92AB5"/>
    <w:rsid w:val="00FB2526"/>
    <w:rsid w:val="00FB26A0"/>
    <w:rsid w:val="00FB44B5"/>
    <w:rsid w:val="00FD09E5"/>
    <w:rsid w:val="00FD375A"/>
    <w:rsid w:val="00FD43AA"/>
    <w:rsid w:val="00FE2005"/>
    <w:rsid w:val="00FE734A"/>
    <w:rsid w:val="00FF31F2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75C3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3F75C3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F75C3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3F75C3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5C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F75C3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3F75C3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3F75C3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3F75C3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3F75C3"/>
  </w:style>
  <w:style w:type="paragraph" w:styleId="BodyTextIndent3">
    <w:name w:val="Body Text Indent 3"/>
    <w:basedOn w:val="Normal"/>
    <w:rsid w:val="003F75C3"/>
    <w:pPr>
      <w:ind w:firstLine="1080"/>
    </w:pPr>
    <w:rPr>
      <w:sz w:val="24"/>
    </w:rPr>
  </w:style>
  <w:style w:type="paragraph" w:styleId="BodyText3">
    <w:name w:val="Body Text 3"/>
    <w:basedOn w:val="Normal"/>
    <w:rsid w:val="003F75C3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3F75C3"/>
    <w:pPr>
      <w:spacing w:line="360" w:lineRule="auto"/>
      <w:ind w:firstLine="992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05ED1"/>
    <w:rPr>
      <w:sz w:val="26"/>
      <w:lang w:eastAsia="en-US"/>
    </w:rPr>
  </w:style>
  <w:style w:type="paragraph" w:styleId="NormalWeb">
    <w:name w:val="Normal (Web)"/>
    <w:basedOn w:val="Normal"/>
    <w:uiPriority w:val="99"/>
    <w:unhideWhenUsed/>
    <w:rsid w:val="00AE4DEC"/>
    <w:pPr>
      <w:spacing w:before="100" w:beforeAutospacing="1" w:after="100" w:afterAutospacing="1"/>
      <w:ind w:firstLine="0"/>
      <w:jc w:val="left"/>
    </w:pPr>
    <w:rPr>
      <w:sz w:val="24"/>
      <w:szCs w:val="24"/>
      <w:lang w:eastAsia="lt-LT"/>
    </w:rPr>
  </w:style>
  <w:style w:type="character" w:customStyle="1" w:styleId="uficommentbody">
    <w:name w:val="uficommentbody"/>
    <w:basedOn w:val="DefaultParagraphFont"/>
    <w:rsid w:val="004C537E"/>
  </w:style>
  <w:style w:type="paragraph" w:styleId="BalloonText">
    <w:name w:val="Balloon Text"/>
    <w:basedOn w:val="Normal"/>
    <w:link w:val="BalloonTextChar"/>
    <w:rsid w:val="006F3F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3FD7"/>
    <w:rPr>
      <w:rFonts w:ascii="Tahoma" w:hAnsi="Tahoma" w:cs="Tahoma"/>
      <w:sz w:val="16"/>
      <w:szCs w:val="16"/>
      <w:lang w:eastAsia="en-US"/>
    </w:rPr>
  </w:style>
  <w:style w:type="character" w:customStyle="1" w:styleId="Temosantrat1">
    <w:name w:val="Temos antraštė #1_"/>
    <w:basedOn w:val="DefaultParagraphFont"/>
    <w:link w:val="Temosantrat11"/>
    <w:uiPriority w:val="99"/>
    <w:locked/>
    <w:rsid w:val="00B31D0A"/>
    <w:rPr>
      <w:b/>
      <w:bCs/>
      <w:sz w:val="24"/>
      <w:szCs w:val="24"/>
      <w:shd w:val="clear" w:color="auto" w:fill="FFFFFF"/>
    </w:rPr>
  </w:style>
  <w:style w:type="character" w:customStyle="1" w:styleId="Temosantrat10">
    <w:name w:val="Temos antraštė #1"/>
    <w:basedOn w:val="Temosantrat1"/>
    <w:uiPriority w:val="99"/>
    <w:rsid w:val="00B31D0A"/>
    <w:rPr>
      <w:b/>
      <w:bCs/>
      <w:sz w:val="24"/>
      <w:szCs w:val="24"/>
      <w:shd w:val="clear" w:color="auto" w:fill="FFFFFF"/>
    </w:rPr>
  </w:style>
  <w:style w:type="paragraph" w:customStyle="1" w:styleId="Temosantrat11">
    <w:name w:val="Temos antraštė #11"/>
    <w:basedOn w:val="Normal"/>
    <w:link w:val="Temosantrat1"/>
    <w:uiPriority w:val="99"/>
    <w:rsid w:val="00B31D0A"/>
    <w:pPr>
      <w:shd w:val="clear" w:color="auto" w:fill="FFFFFF"/>
      <w:spacing w:after="180" w:line="274" w:lineRule="exact"/>
      <w:ind w:firstLine="0"/>
      <w:jc w:val="center"/>
      <w:outlineLvl w:val="0"/>
    </w:pPr>
    <w:rPr>
      <w:b/>
      <w:bCs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E904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BB113-4495-4C19-966C-229C2BAE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2020-08-19T13:11:00Z</cp:lastPrinted>
  <dcterms:created xsi:type="dcterms:W3CDTF">2021-07-01T13:29:00Z</dcterms:created>
  <dcterms:modified xsi:type="dcterms:W3CDTF">2021-07-01T13:29:00Z</dcterms:modified>
</cp:coreProperties>
</file>