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45" w:rsidRPr="00057380" w:rsidRDefault="003E3345" w:rsidP="009B28BC">
      <w:pPr>
        <w:ind w:left="5182" w:firstLine="6158"/>
        <w:rPr>
          <w:sz w:val="22"/>
          <w:szCs w:val="22"/>
        </w:rPr>
      </w:pPr>
      <w:r w:rsidRPr="00057380">
        <w:rPr>
          <w:sz w:val="22"/>
          <w:szCs w:val="22"/>
        </w:rPr>
        <w:t>PATVIRTINTA</w:t>
      </w:r>
    </w:p>
    <w:p w:rsidR="009B28BC" w:rsidRPr="00057380" w:rsidRDefault="003E3345" w:rsidP="009B28BC">
      <w:pPr>
        <w:ind w:left="5184" w:firstLine="6158"/>
        <w:rPr>
          <w:sz w:val="22"/>
          <w:szCs w:val="22"/>
        </w:rPr>
      </w:pPr>
      <w:r w:rsidRPr="00057380">
        <w:rPr>
          <w:sz w:val="22"/>
          <w:szCs w:val="22"/>
        </w:rPr>
        <w:t>Prienų rajono savivaldybės</w:t>
      </w:r>
    </w:p>
    <w:p w:rsidR="003E3345" w:rsidRPr="00057380" w:rsidRDefault="003E3345" w:rsidP="009B28BC">
      <w:pPr>
        <w:ind w:left="5182" w:firstLine="6158"/>
        <w:rPr>
          <w:sz w:val="22"/>
          <w:szCs w:val="22"/>
        </w:rPr>
      </w:pPr>
      <w:r w:rsidRPr="00057380">
        <w:rPr>
          <w:sz w:val="22"/>
          <w:szCs w:val="22"/>
        </w:rPr>
        <w:t>administracijos direktoriaus</w:t>
      </w:r>
    </w:p>
    <w:p w:rsidR="003E3345" w:rsidRPr="00057380" w:rsidRDefault="003E3345" w:rsidP="009B28BC">
      <w:pPr>
        <w:ind w:left="5182" w:firstLine="6158"/>
        <w:rPr>
          <w:sz w:val="22"/>
          <w:szCs w:val="22"/>
        </w:rPr>
      </w:pPr>
      <w:r w:rsidRPr="00057380">
        <w:rPr>
          <w:sz w:val="22"/>
          <w:szCs w:val="22"/>
        </w:rPr>
        <w:t xml:space="preserve">2019 m. </w:t>
      </w:r>
      <w:r w:rsidR="00785B2F">
        <w:rPr>
          <w:sz w:val="22"/>
          <w:szCs w:val="22"/>
        </w:rPr>
        <w:t>rugpjūčio</w:t>
      </w:r>
      <w:r w:rsidRPr="00057380">
        <w:rPr>
          <w:sz w:val="22"/>
          <w:szCs w:val="22"/>
        </w:rPr>
        <w:t xml:space="preserve">      d.</w:t>
      </w:r>
    </w:p>
    <w:p w:rsidR="003E3345" w:rsidRPr="00057380" w:rsidRDefault="003E3345" w:rsidP="009B28BC">
      <w:pPr>
        <w:ind w:left="5182" w:firstLine="6158"/>
        <w:rPr>
          <w:sz w:val="22"/>
          <w:szCs w:val="22"/>
        </w:rPr>
      </w:pPr>
      <w:r w:rsidRPr="00057380">
        <w:rPr>
          <w:sz w:val="22"/>
          <w:szCs w:val="22"/>
        </w:rPr>
        <w:t xml:space="preserve">įsakymu Nr. </w:t>
      </w:r>
    </w:p>
    <w:p w:rsidR="005B1887" w:rsidRPr="00057380" w:rsidRDefault="005B1887" w:rsidP="003E3345">
      <w:pPr>
        <w:ind w:left="5182" w:firstLine="1298"/>
        <w:rPr>
          <w:sz w:val="22"/>
          <w:szCs w:val="22"/>
        </w:rPr>
      </w:pPr>
    </w:p>
    <w:p w:rsidR="003E3345" w:rsidRPr="00883CA1" w:rsidRDefault="005B1887" w:rsidP="00883CA1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057380">
        <w:rPr>
          <w:b/>
          <w:sz w:val="22"/>
          <w:szCs w:val="22"/>
        </w:rPr>
        <w:t xml:space="preserve">PREKYBOS IR PASLAUGŲ TEIKIMO </w:t>
      </w:r>
      <w:r w:rsidRPr="00883CA1">
        <w:rPr>
          <w:b/>
          <w:sz w:val="22"/>
          <w:szCs w:val="22"/>
        </w:rPr>
        <w:t>VIEŠ</w:t>
      </w:r>
      <w:r w:rsidR="00883CA1" w:rsidRPr="00883CA1">
        <w:rPr>
          <w:b/>
          <w:sz w:val="22"/>
          <w:szCs w:val="22"/>
        </w:rPr>
        <w:t>ŲJŲ</w:t>
      </w:r>
      <w:r w:rsidRPr="00883CA1">
        <w:rPr>
          <w:b/>
          <w:sz w:val="22"/>
          <w:szCs w:val="22"/>
        </w:rPr>
        <w:t xml:space="preserve"> VIET</w:t>
      </w:r>
      <w:r w:rsidR="00883CA1" w:rsidRPr="00883CA1">
        <w:rPr>
          <w:b/>
          <w:sz w:val="22"/>
          <w:szCs w:val="22"/>
        </w:rPr>
        <w:t xml:space="preserve">Ų </w:t>
      </w:r>
      <w:r w:rsidRPr="00883CA1">
        <w:rPr>
          <w:b/>
          <w:sz w:val="22"/>
          <w:szCs w:val="22"/>
        </w:rPr>
        <w:t>SĄRAŠAS</w:t>
      </w:r>
    </w:p>
    <w:p w:rsidR="005B1887" w:rsidRPr="00057380" w:rsidRDefault="005B1887" w:rsidP="005B188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jc w:val="center"/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985"/>
        <w:gridCol w:w="3685"/>
        <w:gridCol w:w="2835"/>
        <w:gridCol w:w="2835"/>
      </w:tblGrid>
      <w:tr w:rsidR="003B729D" w:rsidRPr="00883CA1" w:rsidTr="009B28BC">
        <w:tc>
          <w:tcPr>
            <w:tcW w:w="3652" w:type="dxa"/>
            <w:vAlign w:val="center"/>
          </w:tcPr>
          <w:p w:rsidR="003B729D" w:rsidRPr="00057380" w:rsidRDefault="003B729D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Vietos pavadinimas</w:t>
            </w:r>
          </w:p>
        </w:tc>
        <w:tc>
          <w:tcPr>
            <w:tcW w:w="1985" w:type="dxa"/>
            <w:vAlign w:val="center"/>
          </w:tcPr>
          <w:p w:rsidR="003B729D" w:rsidRPr="00057380" w:rsidRDefault="003B729D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Adresas (koordinatės)</w:t>
            </w:r>
          </w:p>
        </w:tc>
        <w:tc>
          <w:tcPr>
            <w:tcW w:w="3685" w:type="dxa"/>
            <w:vAlign w:val="center"/>
          </w:tcPr>
          <w:p w:rsidR="003B729D" w:rsidRPr="00057380" w:rsidRDefault="003B729D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Prekybos ir paslaugų viešosiose vietose būdai (rūšys)</w:t>
            </w:r>
          </w:p>
        </w:tc>
        <w:tc>
          <w:tcPr>
            <w:tcW w:w="2835" w:type="dxa"/>
            <w:vAlign w:val="center"/>
          </w:tcPr>
          <w:p w:rsidR="003B729D" w:rsidRPr="00057380" w:rsidRDefault="00883CA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Prekės</w:t>
            </w:r>
            <w:r w:rsidR="001A6535">
              <w:rPr>
                <w:b/>
                <w:sz w:val="22"/>
                <w:szCs w:val="22"/>
              </w:rPr>
              <w:t xml:space="preserve"> </w:t>
            </w:r>
            <w:r w:rsidR="00167E51" w:rsidRPr="00057380">
              <w:rPr>
                <w:b/>
                <w:sz w:val="22"/>
                <w:szCs w:val="22"/>
              </w:rPr>
              <w:t xml:space="preserve">/ </w:t>
            </w:r>
            <w:r>
              <w:rPr>
                <w:b/>
                <w:sz w:val="22"/>
                <w:szCs w:val="22"/>
              </w:rPr>
              <w:t xml:space="preserve">paslaugos / </w:t>
            </w:r>
            <w:r w:rsidR="00167E51" w:rsidRPr="00057380">
              <w:rPr>
                <w:b/>
                <w:sz w:val="22"/>
                <w:szCs w:val="22"/>
              </w:rPr>
              <w:t>savos gamybos žemės ūkio ir maisto produktai</w:t>
            </w:r>
          </w:p>
        </w:tc>
        <w:tc>
          <w:tcPr>
            <w:tcW w:w="2835" w:type="dxa"/>
            <w:vAlign w:val="center"/>
          </w:tcPr>
          <w:p w:rsidR="00883CA1" w:rsidRPr="00883CA1" w:rsidRDefault="00883CA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883CA1">
              <w:rPr>
                <w:b/>
                <w:sz w:val="22"/>
                <w:szCs w:val="22"/>
              </w:rPr>
              <w:t>Prekybos ir paslaugų teikimo laikas</w:t>
            </w:r>
          </w:p>
        </w:tc>
      </w:tr>
      <w:tr w:rsidR="00167E51" w:rsidRPr="00057380" w:rsidTr="009B28BC">
        <w:tc>
          <w:tcPr>
            <w:tcW w:w="3652" w:type="dxa"/>
            <w:vAlign w:val="center"/>
          </w:tcPr>
          <w:p w:rsidR="00167E51" w:rsidRPr="00057380" w:rsidRDefault="00167E5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167E51" w:rsidRPr="00057380" w:rsidRDefault="00167E5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5" w:type="dxa"/>
            <w:vAlign w:val="center"/>
          </w:tcPr>
          <w:p w:rsidR="00167E51" w:rsidRPr="00057380" w:rsidRDefault="00167E5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167E51" w:rsidRPr="00057380" w:rsidRDefault="00167E5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167E51" w:rsidRPr="00057380" w:rsidRDefault="00167E5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5</w:t>
            </w:r>
          </w:p>
        </w:tc>
      </w:tr>
      <w:tr w:rsidR="003B729D" w:rsidRPr="00057380" w:rsidTr="009B28BC">
        <w:tc>
          <w:tcPr>
            <w:tcW w:w="14992" w:type="dxa"/>
            <w:gridSpan w:val="5"/>
          </w:tcPr>
          <w:p w:rsidR="003B729D" w:rsidRPr="00057380" w:rsidRDefault="003B729D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Balbieriškio seniūnija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883CA1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Aikštelė prie Balbieriškio</w:t>
            </w:r>
            <w:r w:rsidR="00A374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bažnyčios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492564, 6043170 (LKS)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</w:t>
            </w:r>
            <w:r w:rsidR="00A3743D">
              <w:rPr>
                <w:sz w:val="22"/>
                <w:szCs w:val="22"/>
              </w:rPr>
              <w:t>ekės</w:t>
            </w:r>
          </w:p>
        </w:tc>
        <w:tc>
          <w:tcPr>
            <w:tcW w:w="2835" w:type="dxa"/>
          </w:tcPr>
          <w:p w:rsidR="00532D9F" w:rsidRPr="00057380" w:rsidRDefault="00A3743D" w:rsidP="001A6535">
            <w:pPr>
              <w:ind w:firstLine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</w:t>
            </w:r>
            <w:r w:rsidR="00C33D41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s dieno</w:t>
            </w:r>
            <w:r w:rsidR="00C33D41">
              <w:rPr>
                <w:sz w:val="22"/>
                <w:szCs w:val="22"/>
              </w:rPr>
              <w:t>mi</w:t>
            </w:r>
            <w:r w:rsidR="00532D9F" w:rsidRPr="00057380">
              <w:rPr>
                <w:sz w:val="22"/>
                <w:szCs w:val="22"/>
              </w:rPr>
              <w:t>s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Balbier</w:t>
            </w:r>
            <w:r w:rsidR="00A3743D">
              <w:rPr>
                <w:sz w:val="22"/>
                <w:szCs w:val="22"/>
              </w:rPr>
              <w:t>iškio miestelio parko pakraštys</w:t>
            </w:r>
            <w:r w:rsidRPr="00057380">
              <w:rPr>
                <w:sz w:val="22"/>
                <w:szCs w:val="22"/>
              </w:rPr>
              <w:t xml:space="preserve"> </w:t>
            </w:r>
            <w:r w:rsidR="00A3743D">
              <w:rPr>
                <w:sz w:val="22"/>
                <w:szCs w:val="22"/>
              </w:rPr>
              <w:t>(šalia autobusų stotelės)</w:t>
            </w:r>
            <w:r w:rsidRPr="000573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492851, 6042274 (LKS)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A3743D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</w:t>
            </w:r>
          </w:p>
        </w:tc>
        <w:tc>
          <w:tcPr>
            <w:tcW w:w="2835" w:type="dxa"/>
          </w:tcPr>
          <w:p w:rsidR="00532D9F" w:rsidRPr="00057380" w:rsidRDefault="00A3743D" w:rsidP="001A6535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</w:t>
            </w:r>
            <w:r w:rsidR="00C33D41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s dieno</w:t>
            </w:r>
            <w:r w:rsidR="00C33D41">
              <w:rPr>
                <w:sz w:val="22"/>
                <w:szCs w:val="22"/>
              </w:rPr>
              <w:t>mi</w:t>
            </w:r>
            <w:r w:rsidR="00532D9F" w:rsidRPr="00057380">
              <w:rPr>
                <w:sz w:val="22"/>
                <w:szCs w:val="22"/>
              </w:rPr>
              <w:t>s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A3743D" w:rsidP="009E587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Aikštelė</w:t>
            </w:r>
            <w:r w:rsidR="00532D9F" w:rsidRPr="00057380">
              <w:rPr>
                <w:sz w:val="22"/>
                <w:szCs w:val="22"/>
              </w:rPr>
              <w:t xml:space="preserve"> prie Balbieriškio atodangos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492447, 6044248 (LKS)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Savos gamybos</w:t>
            </w:r>
            <w:r w:rsidR="00A3743D">
              <w:rPr>
                <w:sz w:val="22"/>
                <w:szCs w:val="22"/>
              </w:rPr>
              <w:t xml:space="preserve"> žemės ūkio ir maisto produktai, miško gėrybės</w:t>
            </w:r>
          </w:p>
        </w:tc>
        <w:tc>
          <w:tcPr>
            <w:tcW w:w="2835" w:type="dxa"/>
          </w:tcPr>
          <w:p w:rsidR="00532D9F" w:rsidRPr="00057380" w:rsidRDefault="00A3743D" w:rsidP="001A653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</w:t>
            </w:r>
            <w:r w:rsidR="00C33D41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s dieno</w:t>
            </w:r>
            <w:r w:rsidR="00C33D41">
              <w:rPr>
                <w:sz w:val="22"/>
                <w:szCs w:val="22"/>
              </w:rPr>
              <w:t>mi</w:t>
            </w:r>
            <w:r w:rsidR="00532D9F" w:rsidRPr="00057380">
              <w:rPr>
                <w:sz w:val="22"/>
                <w:szCs w:val="22"/>
              </w:rPr>
              <w:t>s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A3743D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Aikštelė</w:t>
            </w:r>
            <w:r w:rsidR="00532D9F" w:rsidRPr="00057380">
              <w:rPr>
                <w:sz w:val="22"/>
                <w:szCs w:val="22"/>
              </w:rPr>
              <w:t xml:space="preserve"> prie Balbieriškio kapinių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492960, 6043195 (LKS)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Gėlės, žvakės</w:t>
            </w:r>
          </w:p>
        </w:tc>
        <w:tc>
          <w:tcPr>
            <w:tcW w:w="2835" w:type="dxa"/>
          </w:tcPr>
          <w:p w:rsidR="00532D9F" w:rsidRPr="00057380" w:rsidRDefault="00A3743D" w:rsidP="001A653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</w:t>
            </w:r>
            <w:r w:rsidR="00C33D41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s dieno</w:t>
            </w:r>
            <w:r w:rsidR="00C33D41">
              <w:rPr>
                <w:sz w:val="22"/>
                <w:szCs w:val="22"/>
              </w:rPr>
              <w:t>mi</w:t>
            </w:r>
            <w:r w:rsidR="00532D9F" w:rsidRPr="00057380">
              <w:rPr>
                <w:sz w:val="22"/>
                <w:szCs w:val="22"/>
              </w:rPr>
              <w:t>s</w:t>
            </w:r>
          </w:p>
        </w:tc>
      </w:tr>
      <w:tr w:rsidR="00BE15AF" w:rsidRPr="00057380" w:rsidTr="009B28BC">
        <w:tc>
          <w:tcPr>
            <w:tcW w:w="3652" w:type="dxa"/>
          </w:tcPr>
          <w:p w:rsidR="00BE15AF" w:rsidRPr="00624A69" w:rsidRDefault="00BE15A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624A69">
              <w:rPr>
                <w:sz w:val="22"/>
                <w:szCs w:val="22"/>
              </w:rPr>
              <w:t>Balbieriškio park</w:t>
            </w:r>
            <w:r w:rsidR="00A3743D" w:rsidRPr="00624A69">
              <w:rPr>
                <w:sz w:val="22"/>
                <w:szCs w:val="22"/>
              </w:rPr>
              <w:t>as</w:t>
            </w:r>
          </w:p>
        </w:tc>
        <w:tc>
          <w:tcPr>
            <w:tcW w:w="1985" w:type="dxa"/>
          </w:tcPr>
          <w:p w:rsidR="00BE15AF" w:rsidRPr="00057380" w:rsidRDefault="00BE15A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493330, 6042185 (LKS)</w:t>
            </w:r>
          </w:p>
        </w:tc>
        <w:tc>
          <w:tcPr>
            <w:tcW w:w="3685" w:type="dxa"/>
          </w:tcPr>
          <w:p w:rsidR="00BE15AF" w:rsidRPr="00057380" w:rsidRDefault="00532D9F" w:rsidP="00532D9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</w:t>
            </w:r>
            <w:r w:rsidR="00BE15AF" w:rsidRPr="00057380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BE15A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BE15AF" w:rsidRPr="00057380" w:rsidRDefault="00BE15A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Renginių metu</w:t>
            </w:r>
          </w:p>
        </w:tc>
      </w:tr>
      <w:tr w:rsidR="00624A69" w:rsidRPr="00057380" w:rsidTr="0027230F">
        <w:tc>
          <w:tcPr>
            <w:tcW w:w="3652" w:type="dxa"/>
          </w:tcPr>
          <w:p w:rsidR="00624A69" w:rsidRPr="00624A69" w:rsidRDefault="00624A69" w:rsidP="0027230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proofErr w:type="spellStart"/>
            <w:r w:rsidRPr="00624A69">
              <w:rPr>
                <w:sz w:val="22"/>
                <w:szCs w:val="22"/>
              </w:rPr>
              <w:t>Paprūdžių</w:t>
            </w:r>
            <w:proofErr w:type="spellEnd"/>
            <w:r w:rsidRPr="00624A69">
              <w:rPr>
                <w:sz w:val="22"/>
                <w:szCs w:val="22"/>
              </w:rPr>
              <w:t xml:space="preserve"> k. prie kultūros centro esanti aikštelė</w:t>
            </w:r>
          </w:p>
        </w:tc>
        <w:tc>
          <w:tcPr>
            <w:tcW w:w="1985" w:type="dxa"/>
          </w:tcPr>
          <w:p w:rsidR="00624A69" w:rsidRPr="00057380" w:rsidRDefault="00624A69" w:rsidP="0027230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490711, 6047893 (LKS)</w:t>
            </w:r>
          </w:p>
        </w:tc>
        <w:tc>
          <w:tcPr>
            <w:tcW w:w="3685" w:type="dxa"/>
          </w:tcPr>
          <w:p w:rsidR="00624A69" w:rsidRPr="00057380" w:rsidRDefault="00624A69" w:rsidP="0027230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624A69" w:rsidRPr="00057380" w:rsidRDefault="00624A69" w:rsidP="0027230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624A69" w:rsidRPr="00057380" w:rsidRDefault="00624A69" w:rsidP="0027230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Visomis dienomi</w:t>
            </w:r>
            <w:r w:rsidRPr="00057380">
              <w:rPr>
                <w:sz w:val="22"/>
                <w:szCs w:val="22"/>
              </w:rPr>
              <w:t>s</w:t>
            </w:r>
          </w:p>
        </w:tc>
      </w:tr>
      <w:tr w:rsidR="003B729D" w:rsidRPr="00057380" w:rsidTr="009B28BC">
        <w:tc>
          <w:tcPr>
            <w:tcW w:w="14992" w:type="dxa"/>
            <w:gridSpan w:val="5"/>
          </w:tcPr>
          <w:p w:rsidR="003B729D" w:rsidRPr="00057380" w:rsidRDefault="003B729D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Jiezno seniūnija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A3743D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Nepriklausomybės aikštė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Jiezno m.</w:t>
            </w:r>
            <w:r w:rsidR="00A3743D">
              <w:rPr>
                <w:sz w:val="22"/>
                <w:szCs w:val="22"/>
              </w:rPr>
              <w:t>,</w:t>
            </w:r>
            <w:r w:rsidRPr="00057380">
              <w:rPr>
                <w:sz w:val="22"/>
                <w:szCs w:val="22"/>
              </w:rPr>
              <w:t xml:space="preserve"> Jiezno sen., Prienų r. sav.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 Prekės, paslaugos</w:t>
            </w:r>
          </w:p>
        </w:tc>
        <w:tc>
          <w:tcPr>
            <w:tcW w:w="2835" w:type="dxa"/>
          </w:tcPr>
          <w:p w:rsidR="00532D9F" w:rsidRPr="00057380" w:rsidRDefault="0083444D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Visomis dienomi</w:t>
            </w:r>
            <w:r w:rsidRPr="00057380">
              <w:rPr>
                <w:sz w:val="22"/>
                <w:szCs w:val="22"/>
              </w:rPr>
              <w:t>s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Aikštelė prie Jiezno bažnyčios 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Vilniaus g. 2, Jiezno m., Jiezno sen., Prienų r. sav.,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 Prekės, paslaugos</w:t>
            </w:r>
          </w:p>
        </w:tc>
        <w:tc>
          <w:tcPr>
            <w:tcW w:w="2835" w:type="dxa"/>
          </w:tcPr>
          <w:p w:rsidR="00532D9F" w:rsidRPr="00057380" w:rsidRDefault="00A3743D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</w:t>
            </w:r>
            <w:r w:rsidR="00C33D41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s dieno</w:t>
            </w:r>
            <w:r w:rsidR="00C33D41">
              <w:rPr>
                <w:sz w:val="22"/>
                <w:szCs w:val="22"/>
              </w:rPr>
              <w:t>mi</w:t>
            </w:r>
            <w:r w:rsidR="00532D9F" w:rsidRPr="00057380">
              <w:rPr>
                <w:sz w:val="22"/>
                <w:szCs w:val="22"/>
              </w:rPr>
              <w:t>s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Aikštelė prie Jiezno miesto senų</w:t>
            </w:r>
            <w:r w:rsidR="00A3743D">
              <w:rPr>
                <w:sz w:val="22"/>
                <w:szCs w:val="22"/>
              </w:rPr>
              <w:t>jų</w:t>
            </w:r>
            <w:r w:rsidRPr="00057380">
              <w:rPr>
                <w:sz w:val="22"/>
                <w:szCs w:val="22"/>
              </w:rPr>
              <w:t xml:space="preserve"> kapinių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Vilniaus g. 26, Jiezno m., Jiezno sen., Prienų r. sav.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Gėlės, </w:t>
            </w:r>
            <w:r w:rsidR="00057380" w:rsidRPr="00057380">
              <w:rPr>
                <w:sz w:val="22"/>
                <w:szCs w:val="22"/>
              </w:rPr>
              <w:t xml:space="preserve">puokštės, </w:t>
            </w:r>
            <w:r w:rsidRPr="00057380">
              <w:rPr>
                <w:sz w:val="22"/>
                <w:szCs w:val="22"/>
              </w:rPr>
              <w:t>žvakės</w:t>
            </w:r>
          </w:p>
        </w:tc>
        <w:tc>
          <w:tcPr>
            <w:tcW w:w="2835" w:type="dxa"/>
          </w:tcPr>
          <w:p w:rsidR="00532D9F" w:rsidRPr="00057380" w:rsidRDefault="00A3743D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</w:t>
            </w:r>
            <w:r w:rsidR="00C33D41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s dieno</w:t>
            </w:r>
            <w:r w:rsidR="00C33D41">
              <w:rPr>
                <w:sz w:val="22"/>
                <w:szCs w:val="22"/>
              </w:rPr>
              <w:t>mi</w:t>
            </w:r>
            <w:r w:rsidR="00532D9F" w:rsidRPr="00057380">
              <w:rPr>
                <w:sz w:val="22"/>
                <w:szCs w:val="22"/>
              </w:rPr>
              <w:t>s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Aikštelė prie Jiezno ežero 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Sodo g.</w:t>
            </w:r>
            <w:r w:rsidR="00A3743D">
              <w:rPr>
                <w:sz w:val="22"/>
                <w:szCs w:val="22"/>
              </w:rPr>
              <w:t>,</w:t>
            </w:r>
            <w:r w:rsidRPr="00057380">
              <w:rPr>
                <w:sz w:val="22"/>
                <w:szCs w:val="22"/>
              </w:rPr>
              <w:t xml:space="preserve"> Jiezno m., Jiezno sen., Prienų r. sav.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Renginių metu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Aikštelė prie Jiezno kultūros ir laisvalaikio centro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J. Basanavičiaus g. 20, Jiezno m., </w:t>
            </w:r>
            <w:r w:rsidRPr="00057380">
              <w:rPr>
                <w:sz w:val="22"/>
                <w:szCs w:val="22"/>
              </w:rPr>
              <w:lastRenderedPageBreak/>
              <w:t>Jiezno sen., Prienų r. sav.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lastRenderedPageBreak/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Renginių metu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lastRenderedPageBreak/>
              <w:t>Aikštelė prie Jiezno miesto autobusų stoties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Vilniaus g. 44, Jiezno m., Jiezno sen., Prienų r. sav.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532D9F" w:rsidRPr="00057380" w:rsidRDefault="00A3743D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</w:t>
            </w:r>
            <w:r w:rsidR="00C33D41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s dieno</w:t>
            </w:r>
            <w:r w:rsidR="00C33D41">
              <w:rPr>
                <w:sz w:val="22"/>
                <w:szCs w:val="22"/>
              </w:rPr>
              <w:t>mi</w:t>
            </w:r>
            <w:r w:rsidR="00532D9F" w:rsidRPr="00057380">
              <w:rPr>
                <w:sz w:val="22"/>
                <w:szCs w:val="22"/>
              </w:rPr>
              <w:t>s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Aikštelė prie </w:t>
            </w:r>
            <w:proofErr w:type="spellStart"/>
            <w:r w:rsidRPr="00057380">
              <w:rPr>
                <w:sz w:val="22"/>
                <w:szCs w:val="22"/>
              </w:rPr>
              <w:t>Kašonių</w:t>
            </w:r>
            <w:proofErr w:type="spellEnd"/>
            <w:r w:rsidRPr="00057380">
              <w:rPr>
                <w:sz w:val="22"/>
                <w:szCs w:val="22"/>
              </w:rPr>
              <w:t xml:space="preserve"> kaimo bendruomenės namų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Nemuno g. 5, </w:t>
            </w:r>
            <w:proofErr w:type="spellStart"/>
            <w:r w:rsidRPr="00057380">
              <w:rPr>
                <w:sz w:val="22"/>
                <w:szCs w:val="22"/>
              </w:rPr>
              <w:t>Kašonių</w:t>
            </w:r>
            <w:proofErr w:type="spellEnd"/>
            <w:r w:rsidRPr="00057380">
              <w:rPr>
                <w:sz w:val="22"/>
                <w:szCs w:val="22"/>
              </w:rPr>
              <w:t xml:space="preserve"> k., Jiezno sen., Prienų r. sav.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Renginių metu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Aikštelė prie </w:t>
            </w:r>
            <w:proofErr w:type="spellStart"/>
            <w:r w:rsidRPr="00057380">
              <w:rPr>
                <w:sz w:val="22"/>
                <w:szCs w:val="22"/>
              </w:rPr>
              <w:t>Dukurnonių</w:t>
            </w:r>
            <w:proofErr w:type="spellEnd"/>
            <w:r w:rsidRPr="00057380">
              <w:rPr>
                <w:sz w:val="22"/>
                <w:szCs w:val="22"/>
              </w:rPr>
              <w:t xml:space="preserve"> kaimo bendruomenės namų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Liepų g. 12, </w:t>
            </w:r>
            <w:proofErr w:type="spellStart"/>
            <w:r w:rsidRPr="00057380">
              <w:rPr>
                <w:sz w:val="22"/>
                <w:szCs w:val="22"/>
              </w:rPr>
              <w:t>Dukurnonių</w:t>
            </w:r>
            <w:proofErr w:type="spellEnd"/>
            <w:r w:rsidRPr="00057380">
              <w:rPr>
                <w:sz w:val="22"/>
                <w:szCs w:val="22"/>
              </w:rPr>
              <w:t xml:space="preserve"> k., Jiezno sen., Prienų r. sav.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Renginių metu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Aikštelė prie </w:t>
            </w:r>
            <w:proofErr w:type="spellStart"/>
            <w:r w:rsidRPr="00057380">
              <w:rPr>
                <w:sz w:val="22"/>
                <w:szCs w:val="22"/>
              </w:rPr>
              <w:t>Dukurnonių</w:t>
            </w:r>
            <w:proofErr w:type="spellEnd"/>
            <w:r w:rsidRPr="00057380">
              <w:rPr>
                <w:sz w:val="22"/>
                <w:szCs w:val="22"/>
              </w:rPr>
              <w:t xml:space="preserve"> piliakalnio 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proofErr w:type="spellStart"/>
            <w:r w:rsidRPr="00057380">
              <w:rPr>
                <w:sz w:val="22"/>
                <w:szCs w:val="22"/>
              </w:rPr>
              <w:t>Dukurnonių</w:t>
            </w:r>
            <w:proofErr w:type="spellEnd"/>
            <w:r w:rsidRPr="00057380">
              <w:rPr>
                <w:sz w:val="22"/>
                <w:szCs w:val="22"/>
              </w:rPr>
              <w:t xml:space="preserve"> k., Jiezno sen.</w:t>
            </w:r>
            <w:r w:rsidR="00CC1DF8">
              <w:rPr>
                <w:sz w:val="22"/>
                <w:szCs w:val="22"/>
              </w:rPr>
              <w:t>,</w:t>
            </w:r>
            <w:r w:rsidRPr="00057380">
              <w:rPr>
                <w:sz w:val="22"/>
                <w:szCs w:val="22"/>
              </w:rPr>
              <w:t xml:space="preserve"> Prienų r. sav.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Renginių metu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A3743D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Aikštelė prie </w:t>
            </w:r>
            <w:proofErr w:type="spellStart"/>
            <w:r>
              <w:rPr>
                <w:sz w:val="22"/>
                <w:szCs w:val="22"/>
              </w:rPr>
              <w:t>Pelekonių</w:t>
            </w:r>
            <w:proofErr w:type="spellEnd"/>
            <w:r>
              <w:rPr>
                <w:sz w:val="22"/>
                <w:szCs w:val="22"/>
              </w:rPr>
              <w:t xml:space="preserve"> I</w:t>
            </w:r>
            <w:r w:rsidR="00532D9F" w:rsidRPr="00057380">
              <w:rPr>
                <w:sz w:val="22"/>
                <w:szCs w:val="22"/>
              </w:rPr>
              <w:t xml:space="preserve"> piliakalnio 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proofErr w:type="spellStart"/>
            <w:r w:rsidRPr="00057380">
              <w:rPr>
                <w:sz w:val="22"/>
                <w:szCs w:val="22"/>
              </w:rPr>
              <w:t>Pelekonių</w:t>
            </w:r>
            <w:proofErr w:type="spellEnd"/>
            <w:r w:rsidRPr="00057380">
              <w:rPr>
                <w:sz w:val="22"/>
                <w:szCs w:val="22"/>
              </w:rPr>
              <w:t xml:space="preserve"> k., Jiezno sen., Prienų r. sav.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Renginių metu</w:t>
            </w:r>
          </w:p>
        </w:tc>
      </w:tr>
      <w:tr w:rsidR="00532D9F" w:rsidRPr="00057380" w:rsidTr="009B28BC">
        <w:tc>
          <w:tcPr>
            <w:tcW w:w="3652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Aikštelė prie </w:t>
            </w:r>
            <w:proofErr w:type="spellStart"/>
            <w:r w:rsidRPr="00057380">
              <w:rPr>
                <w:sz w:val="22"/>
                <w:szCs w:val="22"/>
              </w:rPr>
              <w:t>Vėžionių</w:t>
            </w:r>
            <w:proofErr w:type="spellEnd"/>
            <w:r w:rsidRPr="00057380">
              <w:rPr>
                <w:sz w:val="22"/>
                <w:szCs w:val="22"/>
              </w:rPr>
              <w:t xml:space="preserve"> kaimo bendruomenės namų </w:t>
            </w:r>
          </w:p>
        </w:tc>
        <w:tc>
          <w:tcPr>
            <w:tcW w:w="198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Lankų g. 1, </w:t>
            </w:r>
            <w:proofErr w:type="spellStart"/>
            <w:r w:rsidRPr="00057380">
              <w:rPr>
                <w:sz w:val="22"/>
                <w:szCs w:val="22"/>
              </w:rPr>
              <w:t>Vėžionių</w:t>
            </w:r>
            <w:proofErr w:type="spellEnd"/>
            <w:r w:rsidRPr="00057380">
              <w:rPr>
                <w:sz w:val="22"/>
                <w:szCs w:val="22"/>
              </w:rPr>
              <w:t xml:space="preserve"> k., Jiezno sen., Prienų r. sav.</w:t>
            </w:r>
          </w:p>
        </w:tc>
        <w:tc>
          <w:tcPr>
            <w:tcW w:w="3685" w:type="dxa"/>
          </w:tcPr>
          <w:p w:rsidR="00532D9F" w:rsidRPr="00057380" w:rsidRDefault="00532D9F" w:rsidP="00532D9F">
            <w:pPr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532D9F" w:rsidRPr="00057380" w:rsidRDefault="00532D9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Renginių metu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Aikštelė Trakų g., Jiezno m., Prienų r. sav.</w:t>
            </w:r>
          </w:p>
        </w:tc>
        <w:tc>
          <w:tcPr>
            <w:tcW w:w="1985" w:type="dxa"/>
          </w:tcPr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Trakų </w:t>
            </w:r>
            <w:r w:rsidRPr="00057380">
              <w:rPr>
                <w:sz w:val="22"/>
                <w:szCs w:val="22"/>
              </w:rPr>
              <w:t xml:space="preserve">g. </w:t>
            </w:r>
            <w:r>
              <w:rPr>
                <w:sz w:val="22"/>
                <w:szCs w:val="22"/>
              </w:rPr>
              <w:t>1</w:t>
            </w:r>
            <w:r w:rsidRPr="00057380">
              <w:rPr>
                <w:sz w:val="22"/>
                <w:szCs w:val="22"/>
              </w:rPr>
              <w:t>, Jiezno m., Jiezno sen., Prienų r. sav.</w:t>
            </w:r>
          </w:p>
        </w:tc>
        <w:tc>
          <w:tcPr>
            <w:tcW w:w="3685" w:type="dxa"/>
          </w:tcPr>
          <w:p w:rsidR="00785B2F" w:rsidRPr="00057380" w:rsidRDefault="00785B2F" w:rsidP="00532D9F">
            <w:pPr>
              <w:ind w:firstLine="0"/>
              <w:rPr>
                <w:sz w:val="22"/>
                <w:szCs w:val="22"/>
              </w:rPr>
            </w:pPr>
            <w:r w:rsidRPr="002759E8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2759E8">
              <w:rPr>
                <w:sz w:val="22"/>
                <w:szCs w:val="22"/>
              </w:rPr>
              <w:t>Savos gamybos žemės ūkio ir maisto produktai, miško gėrybės</w:t>
            </w:r>
            <w:r>
              <w:rPr>
                <w:sz w:val="22"/>
                <w:szCs w:val="22"/>
              </w:rPr>
              <w:t>, įvairios ūkio paskirties pramoninės prekės, drabužiai, žaislai ir kt.</w:t>
            </w:r>
          </w:p>
        </w:tc>
        <w:tc>
          <w:tcPr>
            <w:tcW w:w="2835" w:type="dxa"/>
          </w:tcPr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kartus per savaitę, trečiadieniais ir penktadieniais</w:t>
            </w:r>
          </w:p>
        </w:tc>
      </w:tr>
      <w:tr w:rsidR="00205EA1" w:rsidRPr="00057380" w:rsidTr="009B28BC">
        <w:tc>
          <w:tcPr>
            <w:tcW w:w="14992" w:type="dxa"/>
            <w:gridSpan w:val="5"/>
          </w:tcPr>
          <w:p w:rsidR="00205EA1" w:rsidRPr="00057380" w:rsidRDefault="00205EA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Išlaužo seniūnija</w:t>
            </w:r>
          </w:p>
        </w:tc>
      </w:tr>
      <w:tr w:rsidR="003B729D" w:rsidRPr="00057380" w:rsidTr="009B28BC">
        <w:tc>
          <w:tcPr>
            <w:tcW w:w="3652" w:type="dxa"/>
          </w:tcPr>
          <w:p w:rsidR="003B729D" w:rsidRPr="00057380" w:rsidRDefault="00CE77F1" w:rsidP="00CE77F1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057380">
              <w:rPr>
                <w:sz w:val="22"/>
                <w:szCs w:val="22"/>
              </w:rPr>
              <w:t>utomobil</w:t>
            </w:r>
            <w:r>
              <w:rPr>
                <w:sz w:val="22"/>
                <w:szCs w:val="22"/>
              </w:rPr>
              <w:t>ių stovėjimo aikštelė Išlaužo kaime</w:t>
            </w:r>
            <w:r w:rsidR="003B729D" w:rsidRPr="00057380">
              <w:rPr>
                <w:sz w:val="22"/>
                <w:szCs w:val="22"/>
              </w:rPr>
              <w:t xml:space="preserve"> Kauno plente </w:t>
            </w:r>
          </w:p>
        </w:tc>
        <w:tc>
          <w:tcPr>
            <w:tcW w:w="1985" w:type="dxa"/>
          </w:tcPr>
          <w:p w:rsidR="003B729D" w:rsidRPr="00057380" w:rsidRDefault="003B729D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495455, 6067294 (LKS)</w:t>
            </w:r>
          </w:p>
        </w:tc>
        <w:tc>
          <w:tcPr>
            <w:tcW w:w="3685" w:type="dxa"/>
          </w:tcPr>
          <w:p w:rsidR="003B729D" w:rsidRPr="00057380" w:rsidRDefault="00532D9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</w:t>
            </w:r>
            <w:r w:rsidR="00205EA1" w:rsidRPr="00057380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3B729D" w:rsidRPr="00057380" w:rsidRDefault="00532D9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Prekės</w:t>
            </w:r>
          </w:p>
        </w:tc>
        <w:tc>
          <w:tcPr>
            <w:tcW w:w="2835" w:type="dxa"/>
          </w:tcPr>
          <w:p w:rsidR="003B729D" w:rsidRPr="00057380" w:rsidRDefault="00CE77F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</w:t>
            </w:r>
            <w:r w:rsidR="00C33D41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s dieno</w:t>
            </w:r>
            <w:r w:rsidR="00C33D41">
              <w:rPr>
                <w:sz w:val="22"/>
                <w:szCs w:val="22"/>
              </w:rPr>
              <w:t>mi</w:t>
            </w:r>
            <w:r w:rsidR="00532D9F" w:rsidRPr="00057380">
              <w:rPr>
                <w:sz w:val="22"/>
                <w:szCs w:val="22"/>
              </w:rPr>
              <w:t>s</w:t>
            </w:r>
          </w:p>
        </w:tc>
      </w:tr>
      <w:tr w:rsidR="001F7697" w:rsidRPr="00057380" w:rsidTr="009E587A">
        <w:tc>
          <w:tcPr>
            <w:tcW w:w="3652" w:type="dxa"/>
          </w:tcPr>
          <w:p w:rsidR="001F7697" w:rsidRPr="00057380" w:rsidRDefault="00A3743D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Išlaužo parkas</w:t>
            </w:r>
            <w:r w:rsidR="001F7697" w:rsidRPr="00057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1F7697" w:rsidRPr="00057380">
              <w:rPr>
                <w:sz w:val="22"/>
                <w:szCs w:val="22"/>
              </w:rPr>
              <w:t>prie seniūnijos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:rsidR="001F7697" w:rsidRPr="00057380" w:rsidRDefault="001F7697" w:rsidP="00532D9F">
            <w:pPr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Vytauto Gurevičiaus g. 1, </w:t>
            </w:r>
            <w:r w:rsidR="00532D9F" w:rsidRPr="00057380">
              <w:rPr>
                <w:sz w:val="22"/>
                <w:szCs w:val="22"/>
              </w:rPr>
              <w:t>Išlauž</w:t>
            </w:r>
            <w:r w:rsidR="00CE77F1">
              <w:rPr>
                <w:sz w:val="22"/>
                <w:szCs w:val="22"/>
              </w:rPr>
              <w:t xml:space="preserve">o k., </w:t>
            </w:r>
            <w:r w:rsidR="00C33D41">
              <w:rPr>
                <w:sz w:val="22"/>
                <w:szCs w:val="22"/>
              </w:rPr>
              <w:t xml:space="preserve">Išlaužo sen., </w:t>
            </w:r>
            <w:r w:rsidR="00CE77F1">
              <w:rPr>
                <w:sz w:val="22"/>
                <w:szCs w:val="22"/>
              </w:rPr>
              <w:t>Prienų r. sav.</w:t>
            </w:r>
          </w:p>
        </w:tc>
        <w:tc>
          <w:tcPr>
            <w:tcW w:w="3685" w:type="dxa"/>
            <w:vAlign w:val="center"/>
          </w:tcPr>
          <w:p w:rsidR="001F7697" w:rsidRPr="00057380" w:rsidRDefault="00532D9F" w:rsidP="00532D9F">
            <w:pPr>
              <w:pStyle w:val="Header"/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1F7697" w:rsidRPr="00057380" w:rsidRDefault="00532D9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1F7697" w:rsidRPr="00057380" w:rsidRDefault="00532D9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Renginių metu</w:t>
            </w:r>
          </w:p>
        </w:tc>
      </w:tr>
      <w:tr w:rsidR="001F7697" w:rsidRPr="00057380" w:rsidTr="009B28BC">
        <w:tc>
          <w:tcPr>
            <w:tcW w:w="14992" w:type="dxa"/>
            <w:gridSpan w:val="5"/>
          </w:tcPr>
          <w:p w:rsidR="001F7697" w:rsidRPr="00057380" w:rsidRDefault="001F7697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Pakuonio seniūnija</w:t>
            </w:r>
          </w:p>
        </w:tc>
      </w:tr>
      <w:tr w:rsidR="001F7697" w:rsidRPr="00057380" w:rsidTr="009B28BC">
        <w:tc>
          <w:tcPr>
            <w:tcW w:w="3652" w:type="dxa"/>
          </w:tcPr>
          <w:p w:rsidR="001F7697" w:rsidRPr="00C33D41" w:rsidRDefault="00CE77F1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C33D41">
              <w:rPr>
                <w:sz w:val="22"/>
                <w:szCs w:val="22"/>
              </w:rPr>
              <w:t>Aikštelė prie Pakuonio kapinių</w:t>
            </w:r>
            <w:r w:rsidR="001F7697" w:rsidRPr="00C33D4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985" w:type="dxa"/>
          </w:tcPr>
          <w:p w:rsidR="001F7697" w:rsidRPr="00057380" w:rsidRDefault="001F7697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Pievų g. 1A, Pakuonio mstl., Pakuonio sen., Prienų r. sav.</w:t>
            </w:r>
          </w:p>
        </w:tc>
        <w:tc>
          <w:tcPr>
            <w:tcW w:w="3685" w:type="dxa"/>
          </w:tcPr>
          <w:p w:rsidR="001F7697" w:rsidRPr="00057380" w:rsidRDefault="00057380" w:rsidP="00057380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</w:t>
            </w:r>
            <w:r w:rsidR="001F7697" w:rsidRPr="00057380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1F7697" w:rsidRPr="00057380" w:rsidRDefault="00CE77F1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Gėlės, žvakės, puokštės</w:t>
            </w:r>
          </w:p>
        </w:tc>
        <w:tc>
          <w:tcPr>
            <w:tcW w:w="2835" w:type="dxa"/>
          </w:tcPr>
          <w:p w:rsidR="001F7697" w:rsidRPr="00057380" w:rsidRDefault="00CE77F1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</w:t>
            </w:r>
            <w:r w:rsidR="00C33D41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s dieno</w:t>
            </w:r>
            <w:r w:rsidR="00C33D41">
              <w:rPr>
                <w:sz w:val="22"/>
                <w:szCs w:val="22"/>
              </w:rPr>
              <w:t>mi</w:t>
            </w:r>
            <w:r w:rsidR="00057380">
              <w:rPr>
                <w:sz w:val="22"/>
                <w:szCs w:val="22"/>
              </w:rPr>
              <w:t>s</w:t>
            </w:r>
          </w:p>
        </w:tc>
      </w:tr>
      <w:tr w:rsidR="001F7697" w:rsidRPr="00057380" w:rsidTr="009B28BC">
        <w:tc>
          <w:tcPr>
            <w:tcW w:w="3652" w:type="dxa"/>
          </w:tcPr>
          <w:p w:rsidR="001F7697" w:rsidRPr="00D76A5A" w:rsidRDefault="00C33D41" w:rsidP="00057380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D76A5A">
              <w:rPr>
                <w:sz w:val="22"/>
                <w:szCs w:val="22"/>
              </w:rPr>
              <w:t>Aikštelė prie</w:t>
            </w:r>
            <w:r w:rsidR="001F7697" w:rsidRPr="00D76A5A">
              <w:rPr>
                <w:sz w:val="22"/>
                <w:szCs w:val="22"/>
              </w:rPr>
              <w:t xml:space="preserve"> </w:t>
            </w:r>
            <w:proofErr w:type="spellStart"/>
            <w:r w:rsidR="001F7697" w:rsidRPr="00D76A5A">
              <w:rPr>
                <w:sz w:val="22"/>
                <w:szCs w:val="22"/>
              </w:rPr>
              <w:t>Ašmintos</w:t>
            </w:r>
            <w:proofErr w:type="spellEnd"/>
            <w:r w:rsidR="001F7697" w:rsidRPr="00D76A5A">
              <w:rPr>
                <w:sz w:val="22"/>
                <w:szCs w:val="22"/>
              </w:rPr>
              <w:t xml:space="preserve"> </w:t>
            </w:r>
            <w:proofErr w:type="spellStart"/>
            <w:r w:rsidR="001F7697" w:rsidRPr="00D76A5A">
              <w:rPr>
                <w:sz w:val="22"/>
                <w:szCs w:val="22"/>
              </w:rPr>
              <w:t>daugiafun</w:t>
            </w:r>
            <w:r w:rsidR="00057380" w:rsidRPr="00D76A5A">
              <w:rPr>
                <w:sz w:val="22"/>
                <w:szCs w:val="22"/>
              </w:rPr>
              <w:t>k</w:t>
            </w:r>
            <w:r w:rsidR="001F7697" w:rsidRPr="00D76A5A">
              <w:rPr>
                <w:sz w:val="22"/>
                <w:szCs w:val="22"/>
              </w:rPr>
              <w:t>c</w:t>
            </w:r>
            <w:r w:rsidRPr="00D76A5A">
              <w:rPr>
                <w:sz w:val="22"/>
                <w:szCs w:val="22"/>
              </w:rPr>
              <w:t>i</w:t>
            </w:r>
            <w:r w:rsidR="001F7697" w:rsidRPr="00D76A5A">
              <w:rPr>
                <w:sz w:val="22"/>
                <w:szCs w:val="22"/>
              </w:rPr>
              <w:t>o</w:t>
            </w:r>
            <w:proofErr w:type="spellEnd"/>
            <w:r w:rsidR="001F7697" w:rsidRPr="00D76A5A">
              <w:rPr>
                <w:sz w:val="22"/>
                <w:szCs w:val="22"/>
              </w:rPr>
              <w:t xml:space="preserve"> centro</w:t>
            </w:r>
          </w:p>
        </w:tc>
        <w:tc>
          <w:tcPr>
            <w:tcW w:w="1985" w:type="dxa"/>
          </w:tcPr>
          <w:p w:rsidR="001F7697" w:rsidRPr="00057380" w:rsidRDefault="001F7697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Dvaro g. 4 </w:t>
            </w:r>
            <w:proofErr w:type="spellStart"/>
            <w:r w:rsidRPr="00057380">
              <w:rPr>
                <w:sz w:val="22"/>
                <w:szCs w:val="22"/>
              </w:rPr>
              <w:t>Ašmintos</w:t>
            </w:r>
            <w:proofErr w:type="spellEnd"/>
            <w:r w:rsidRPr="00057380">
              <w:rPr>
                <w:sz w:val="22"/>
                <w:szCs w:val="22"/>
              </w:rPr>
              <w:t xml:space="preserve"> k., </w:t>
            </w:r>
            <w:r w:rsidRPr="00057380">
              <w:rPr>
                <w:sz w:val="22"/>
                <w:szCs w:val="22"/>
              </w:rPr>
              <w:lastRenderedPageBreak/>
              <w:t>Pakuonio sen. Prienų r. sav.</w:t>
            </w:r>
          </w:p>
        </w:tc>
        <w:tc>
          <w:tcPr>
            <w:tcW w:w="3685" w:type="dxa"/>
          </w:tcPr>
          <w:p w:rsidR="001F7697" w:rsidRPr="00057380" w:rsidRDefault="00057380" w:rsidP="009E587A">
            <w:pPr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lastRenderedPageBreak/>
              <w:t>P</w:t>
            </w:r>
            <w:r w:rsidR="001F7697" w:rsidRPr="00057380">
              <w:rPr>
                <w:sz w:val="22"/>
                <w:szCs w:val="22"/>
              </w:rPr>
              <w:t xml:space="preserve">rekyba (paslaugų </w:t>
            </w:r>
            <w:r w:rsidR="00CE77F1">
              <w:rPr>
                <w:sz w:val="22"/>
                <w:szCs w:val="22"/>
              </w:rPr>
              <w:t>teikimas) masinių renginių metu</w:t>
            </w:r>
          </w:p>
          <w:p w:rsidR="001F7697" w:rsidRPr="00057380" w:rsidRDefault="001F7697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F7697" w:rsidRPr="00057380" w:rsidRDefault="001F7697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lastRenderedPageBreak/>
              <w:t>Prekės</w:t>
            </w:r>
          </w:p>
        </w:tc>
        <w:tc>
          <w:tcPr>
            <w:tcW w:w="2835" w:type="dxa"/>
          </w:tcPr>
          <w:p w:rsidR="001F7697" w:rsidRPr="00057380" w:rsidRDefault="00CE77F1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1F7697" w:rsidRPr="00057380">
              <w:rPr>
                <w:sz w:val="22"/>
                <w:szCs w:val="22"/>
              </w:rPr>
              <w:t>rašto vasaros šventės metu</w:t>
            </w:r>
          </w:p>
        </w:tc>
      </w:tr>
      <w:tr w:rsidR="001F7697" w:rsidRPr="00057380" w:rsidTr="009B28BC">
        <w:tc>
          <w:tcPr>
            <w:tcW w:w="14992" w:type="dxa"/>
            <w:gridSpan w:val="5"/>
          </w:tcPr>
          <w:p w:rsidR="001F7697" w:rsidRPr="00057380" w:rsidRDefault="001F7697" w:rsidP="00785B2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lastRenderedPageBreak/>
              <w:t>Prienų seniūnija</w:t>
            </w:r>
          </w:p>
        </w:tc>
      </w:tr>
      <w:tr w:rsidR="001F7697" w:rsidRPr="00057380" w:rsidTr="009B28BC">
        <w:tc>
          <w:tcPr>
            <w:tcW w:w="3652" w:type="dxa"/>
          </w:tcPr>
          <w:p w:rsidR="001F7697" w:rsidRPr="00057380" w:rsidRDefault="00C33D4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C33D41">
              <w:rPr>
                <w:sz w:val="22"/>
                <w:szCs w:val="22"/>
              </w:rPr>
              <w:t>Vieta p</w:t>
            </w:r>
            <w:r w:rsidR="001F7697" w:rsidRPr="00C33D41">
              <w:rPr>
                <w:sz w:val="22"/>
                <w:szCs w:val="22"/>
              </w:rPr>
              <w:t>rie autobusų stoties</w:t>
            </w:r>
          </w:p>
        </w:tc>
        <w:tc>
          <w:tcPr>
            <w:tcW w:w="1985" w:type="dxa"/>
          </w:tcPr>
          <w:p w:rsidR="001F7697" w:rsidRPr="00057380" w:rsidRDefault="001F7697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Vytauto g.</w:t>
            </w:r>
            <w:r w:rsidR="00CE77F1">
              <w:rPr>
                <w:sz w:val="22"/>
                <w:szCs w:val="22"/>
              </w:rPr>
              <w:t xml:space="preserve"> </w:t>
            </w:r>
            <w:r w:rsidRPr="00057380">
              <w:rPr>
                <w:sz w:val="22"/>
                <w:szCs w:val="22"/>
              </w:rPr>
              <w:t>11, Prienai</w:t>
            </w:r>
          </w:p>
        </w:tc>
        <w:tc>
          <w:tcPr>
            <w:tcW w:w="3685" w:type="dxa"/>
          </w:tcPr>
          <w:p w:rsidR="001F7697" w:rsidRPr="00057380" w:rsidRDefault="00057380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F7697" w:rsidRPr="00057380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1F7697" w:rsidRPr="00057380" w:rsidRDefault="00CE77F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Gėlės, puokštės, krepšeliai, žvakės</w:t>
            </w:r>
          </w:p>
        </w:tc>
        <w:tc>
          <w:tcPr>
            <w:tcW w:w="2835" w:type="dxa"/>
          </w:tcPr>
          <w:p w:rsidR="001F7697" w:rsidRPr="00057380" w:rsidRDefault="00CE77F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Spalio 28 d. – lapkričio 2 d.</w:t>
            </w:r>
          </w:p>
        </w:tc>
      </w:tr>
      <w:tr w:rsidR="00057380" w:rsidRPr="00057380" w:rsidTr="009B28BC">
        <w:tc>
          <w:tcPr>
            <w:tcW w:w="3652" w:type="dxa"/>
          </w:tcPr>
          <w:p w:rsidR="00057380" w:rsidRPr="00057380" w:rsidRDefault="00CE77F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Aikštelė</w:t>
            </w:r>
          </w:p>
        </w:tc>
        <w:tc>
          <w:tcPr>
            <w:tcW w:w="1985" w:type="dxa"/>
          </w:tcPr>
          <w:p w:rsidR="00057380" w:rsidRDefault="00057380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Liepų ir M. Valančiaus g. sankirta, Prienai</w:t>
            </w:r>
          </w:p>
          <w:p w:rsidR="00992679" w:rsidRPr="00057380" w:rsidRDefault="00992679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6055515.64; 496676.02 (LKS)</w:t>
            </w:r>
          </w:p>
        </w:tc>
        <w:tc>
          <w:tcPr>
            <w:tcW w:w="3685" w:type="dxa"/>
          </w:tcPr>
          <w:p w:rsidR="00057380" w:rsidRDefault="00057380" w:rsidP="00057380">
            <w:pPr>
              <w:ind w:firstLine="0"/>
            </w:pPr>
            <w:r w:rsidRPr="00707DD5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057380" w:rsidRPr="00057380" w:rsidRDefault="00057380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</w:t>
            </w:r>
          </w:p>
        </w:tc>
        <w:tc>
          <w:tcPr>
            <w:tcW w:w="2835" w:type="dxa"/>
          </w:tcPr>
          <w:p w:rsidR="00057380" w:rsidRPr="00057380" w:rsidRDefault="00CE77F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</w:t>
            </w:r>
            <w:r w:rsidR="00C33D41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s dieno</w:t>
            </w:r>
            <w:r w:rsidR="00C33D41">
              <w:rPr>
                <w:sz w:val="22"/>
                <w:szCs w:val="22"/>
              </w:rPr>
              <w:t>mi</w:t>
            </w:r>
            <w:r w:rsidR="00057380">
              <w:rPr>
                <w:sz w:val="22"/>
                <w:szCs w:val="22"/>
              </w:rPr>
              <w:t>s</w:t>
            </w:r>
          </w:p>
        </w:tc>
      </w:tr>
      <w:tr w:rsidR="00057380" w:rsidRPr="00057380" w:rsidTr="009B28BC">
        <w:tc>
          <w:tcPr>
            <w:tcW w:w="3652" w:type="dxa"/>
          </w:tcPr>
          <w:p w:rsidR="00057380" w:rsidRPr="00057380" w:rsidRDefault="00057380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Prie pastato </w:t>
            </w:r>
            <w:r w:rsidR="00C33D41">
              <w:rPr>
                <w:sz w:val="22"/>
                <w:szCs w:val="22"/>
              </w:rPr>
              <w:t xml:space="preserve">Laisvės a. 2 </w:t>
            </w:r>
            <w:r w:rsidRPr="00057380">
              <w:rPr>
                <w:sz w:val="22"/>
                <w:szCs w:val="22"/>
              </w:rPr>
              <w:t xml:space="preserve">fasadinės pusės </w:t>
            </w:r>
          </w:p>
        </w:tc>
        <w:tc>
          <w:tcPr>
            <w:tcW w:w="1985" w:type="dxa"/>
          </w:tcPr>
          <w:p w:rsidR="00057380" w:rsidRPr="00057380" w:rsidRDefault="00057380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Laisvės a. 2, Prienai</w:t>
            </w:r>
          </w:p>
        </w:tc>
        <w:tc>
          <w:tcPr>
            <w:tcW w:w="3685" w:type="dxa"/>
          </w:tcPr>
          <w:p w:rsidR="00057380" w:rsidRDefault="00057380" w:rsidP="00057380">
            <w:pPr>
              <w:ind w:firstLine="0"/>
            </w:pPr>
            <w:r w:rsidRPr="00707DD5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057380" w:rsidRPr="00057380" w:rsidRDefault="00057380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Savo</w:t>
            </w:r>
            <w:r w:rsidR="00CE77F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gamybos maisto produktai</w:t>
            </w:r>
          </w:p>
        </w:tc>
        <w:tc>
          <w:tcPr>
            <w:tcW w:w="2835" w:type="dxa"/>
          </w:tcPr>
          <w:p w:rsidR="00057380" w:rsidRPr="00057380" w:rsidRDefault="00057380" w:rsidP="00057380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11,34 kv.</w:t>
            </w:r>
            <w:r w:rsidR="00CE77F1">
              <w:rPr>
                <w:sz w:val="22"/>
                <w:szCs w:val="22"/>
              </w:rPr>
              <w:t xml:space="preserve"> m</w:t>
            </w:r>
            <w:r w:rsidRPr="00057380">
              <w:rPr>
                <w:sz w:val="22"/>
                <w:szCs w:val="22"/>
              </w:rPr>
              <w:t xml:space="preserve"> l</w:t>
            </w:r>
            <w:r>
              <w:rPr>
                <w:sz w:val="22"/>
                <w:szCs w:val="22"/>
              </w:rPr>
              <w:t>au</w:t>
            </w:r>
            <w:r w:rsidRPr="00057380">
              <w:rPr>
                <w:sz w:val="22"/>
                <w:szCs w:val="22"/>
              </w:rPr>
              <w:t>ko kavinei vasaros sezono laikotarpiu</w:t>
            </w:r>
          </w:p>
        </w:tc>
      </w:tr>
      <w:tr w:rsidR="00057380" w:rsidRPr="00C33D41" w:rsidTr="009B28BC">
        <w:tc>
          <w:tcPr>
            <w:tcW w:w="3652" w:type="dxa"/>
          </w:tcPr>
          <w:p w:rsidR="00057380" w:rsidRPr="00057380" w:rsidRDefault="00CE77F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Laisvės aikštė</w:t>
            </w:r>
          </w:p>
        </w:tc>
        <w:tc>
          <w:tcPr>
            <w:tcW w:w="1985" w:type="dxa"/>
          </w:tcPr>
          <w:p w:rsidR="00057380" w:rsidRDefault="00057380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Prienai</w:t>
            </w:r>
          </w:p>
          <w:p w:rsidR="00992679" w:rsidRPr="00057380" w:rsidRDefault="00992679" w:rsidP="00BB6562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6055498</w:t>
            </w:r>
            <w:r w:rsidR="00BB65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18; 496516.21 (LKS)</w:t>
            </w:r>
          </w:p>
        </w:tc>
        <w:tc>
          <w:tcPr>
            <w:tcW w:w="3685" w:type="dxa"/>
          </w:tcPr>
          <w:p w:rsidR="00057380" w:rsidRDefault="00057380" w:rsidP="00057380">
            <w:pPr>
              <w:ind w:firstLine="0"/>
            </w:pPr>
            <w:r w:rsidRPr="00707DD5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057380" w:rsidRPr="00057380" w:rsidRDefault="00C33D4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C33D41">
              <w:rPr>
                <w:sz w:val="22"/>
                <w:szCs w:val="22"/>
              </w:rPr>
              <w:t xml:space="preserve">Savo gamybos žemės ūkio ir maisto produktais </w:t>
            </w:r>
            <w:r>
              <w:rPr>
                <w:sz w:val="22"/>
                <w:szCs w:val="22"/>
              </w:rPr>
              <w:t xml:space="preserve">(prekiauja </w:t>
            </w:r>
            <w:r w:rsidRPr="00C33D41">
              <w:rPr>
                <w:sz w:val="22"/>
                <w:szCs w:val="22"/>
              </w:rPr>
              <w:t>Prienų rajono savivaldybėje savo ūkius turintys ūkininkai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057380" w:rsidRPr="00C33D41" w:rsidRDefault="00785B2F" w:rsidP="00C33D41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C33D41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tradieniais, </w:t>
            </w:r>
            <w:r w:rsidRPr="00C33D41">
              <w:rPr>
                <w:sz w:val="22"/>
                <w:szCs w:val="22"/>
              </w:rPr>
              <w:t>ketvirtadieniais</w:t>
            </w:r>
            <w:r>
              <w:rPr>
                <w:sz w:val="22"/>
                <w:szCs w:val="22"/>
              </w:rPr>
              <w:t xml:space="preserve"> ir dieną prieš, jeigu antradienis ir ketvirtadienis yra šventinės dienos“</w:t>
            </w:r>
          </w:p>
        </w:tc>
      </w:tr>
      <w:tr w:rsidR="00057380" w:rsidRPr="00057380" w:rsidTr="009B28BC">
        <w:tc>
          <w:tcPr>
            <w:tcW w:w="3652" w:type="dxa"/>
          </w:tcPr>
          <w:p w:rsidR="00057380" w:rsidRPr="00057380" w:rsidRDefault="00BB6562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BB6562">
              <w:rPr>
                <w:sz w:val="22"/>
                <w:szCs w:val="22"/>
              </w:rPr>
              <w:t xml:space="preserve">Aikštelė </w:t>
            </w:r>
            <w:proofErr w:type="spellStart"/>
            <w:r w:rsidR="00057380" w:rsidRPr="00BB6562">
              <w:rPr>
                <w:sz w:val="22"/>
                <w:szCs w:val="22"/>
              </w:rPr>
              <w:t>Paprienėje</w:t>
            </w:r>
            <w:proofErr w:type="spellEnd"/>
          </w:p>
        </w:tc>
        <w:tc>
          <w:tcPr>
            <w:tcW w:w="1985" w:type="dxa"/>
          </w:tcPr>
          <w:p w:rsidR="00057380" w:rsidRPr="00057380" w:rsidRDefault="00057380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Panemunės g. 1A, Prienai</w:t>
            </w:r>
          </w:p>
        </w:tc>
        <w:tc>
          <w:tcPr>
            <w:tcW w:w="3685" w:type="dxa"/>
          </w:tcPr>
          <w:p w:rsidR="00057380" w:rsidRDefault="00057380" w:rsidP="00057380">
            <w:pPr>
              <w:ind w:firstLine="0"/>
            </w:pPr>
            <w:r w:rsidRPr="00707DD5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057380" w:rsidRPr="00057380" w:rsidRDefault="00057380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</w:t>
            </w:r>
          </w:p>
        </w:tc>
        <w:tc>
          <w:tcPr>
            <w:tcW w:w="2835" w:type="dxa"/>
          </w:tcPr>
          <w:p w:rsidR="00057380" w:rsidRPr="00057380" w:rsidRDefault="00CE77F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</w:t>
            </w:r>
            <w:r w:rsidR="00C33D41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s dieno</w:t>
            </w:r>
            <w:r w:rsidR="00C33D41">
              <w:rPr>
                <w:sz w:val="22"/>
                <w:szCs w:val="22"/>
              </w:rPr>
              <w:t>mi</w:t>
            </w:r>
            <w:r w:rsidR="00057380">
              <w:rPr>
                <w:sz w:val="22"/>
                <w:szCs w:val="22"/>
              </w:rPr>
              <w:t>s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Pr="00BB6562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kūno kultūros ir sporto centro aikštelė</w:t>
            </w:r>
          </w:p>
        </w:tc>
        <w:tc>
          <w:tcPr>
            <w:tcW w:w="1985" w:type="dxa"/>
          </w:tcPr>
          <w:p w:rsidR="00785B2F" w:rsidRPr="00057380" w:rsidRDefault="00785B2F" w:rsidP="00785B2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Pramonės </w:t>
            </w:r>
            <w:r w:rsidRPr="00057380">
              <w:rPr>
                <w:sz w:val="22"/>
                <w:szCs w:val="22"/>
              </w:rPr>
              <w:t>g.</w:t>
            </w:r>
            <w:r>
              <w:rPr>
                <w:sz w:val="22"/>
                <w:szCs w:val="22"/>
              </w:rPr>
              <w:t xml:space="preserve"> 20</w:t>
            </w:r>
            <w:r w:rsidRPr="00057380">
              <w:rPr>
                <w:sz w:val="22"/>
                <w:szCs w:val="22"/>
              </w:rPr>
              <w:t>, Prienai</w:t>
            </w:r>
          </w:p>
        </w:tc>
        <w:tc>
          <w:tcPr>
            <w:tcW w:w="3685" w:type="dxa"/>
          </w:tcPr>
          <w:p w:rsidR="00785B2F" w:rsidRPr="00707DD5" w:rsidRDefault="00785B2F" w:rsidP="0005738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57380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785B2F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785B2F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Renginių, švenčių metu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Pr="00BB6562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Viešoji erdvė šalia Kęstučio g. Prienuose</w:t>
            </w:r>
          </w:p>
        </w:tc>
        <w:tc>
          <w:tcPr>
            <w:tcW w:w="1985" w:type="dxa"/>
          </w:tcPr>
          <w:p w:rsidR="00785B2F" w:rsidRPr="00057380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Kęstučio g., Prienai (</w:t>
            </w:r>
            <w:r w:rsidRPr="00BB1279">
              <w:rPr>
                <w:sz w:val="22"/>
                <w:szCs w:val="22"/>
              </w:rPr>
              <w:t xml:space="preserve">šalia pėsčiųjų ir dviračių tako, prie elektros įvado paskirstymo dėžutės) </w:t>
            </w:r>
            <w:r w:rsidRPr="002860B0">
              <w:rPr>
                <w:sz w:val="22"/>
                <w:szCs w:val="22"/>
              </w:rPr>
              <w:t>497306/6056281</w:t>
            </w:r>
          </w:p>
        </w:tc>
        <w:tc>
          <w:tcPr>
            <w:tcW w:w="3685" w:type="dxa"/>
          </w:tcPr>
          <w:p w:rsidR="00785B2F" w:rsidRDefault="00785B2F" w:rsidP="00785B2F">
            <w:pPr>
              <w:ind w:firstLine="0"/>
            </w:pPr>
            <w:r w:rsidRPr="00824254">
              <w:rPr>
                <w:sz w:val="22"/>
                <w:szCs w:val="22"/>
              </w:rPr>
              <w:t xml:space="preserve">Prekyba (paslaugų teikimas) iš mobilios lauko kavinės </w:t>
            </w:r>
          </w:p>
        </w:tc>
        <w:tc>
          <w:tcPr>
            <w:tcW w:w="2835" w:type="dxa"/>
          </w:tcPr>
          <w:p w:rsidR="00785B2F" w:rsidRDefault="00785B2F" w:rsidP="00785B2F">
            <w:pPr>
              <w:ind w:firstLine="0"/>
            </w:pPr>
            <w:r w:rsidRPr="00BC5D8D">
              <w:rPr>
                <w:sz w:val="22"/>
                <w:szCs w:val="22"/>
              </w:rPr>
              <w:t>Ledais, kavos gėrimais bei kitais  nealkoholiniais gėrimais</w:t>
            </w:r>
          </w:p>
        </w:tc>
        <w:tc>
          <w:tcPr>
            <w:tcW w:w="2835" w:type="dxa"/>
          </w:tcPr>
          <w:p w:rsidR="00785B2F" w:rsidRDefault="00785B2F" w:rsidP="00785B2F">
            <w:pPr>
              <w:ind w:firstLine="0"/>
              <w:jc w:val="left"/>
            </w:pPr>
            <w:r w:rsidRPr="003B0F4F">
              <w:rPr>
                <w:sz w:val="22"/>
                <w:szCs w:val="22"/>
              </w:rPr>
              <w:t>Visomis dienomis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Default="00785B2F" w:rsidP="00785B2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Viešoji erdvė šalia </w:t>
            </w:r>
          </w:p>
          <w:p w:rsidR="00785B2F" w:rsidRPr="00BB6562" w:rsidRDefault="00785B2F" w:rsidP="00785B2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g. Prienuose</w:t>
            </w:r>
          </w:p>
        </w:tc>
        <w:tc>
          <w:tcPr>
            <w:tcW w:w="1985" w:type="dxa"/>
          </w:tcPr>
          <w:p w:rsidR="00785B2F" w:rsidRPr="00785B2F" w:rsidRDefault="00785B2F" w:rsidP="00785B2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g., Prienai (</w:t>
            </w:r>
            <w:r w:rsidRPr="00BB1279">
              <w:rPr>
                <w:sz w:val="22"/>
                <w:szCs w:val="22"/>
              </w:rPr>
              <w:t>šalia pėsčiųjų ir dviračių tako, prie elektros įvado paskirstymo dėžutės) 496976/6056415</w:t>
            </w:r>
          </w:p>
        </w:tc>
        <w:tc>
          <w:tcPr>
            <w:tcW w:w="3685" w:type="dxa"/>
          </w:tcPr>
          <w:p w:rsidR="00785B2F" w:rsidRDefault="00785B2F" w:rsidP="00785B2F">
            <w:pPr>
              <w:ind w:firstLine="0"/>
            </w:pPr>
            <w:r w:rsidRPr="00824254">
              <w:rPr>
                <w:sz w:val="22"/>
                <w:szCs w:val="22"/>
              </w:rPr>
              <w:t xml:space="preserve">Prekyba (paslaugų teikimas) iš mobilios lauko kavinės </w:t>
            </w:r>
          </w:p>
        </w:tc>
        <w:tc>
          <w:tcPr>
            <w:tcW w:w="2835" w:type="dxa"/>
          </w:tcPr>
          <w:p w:rsidR="00785B2F" w:rsidRDefault="00785B2F" w:rsidP="00785B2F">
            <w:pPr>
              <w:ind w:firstLine="0"/>
            </w:pPr>
            <w:r w:rsidRPr="00BC5D8D">
              <w:rPr>
                <w:sz w:val="22"/>
                <w:szCs w:val="22"/>
              </w:rPr>
              <w:t>Ledais, kavos gėrimais bei kitais  nealkoholiniais gėrimais</w:t>
            </w:r>
          </w:p>
        </w:tc>
        <w:tc>
          <w:tcPr>
            <w:tcW w:w="2835" w:type="dxa"/>
          </w:tcPr>
          <w:p w:rsidR="00785B2F" w:rsidRDefault="00785B2F" w:rsidP="00785B2F">
            <w:pPr>
              <w:ind w:firstLine="0"/>
              <w:jc w:val="left"/>
            </w:pPr>
            <w:r w:rsidRPr="003B0F4F">
              <w:rPr>
                <w:sz w:val="22"/>
                <w:szCs w:val="22"/>
              </w:rPr>
              <w:t>Visomis dienomis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Default="00785B2F" w:rsidP="00785B2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Revuonos</w:t>
            </w:r>
            <w:proofErr w:type="spellEnd"/>
            <w:r>
              <w:rPr>
                <w:sz w:val="22"/>
                <w:szCs w:val="22"/>
              </w:rPr>
              <w:t xml:space="preserve"> parkas</w:t>
            </w:r>
          </w:p>
          <w:p w:rsidR="00785B2F" w:rsidRPr="00BB6562" w:rsidRDefault="00785B2F" w:rsidP="00785B2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Prienuose</w:t>
            </w:r>
          </w:p>
        </w:tc>
        <w:tc>
          <w:tcPr>
            <w:tcW w:w="1985" w:type="dxa"/>
          </w:tcPr>
          <w:p w:rsidR="00785B2F" w:rsidRPr="002860B0" w:rsidRDefault="00785B2F" w:rsidP="00785B2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left"/>
              <w:rPr>
                <w:sz w:val="22"/>
                <w:szCs w:val="22"/>
              </w:rPr>
            </w:pPr>
            <w:r w:rsidRPr="00612340">
              <w:rPr>
                <w:sz w:val="22"/>
                <w:szCs w:val="22"/>
              </w:rPr>
              <w:t>Žemaitės g., Prienai</w:t>
            </w:r>
            <w:r>
              <w:rPr>
                <w:sz w:val="22"/>
                <w:szCs w:val="22"/>
              </w:rPr>
              <w:t xml:space="preserve"> </w:t>
            </w:r>
          </w:p>
          <w:p w:rsidR="00785B2F" w:rsidRDefault="00785B2F" w:rsidP="00785B2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left"/>
              <w:rPr>
                <w:sz w:val="22"/>
                <w:szCs w:val="22"/>
              </w:rPr>
            </w:pPr>
            <w:r w:rsidRPr="002860B0">
              <w:rPr>
                <w:sz w:val="22"/>
                <w:szCs w:val="22"/>
              </w:rPr>
              <w:t>(šalia</w:t>
            </w:r>
            <w:r w:rsidRPr="00BB12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automobilių stovėjimo aikštelės</w:t>
            </w:r>
            <w:r w:rsidRPr="00BB1279">
              <w:rPr>
                <w:sz w:val="22"/>
                <w:szCs w:val="22"/>
              </w:rPr>
              <w:t xml:space="preserve">, prie elektros įvado paskirstymo </w:t>
            </w:r>
            <w:r w:rsidRPr="00BB1279">
              <w:rPr>
                <w:sz w:val="22"/>
                <w:szCs w:val="22"/>
              </w:rPr>
              <w:lastRenderedPageBreak/>
              <w:t>dėžutės)</w:t>
            </w:r>
          </w:p>
          <w:p w:rsidR="00785B2F" w:rsidRPr="00057380" w:rsidRDefault="00785B2F" w:rsidP="00785B2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496490/6054714</w:t>
            </w:r>
          </w:p>
        </w:tc>
        <w:tc>
          <w:tcPr>
            <w:tcW w:w="3685" w:type="dxa"/>
          </w:tcPr>
          <w:p w:rsidR="00785B2F" w:rsidRDefault="00785B2F" w:rsidP="00785B2F">
            <w:pPr>
              <w:ind w:firstLine="0"/>
            </w:pPr>
            <w:r w:rsidRPr="00824254">
              <w:rPr>
                <w:sz w:val="22"/>
                <w:szCs w:val="22"/>
              </w:rPr>
              <w:lastRenderedPageBreak/>
              <w:t xml:space="preserve">Prekyba (paslaugų teikimas) iš mobilios lauko kavinės </w:t>
            </w:r>
          </w:p>
        </w:tc>
        <w:tc>
          <w:tcPr>
            <w:tcW w:w="2835" w:type="dxa"/>
          </w:tcPr>
          <w:p w:rsidR="00785B2F" w:rsidRDefault="00785B2F" w:rsidP="00785B2F">
            <w:pPr>
              <w:ind w:firstLine="0"/>
            </w:pPr>
            <w:r w:rsidRPr="00BC5D8D">
              <w:rPr>
                <w:sz w:val="22"/>
                <w:szCs w:val="22"/>
              </w:rPr>
              <w:t>Ledais, kavos gėrimais bei kitais  nealkoholiniais gėrimais</w:t>
            </w:r>
          </w:p>
        </w:tc>
        <w:tc>
          <w:tcPr>
            <w:tcW w:w="2835" w:type="dxa"/>
          </w:tcPr>
          <w:p w:rsidR="00785B2F" w:rsidRDefault="00785B2F" w:rsidP="00785B2F">
            <w:pPr>
              <w:ind w:firstLine="0"/>
              <w:jc w:val="left"/>
            </w:pPr>
            <w:r w:rsidRPr="003B0F4F">
              <w:rPr>
                <w:sz w:val="22"/>
                <w:szCs w:val="22"/>
              </w:rPr>
              <w:t>Visomis dienomis</w:t>
            </w:r>
          </w:p>
        </w:tc>
      </w:tr>
      <w:tr w:rsidR="001F7697" w:rsidRPr="00057380" w:rsidTr="009E587A">
        <w:tc>
          <w:tcPr>
            <w:tcW w:w="14992" w:type="dxa"/>
            <w:gridSpan w:val="5"/>
          </w:tcPr>
          <w:p w:rsidR="001F7697" w:rsidRPr="00057380" w:rsidRDefault="001F7697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lastRenderedPageBreak/>
              <w:t>Naujosios Ūtos seniūnija</w:t>
            </w:r>
          </w:p>
        </w:tc>
      </w:tr>
      <w:tr w:rsidR="001F7697" w:rsidRPr="00057380" w:rsidTr="009B28BC">
        <w:tc>
          <w:tcPr>
            <w:tcW w:w="3652" w:type="dxa"/>
          </w:tcPr>
          <w:p w:rsidR="001F7697" w:rsidRPr="00057380" w:rsidRDefault="00CE77F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Automobilių stovėjimo aikštelė</w:t>
            </w:r>
            <w:r w:rsidR="001F7697" w:rsidRPr="00057380">
              <w:rPr>
                <w:sz w:val="22"/>
                <w:szCs w:val="22"/>
              </w:rPr>
              <w:t xml:space="preserve"> prie </w:t>
            </w:r>
            <w:r>
              <w:rPr>
                <w:sz w:val="22"/>
                <w:szCs w:val="22"/>
              </w:rPr>
              <w:t xml:space="preserve">seniūnijos </w:t>
            </w:r>
            <w:r w:rsidR="001F7697" w:rsidRPr="00057380">
              <w:rPr>
                <w:sz w:val="22"/>
                <w:szCs w:val="22"/>
              </w:rPr>
              <w:t xml:space="preserve">administracinio pastato </w:t>
            </w:r>
          </w:p>
        </w:tc>
        <w:tc>
          <w:tcPr>
            <w:tcW w:w="1985" w:type="dxa"/>
          </w:tcPr>
          <w:p w:rsidR="001F7697" w:rsidRPr="00057380" w:rsidRDefault="00CE77F1" w:rsidP="00CE77F1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Mokyklos g. 11</w:t>
            </w:r>
            <w:r>
              <w:rPr>
                <w:sz w:val="22"/>
                <w:szCs w:val="22"/>
              </w:rPr>
              <w:t xml:space="preserve">, </w:t>
            </w:r>
            <w:r w:rsidR="001F7697" w:rsidRPr="00057380">
              <w:rPr>
                <w:sz w:val="22"/>
                <w:szCs w:val="22"/>
              </w:rPr>
              <w:t>Naujosios Ūtos k.</w:t>
            </w:r>
            <w:r w:rsidR="00C33D41">
              <w:rPr>
                <w:sz w:val="22"/>
                <w:szCs w:val="22"/>
              </w:rPr>
              <w:t>, Naujosios Ūtos sen., Prienų r. sav.</w:t>
            </w:r>
          </w:p>
        </w:tc>
        <w:tc>
          <w:tcPr>
            <w:tcW w:w="3685" w:type="dxa"/>
          </w:tcPr>
          <w:p w:rsidR="001F7697" w:rsidRPr="00057380" w:rsidRDefault="00057380" w:rsidP="0005738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F7697" w:rsidRPr="00057380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1F7697" w:rsidRPr="00057380" w:rsidRDefault="00057380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</w:t>
            </w:r>
          </w:p>
        </w:tc>
        <w:tc>
          <w:tcPr>
            <w:tcW w:w="2835" w:type="dxa"/>
          </w:tcPr>
          <w:p w:rsidR="001F7697" w:rsidRPr="00057380" w:rsidRDefault="00CE77F1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</w:t>
            </w:r>
            <w:r w:rsidR="00C33D41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s dieno</w:t>
            </w:r>
            <w:r w:rsidR="00C33D41">
              <w:rPr>
                <w:sz w:val="22"/>
                <w:szCs w:val="22"/>
              </w:rPr>
              <w:t>mi</w:t>
            </w:r>
            <w:r w:rsidR="00057380">
              <w:rPr>
                <w:sz w:val="22"/>
                <w:szCs w:val="22"/>
              </w:rPr>
              <w:t>s</w:t>
            </w:r>
          </w:p>
        </w:tc>
      </w:tr>
      <w:tr w:rsidR="001F7697" w:rsidRPr="00057380" w:rsidTr="009B28BC">
        <w:tc>
          <w:tcPr>
            <w:tcW w:w="3652" w:type="dxa"/>
          </w:tcPr>
          <w:p w:rsidR="001F7697" w:rsidRPr="00057380" w:rsidRDefault="001F7697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Automobilių stovėjimo aikšt</w:t>
            </w:r>
            <w:r w:rsidR="00CE77F1">
              <w:rPr>
                <w:sz w:val="22"/>
                <w:szCs w:val="22"/>
              </w:rPr>
              <w:t>elė</w:t>
            </w:r>
            <w:r w:rsidR="00057380">
              <w:rPr>
                <w:sz w:val="22"/>
                <w:szCs w:val="22"/>
              </w:rPr>
              <w:t xml:space="preserve"> prie bendruomenės pastato</w:t>
            </w:r>
          </w:p>
        </w:tc>
        <w:tc>
          <w:tcPr>
            <w:tcW w:w="1985" w:type="dxa"/>
          </w:tcPr>
          <w:p w:rsidR="001F7697" w:rsidRPr="00057380" w:rsidRDefault="00CE77F1" w:rsidP="00CE77F1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>Šilo g. 1</w:t>
            </w:r>
            <w:r>
              <w:rPr>
                <w:sz w:val="22"/>
                <w:szCs w:val="22"/>
              </w:rPr>
              <w:t xml:space="preserve">, </w:t>
            </w:r>
            <w:r w:rsidR="001F7697" w:rsidRPr="00057380">
              <w:rPr>
                <w:sz w:val="22"/>
                <w:szCs w:val="22"/>
              </w:rPr>
              <w:t xml:space="preserve">Žemaitkiemio k. </w:t>
            </w:r>
            <w:r w:rsidR="00C33D41">
              <w:rPr>
                <w:sz w:val="22"/>
                <w:szCs w:val="22"/>
              </w:rPr>
              <w:t>, Naujosios Ūtos sen., Prienų r. sav.</w:t>
            </w:r>
          </w:p>
        </w:tc>
        <w:tc>
          <w:tcPr>
            <w:tcW w:w="3685" w:type="dxa"/>
          </w:tcPr>
          <w:p w:rsidR="001F7697" w:rsidRPr="00057380" w:rsidRDefault="00057380" w:rsidP="0005738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F7697" w:rsidRPr="00057380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1F7697" w:rsidRPr="00057380" w:rsidRDefault="00057380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Prekės, paslaugos</w:t>
            </w:r>
          </w:p>
        </w:tc>
        <w:tc>
          <w:tcPr>
            <w:tcW w:w="2835" w:type="dxa"/>
          </w:tcPr>
          <w:p w:rsidR="001F7697" w:rsidRPr="00057380" w:rsidRDefault="00057380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Visomis dienomis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Pr="00057380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E544F1">
              <w:rPr>
                <w:sz w:val="22"/>
                <w:szCs w:val="22"/>
              </w:rPr>
              <w:t>Automobilių stovėjimo aikštelė prie Naujosios Ūtos kapinių</w:t>
            </w:r>
          </w:p>
        </w:tc>
        <w:tc>
          <w:tcPr>
            <w:tcW w:w="1985" w:type="dxa"/>
          </w:tcPr>
          <w:p w:rsidR="00785B2F" w:rsidRPr="00E544F1" w:rsidRDefault="00785B2F" w:rsidP="00816247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E544F1">
              <w:rPr>
                <w:sz w:val="22"/>
                <w:szCs w:val="22"/>
              </w:rPr>
              <w:t>Ramybės g., Naujosios Ūtos k., Naujosios Ūtos sen., Prienų r. sav.</w:t>
            </w:r>
          </w:p>
        </w:tc>
        <w:tc>
          <w:tcPr>
            <w:tcW w:w="3685" w:type="dxa"/>
          </w:tcPr>
          <w:p w:rsidR="00785B2F" w:rsidRDefault="00785B2F" w:rsidP="00785B2F">
            <w:pPr>
              <w:ind w:firstLine="33"/>
              <w:rPr>
                <w:sz w:val="22"/>
                <w:szCs w:val="22"/>
              </w:rPr>
            </w:pPr>
            <w:r w:rsidRPr="00E544F1">
              <w:rPr>
                <w:sz w:val="22"/>
                <w:szCs w:val="22"/>
              </w:rPr>
              <w:t>Prekyba (paslaugų teikimas) nuo (iš) laikinųjų prekybos įrenginių</w:t>
            </w:r>
          </w:p>
        </w:tc>
        <w:tc>
          <w:tcPr>
            <w:tcW w:w="2835" w:type="dxa"/>
          </w:tcPr>
          <w:p w:rsidR="00785B2F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E544F1">
              <w:rPr>
                <w:sz w:val="22"/>
                <w:szCs w:val="22"/>
              </w:rPr>
              <w:t>Gėlės, puokštės, krepšeliai, žvakės</w:t>
            </w:r>
          </w:p>
        </w:tc>
        <w:tc>
          <w:tcPr>
            <w:tcW w:w="2835" w:type="dxa"/>
          </w:tcPr>
          <w:p w:rsidR="00785B2F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E544F1">
              <w:rPr>
                <w:sz w:val="22"/>
                <w:szCs w:val="22"/>
              </w:rPr>
              <w:t>Prieš ir per  Visų Šventųjų ir Vėlinių dienas</w:t>
            </w:r>
          </w:p>
        </w:tc>
      </w:tr>
      <w:tr w:rsidR="00785B2F" w:rsidRPr="00057380" w:rsidTr="009E587A">
        <w:tc>
          <w:tcPr>
            <w:tcW w:w="14992" w:type="dxa"/>
            <w:gridSpan w:val="5"/>
          </w:tcPr>
          <w:p w:rsidR="00785B2F" w:rsidRPr="00057380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57380">
              <w:rPr>
                <w:b/>
                <w:sz w:val="22"/>
                <w:szCs w:val="22"/>
              </w:rPr>
              <w:t>Šilavoto</w:t>
            </w:r>
            <w:proofErr w:type="spellEnd"/>
            <w:r w:rsidRPr="00057380">
              <w:rPr>
                <w:b/>
                <w:sz w:val="22"/>
                <w:szCs w:val="22"/>
              </w:rPr>
              <w:t xml:space="preserve"> seniūnija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Pr="00057380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proofErr w:type="spellStart"/>
            <w:r w:rsidRPr="00057380">
              <w:rPr>
                <w:sz w:val="22"/>
                <w:szCs w:val="22"/>
              </w:rPr>
              <w:t>Šilavoto</w:t>
            </w:r>
            <w:proofErr w:type="spellEnd"/>
            <w:r w:rsidRPr="00057380">
              <w:rPr>
                <w:sz w:val="22"/>
                <w:szCs w:val="22"/>
              </w:rPr>
              <w:t xml:space="preserve"> pagrindinės mokyklos stadionas</w:t>
            </w:r>
          </w:p>
        </w:tc>
        <w:tc>
          <w:tcPr>
            <w:tcW w:w="1985" w:type="dxa"/>
          </w:tcPr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proofErr w:type="spellStart"/>
            <w:r w:rsidRPr="00057380">
              <w:rPr>
                <w:sz w:val="22"/>
                <w:szCs w:val="22"/>
              </w:rPr>
              <w:t>Trakelio</w:t>
            </w:r>
            <w:proofErr w:type="spellEnd"/>
            <w:r w:rsidRPr="00057380">
              <w:rPr>
                <w:sz w:val="22"/>
                <w:szCs w:val="22"/>
              </w:rPr>
              <w:t xml:space="preserve"> g. 1A, </w:t>
            </w:r>
            <w:proofErr w:type="spellStart"/>
            <w:r w:rsidRPr="00057380">
              <w:rPr>
                <w:sz w:val="22"/>
                <w:szCs w:val="22"/>
              </w:rPr>
              <w:t>Šilavoto</w:t>
            </w:r>
            <w:proofErr w:type="spellEnd"/>
            <w:r w:rsidRPr="00057380">
              <w:rPr>
                <w:sz w:val="22"/>
                <w:szCs w:val="22"/>
              </w:rPr>
              <w:t xml:space="preserve"> k.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Šilavoto</w:t>
            </w:r>
            <w:proofErr w:type="spellEnd"/>
            <w:r>
              <w:rPr>
                <w:sz w:val="22"/>
                <w:szCs w:val="22"/>
              </w:rPr>
              <w:t xml:space="preserve"> sen., Prienų r. sav.</w:t>
            </w:r>
            <w:r w:rsidRPr="00057380">
              <w:rPr>
                <w:sz w:val="22"/>
                <w:szCs w:val="22"/>
              </w:rPr>
              <w:t xml:space="preserve"> 484890, 6058944 (LKS)</w:t>
            </w:r>
          </w:p>
        </w:tc>
        <w:tc>
          <w:tcPr>
            <w:tcW w:w="3685" w:type="dxa"/>
          </w:tcPr>
          <w:p w:rsidR="00785B2F" w:rsidRPr="00057380" w:rsidRDefault="00785B2F" w:rsidP="009E587A">
            <w:pPr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57380">
              <w:rPr>
                <w:sz w:val="22"/>
                <w:szCs w:val="22"/>
              </w:rPr>
              <w:t xml:space="preserve">rekyba (paslaugų </w:t>
            </w:r>
            <w:r>
              <w:rPr>
                <w:sz w:val="22"/>
                <w:szCs w:val="22"/>
              </w:rPr>
              <w:t>teikimas) masinių renginių metu</w:t>
            </w:r>
          </w:p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</w:t>
            </w:r>
            <w:r w:rsidRPr="00057380">
              <w:rPr>
                <w:sz w:val="22"/>
                <w:szCs w:val="22"/>
              </w:rPr>
              <w:t>s, savos gamybos</w:t>
            </w:r>
            <w:r>
              <w:rPr>
                <w:sz w:val="22"/>
                <w:szCs w:val="22"/>
              </w:rPr>
              <w:t xml:space="preserve"> žemės ūkio ir maisto produktai</w:t>
            </w:r>
          </w:p>
        </w:tc>
        <w:tc>
          <w:tcPr>
            <w:tcW w:w="2835" w:type="dxa"/>
          </w:tcPr>
          <w:p w:rsidR="00785B2F" w:rsidRPr="00057380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057380">
              <w:rPr>
                <w:sz w:val="22"/>
                <w:szCs w:val="22"/>
              </w:rPr>
              <w:t>eniūnijos švenčių metu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Pr="00057380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Aikštelė prie </w:t>
            </w:r>
            <w:proofErr w:type="spellStart"/>
            <w:r w:rsidRPr="00057380">
              <w:rPr>
                <w:sz w:val="22"/>
                <w:szCs w:val="22"/>
              </w:rPr>
              <w:t>Šilavoto</w:t>
            </w:r>
            <w:proofErr w:type="spellEnd"/>
            <w:r w:rsidRPr="00057380">
              <w:rPr>
                <w:sz w:val="22"/>
                <w:szCs w:val="22"/>
              </w:rPr>
              <w:t xml:space="preserve"> kapinių</w:t>
            </w:r>
          </w:p>
        </w:tc>
        <w:tc>
          <w:tcPr>
            <w:tcW w:w="1985" w:type="dxa"/>
          </w:tcPr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proofErr w:type="spellStart"/>
            <w:r w:rsidRPr="00057380">
              <w:rPr>
                <w:sz w:val="22"/>
                <w:szCs w:val="22"/>
              </w:rPr>
              <w:t>Šilavoto</w:t>
            </w:r>
            <w:proofErr w:type="spellEnd"/>
            <w:r w:rsidRPr="00057380">
              <w:rPr>
                <w:sz w:val="22"/>
                <w:szCs w:val="22"/>
              </w:rPr>
              <w:t xml:space="preserve"> k., </w:t>
            </w:r>
            <w:proofErr w:type="spellStart"/>
            <w:r w:rsidRPr="00057380">
              <w:rPr>
                <w:sz w:val="22"/>
                <w:szCs w:val="22"/>
              </w:rPr>
              <w:t>Šilavoto</w:t>
            </w:r>
            <w:proofErr w:type="spellEnd"/>
            <w:r w:rsidRPr="00057380">
              <w:rPr>
                <w:sz w:val="22"/>
                <w:szCs w:val="22"/>
              </w:rPr>
              <w:t xml:space="preserve"> sen</w:t>
            </w:r>
            <w:r>
              <w:rPr>
                <w:sz w:val="22"/>
                <w:szCs w:val="22"/>
              </w:rPr>
              <w:t>., Prienų r. sav.</w:t>
            </w:r>
            <w:r w:rsidRPr="00057380">
              <w:rPr>
                <w:sz w:val="22"/>
                <w:szCs w:val="22"/>
              </w:rPr>
              <w:t xml:space="preserve"> 484489, 6059096 (LKS)</w:t>
            </w:r>
          </w:p>
        </w:tc>
        <w:tc>
          <w:tcPr>
            <w:tcW w:w="3685" w:type="dxa"/>
          </w:tcPr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57380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Gėlės, puokštės, krepšeliai, žvakės</w:t>
            </w:r>
          </w:p>
        </w:tc>
        <w:tc>
          <w:tcPr>
            <w:tcW w:w="2835" w:type="dxa"/>
          </w:tcPr>
          <w:p w:rsidR="00785B2F" w:rsidRPr="00057380" w:rsidRDefault="00785B2F" w:rsidP="00A80CA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57380">
              <w:rPr>
                <w:sz w:val="22"/>
                <w:szCs w:val="22"/>
              </w:rPr>
              <w:t xml:space="preserve">rieš ir per Motinos </w:t>
            </w:r>
            <w:r>
              <w:rPr>
                <w:sz w:val="22"/>
                <w:szCs w:val="22"/>
              </w:rPr>
              <w:t>dieną,</w:t>
            </w:r>
            <w:r w:rsidRPr="00057380">
              <w:rPr>
                <w:sz w:val="22"/>
                <w:szCs w:val="22"/>
              </w:rPr>
              <w:t xml:space="preserve"> Visų Šventųjų </w:t>
            </w:r>
            <w:r>
              <w:rPr>
                <w:sz w:val="22"/>
                <w:szCs w:val="22"/>
              </w:rPr>
              <w:t xml:space="preserve">ir </w:t>
            </w:r>
            <w:r w:rsidRPr="00057380">
              <w:rPr>
                <w:sz w:val="22"/>
                <w:szCs w:val="22"/>
              </w:rPr>
              <w:t>Vėlinių dienas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Pr="00057380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Aikštelė prie </w:t>
            </w:r>
            <w:proofErr w:type="spellStart"/>
            <w:r w:rsidRPr="00057380">
              <w:rPr>
                <w:sz w:val="22"/>
                <w:szCs w:val="22"/>
              </w:rPr>
              <w:t>Šilavoto</w:t>
            </w:r>
            <w:proofErr w:type="spellEnd"/>
            <w:r w:rsidRPr="00057380">
              <w:rPr>
                <w:sz w:val="22"/>
                <w:szCs w:val="22"/>
              </w:rPr>
              <w:t xml:space="preserve"> parduotuvės </w:t>
            </w:r>
          </w:p>
        </w:tc>
        <w:tc>
          <w:tcPr>
            <w:tcW w:w="1985" w:type="dxa"/>
          </w:tcPr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parduotuvės adresas A. </w:t>
            </w:r>
            <w:proofErr w:type="spellStart"/>
            <w:r w:rsidRPr="00057380">
              <w:rPr>
                <w:sz w:val="22"/>
                <w:szCs w:val="22"/>
              </w:rPr>
              <w:t>Radušio</w:t>
            </w:r>
            <w:proofErr w:type="spellEnd"/>
            <w:r w:rsidRPr="00057380">
              <w:rPr>
                <w:sz w:val="22"/>
                <w:szCs w:val="22"/>
              </w:rPr>
              <w:t xml:space="preserve"> g. 15, </w:t>
            </w:r>
            <w:proofErr w:type="spellStart"/>
            <w:r w:rsidRPr="00057380">
              <w:rPr>
                <w:sz w:val="22"/>
                <w:szCs w:val="22"/>
              </w:rPr>
              <w:t>Šilavoto</w:t>
            </w:r>
            <w:proofErr w:type="spellEnd"/>
            <w:r w:rsidRPr="00057380">
              <w:rPr>
                <w:sz w:val="22"/>
                <w:szCs w:val="22"/>
              </w:rPr>
              <w:t xml:space="preserve"> k.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Šilavoto</w:t>
            </w:r>
            <w:proofErr w:type="spellEnd"/>
            <w:r>
              <w:rPr>
                <w:sz w:val="22"/>
                <w:szCs w:val="22"/>
              </w:rPr>
              <w:t xml:space="preserve"> sen., Prienų r. sav.</w:t>
            </w:r>
            <w:r w:rsidRPr="00057380">
              <w:rPr>
                <w:sz w:val="22"/>
                <w:szCs w:val="22"/>
              </w:rPr>
              <w:t xml:space="preserve"> 484683, 6059052 (LKS)</w:t>
            </w:r>
          </w:p>
        </w:tc>
        <w:tc>
          <w:tcPr>
            <w:tcW w:w="3685" w:type="dxa"/>
          </w:tcPr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57380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785B2F" w:rsidRPr="00057380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</w:t>
            </w:r>
            <w:r w:rsidRPr="00057380">
              <w:rPr>
                <w:sz w:val="22"/>
                <w:szCs w:val="22"/>
              </w:rPr>
              <w:t>s, savos gamybos</w:t>
            </w:r>
            <w:r>
              <w:rPr>
                <w:sz w:val="22"/>
                <w:szCs w:val="22"/>
              </w:rPr>
              <w:t xml:space="preserve"> žemės ūkio ir maisto produktai</w:t>
            </w:r>
          </w:p>
        </w:tc>
        <w:tc>
          <w:tcPr>
            <w:tcW w:w="2835" w:type="dxa"/>
          </w:tcPr>
          <w:p w:rsidR="00785B2F" w:rsidRPr="00057380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Visomis dienomis</w:t>
            </w:r>
          </w:p>
        </w:tc>
      </w:tr>
      <w:tr w:rsidR="00785B2F" w:rsidRPr="00057380" w:rsidTr="009E587A">
        <w:tc>
          <w:tcPr>
            <w:tcW w:w="14992" w:type="dxa"/>
            <w:gridSpan w:val="5"/>
          </w:tcPr>
          <w:p w:rsidR="00785B2F" w:rsidRPr="00057380" w:rsidRDefault="00785B2F" w:rsidP="003B729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057380">
              <w:rPr>
                <w:b/>
                <w:sz w:val="22"/>
                <w:szCs w:val="22"/>
              </w:rPr>
              <w:t>Veiverių seniūnija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3B729D">
              <w:rPr>
                <w:sz w:val="22"/>
                <w:szCs w:val="22"/>
              </w:rPr>
              <w:t xml:space="preserve">Turgavietė </w:t>
            </w:r>
            <w:r>
              <w:rPr>
                <w:sz w:val="22"/>
                <w:szCs w:val="22"/>
              </w:rPr>
              <w:t>Veiverių miestelio centre</w:t>
            </w:r>
          </w:p>
        </w:tc>
        <w:tc>
          <w:tcPr>
            <w:tcW w:w="1985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46A ir 46, Veiveriai</w:t>
            </w:r>
            <w:r w:rsidRPr="003B729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Veiverių sen., </w:t>
            </w:r>
            <w:r w:rsidRPr="003B729D">
              <w:rPr>
                <w:sz w:val="22"/>
                <w:szCs w:val="22"/>
              </w:rPr>
              <w:t xml:space="preserve">Prienų </w:t>
            </w:r>
            <w:r>
              <w:rPr>
                <w:sz w:val="22"/>
                <w:szCs w:val="22"/>
              </w:rPr>
              <w:t xml:space="preserve">r. </w:t>
            </w:r>
            <w:r w:rsidRPr="003B729D">
              <w:rPr>
                <w:sz w:val="22"/>
                <w:szCs w:val="22"/>
              </w:rPr>
              <w:t>sav.</w:t>
            </w:r>
          </w:p>
        </w:tc>
        <w:tc>
          <w:tcPr>
            <w:tcW w:w="3685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026EC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785B2F" w:rsidRPr="003B729D" w:rsidRDefault="00785B2F" w:rsidP="00E6443E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</w:t>
            </w:r>
          </w:p>
        </w:tc>
        <w:tc>
          <w:tcPr>
            <w:tcW w:w="2835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Visos dienos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Veiverių A. Kučingio meno mokyklos kiemelis</w:t>
            </w:r>
          </w:p>
        </w:tc>
        <w:tc>
          <w:tcPr>
            <w:tcW w:w="1985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54, Veiveriai</w:t>
            </w:r>
            <w:r w:rsidRPr="003B72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Veiverių </w:t>
            </w:r>
            <w:r>
              <w:rPr>
                <w:sz w:val="22"/>
                <w:szCs w:val="22"/>
              </w:rPr>
              <w:lastRenderedPageBreak/>
              <w:t>sen.,</w:t>
            </w:r>
            <w:r w:rsidRPr="003B729D">
              <w:rPr>
                <w:sz w:val="22"/>
                <w:szCs w:val="22"/>
              </w:rPr>
              <w:t xml:space="preserve"> Prienų </w:t>
            </w:r>
            <w:r>
              <w:rPr>
                <w:sz w:val="22"/>
                <w:szCs w:val="22"/>
              </w:rPr>
              <w:t xml:space="preserve">r. </w:t>
            </w:r>
            <w:r w:rsidRPr="003B729D">
              <w:rPr>
                <w:sz w:val="22"/>
                <w:szCs w:val="22"/>
              </w:rPr>
              <w:t>sav.</w:t>
            </w:r>
          </w:p>
        </w:tc>
        <w:tc>
          <w:tcPr>
            <w:tcW w:w="3685" w:type="dxa"/>
          </w:tcPr>
          <w:p w:rsidR="00785B2F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</w:t>
            </w:r>
            <w:r w:rsidRPr="005026EC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785B2F" w:rsidRPr="003B729D" w:rsidRDefault="00785B2F" w:rsidP="00E6443E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</w:t>
            </w:r>
          </w:p>
        </w:tc>
        <w:tc>
          <w:tcPr>
            <w:tcW w:w="2835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3B729D">
              <w:rPr>
                <w:sz w:val="22"/>
                <w:szCs w:val="22"/>
              </w:rPr>
              <w:t>eniūnijos švenčių metu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Aikštelė prie Veiverių kapinių</w:t>
            </w:r>
          </w:p>
        </w:tc>
        <w:tc>
          <w:tcPr>
            <w:tcW w:w="1985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Veiveriai, Veiverių sen., Prienų r. sav.</w:t>
            </w:r>
          </w:p>
        </w:tc>
        <w:tc>
          <w:tcPr>
            <w:tcW w:w="3685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026EC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785B2F" w:rsidRPr="003B729D" w:rsidRDefault="00785B2F" w:rsidP="00A80CAF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Gėlės, puokštės, krepšeliai</w:t>
            </w:r>
            <w:r w:rsidRPr="003B729D">
              <w:rPr>
                <w:sz w:val="22"/>
                <w:szCs w:val="22"/>
              </w:rPr>
              <w:t>, žvak</w:t>
            </w:r>
            <w:r>
              <w:rPr>
                <w:sz w:val="22"/>
                <w:szCs w:val="22"/>
              </w:rPr>
              <w:t>ės</w:t>
            </w:r>
          </w:p>
        </w:tc>
        <w:tc>
          <w:tcPr>
            <w:tcW w:w="2835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B729D">
              <w:rPr>
                <w:sz w:val="22"/>
                <w:szCs w:val="22"/>
              </w:rPr>
              <w:t xml:space="preserve">rieš ir per Motinos </w:t>
            </w:r>
            <w:r>
              <w:rPr>
                <w:sz w:val="22"/>
                <w:szCs w:val="22"/>
              </w:rPr>
              <w:t xml:space="preserve"> dieną,</w:t>
            </w:r>
            <w:r w:rsidRPr="003B729D">
              <w:rPr>
                <w:sz w:val="22"/>
                <w:szCs w:val="22"/>
              </w:rPr>
              <w:t xml:space="preserve"> Visų Šventųjų </w:t>
            </w:r>
            <w:r>
              <w:rPr>
                <w:sz w:val="22"/>
                <w:szCs w:val="22"/>
              </w:rPr>
              <w:t>ir Vėlinių dienas</w:t>
            </w:r>
          </w:p>
        </w:tc>
      </w:tr>
      <w:tr w:rsidR="00785B2F" w:rsidRPr="00057380" w:rsidTr="009B28BC">
        <w:tc>
          <w:tcPr>
            <w:tcW w:w="3652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Aikštelė prie Skriaudžių kapinių</w:t>
            </w:r>
          </w:p>
        </w:tc>
        <w:tc>
          <w:tcPr>
            <w:tcW w:w="1985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Veiveriai, Veiverių sen., Prienų r. sav.</w:t>
            </w:r>
          </w:p>
        </w:tc>
        <w:tc>
          <w:tcPr>
            <w:tcW w:w="3685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026EC">
              <w:rPr>
                <w:sz w:val="22"/>
                <w:szCs w:val="22"/>
              </w:rPr>
              <w:t>rekyba (paslaugų teikimas) nuo (iš) laikinųjų prekybos įrenginių</w:t>
            </w:r>
          </w:p>
        </w:tc>
        <w:tc>
          <w:tcPr>
            <w:tcW w:w="2835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Gėlės, puokštės, krepšeliai</w:t>
            </w:r>
            <w:r w:rsidRPr="003B729D">
              <w:rPr>
                <w:sz w:val="22"/>
                <w:szCs w:val="22"/>
              </w:rPr>
              <w:t>, žvak</w:t>
            </w:r>
            <w:r>
              <w:rPr>
                <w:sz w:val="22"/>
                <w:szCs w:val="22"/>
              </w:rPr>
              <w:t>ės</w:t>
            </w:r>
          </w:p>
        </w:tc>
        <w:tc>
          <w:tcPr>
            <w:tcW w:w="2835" w:type="dxa"/>
          </w:tcPr>
          <w:p w:rsidR="00785B2F" w:rsidRPr="003B729D" w:rsidRDefault="00785B2F" w:rsidP="009E587A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B729D">
              <w:rPr>
                <w:sz w:val="22"/>
                <w:szCs w:val="22"/>
              </w:rPr>
              <w:t xml:space="preserve">rieš ir per Motinos </w:t>
            </w:r>
            <w:r>
              <w:rPr>
                <w:sz w:val="22"/>
                <w:szCs w:val="22"/>
              </w:rPr>
              <w:t xml:space="preserve"> dieną,</w:t>
            </w:r>
            <w:r w:rsidRPr="003B729D">
              <w:rPr>
                <w:sz w:val="22"/>
                <w:szCs w:val="22"/>
              </w:rPr>
              <w:t xml:space="preserve"> Visų Šventųjų </w:t>
            </w:r>
            <w:r>
              <w:rPr>
                <w:sz w:val="22"/>
                <w:szCs w:val="22"/>
              </w:rPr>
              <w:t>ir Vėlinių dienas</w:t>
            </w:r>
          </w:p>
        </w:tc>
      </w:tr>
    </w:tbl>
    <w:p w:rsidR="00BB6562" w:rsidRDefault="00BB6562" w:rsidP="001F3C2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2"/>
          <w:szCs w:val="22"/>
        </w:rPr>
      </w:pPr>
    </w:p>
    <w:p w:rsidR="00A80CAF" w:rsidRPr="00057380" w:rsidRDefault="00A80CAF" w:rsidP="00A80CA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</w:t>
      </w:r>
    </w:p>
    <w:sectPr w:rsidR="00A80CAF" w:rsidRPr="00057380" w:rsidSect="009B28BC">
      <w:headerReference w:type="even" r:id="rId7"/>
      <w:headerReference w:type="default" r:id="rId8"/>
      <w:headerReference w:type="first" r:id="rId9"/>
      <w:pgSz w:w="16840" w:h="11907" w:orient="landscape" w:code="9"/>
      <w:pgMar w:top="853" w:right="1134" w:bottom="567" w:left="993" w:header="567" w:footer="567" w:gutter="0"/>
      <w:cols w:space="1296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2E6" w:rsidRDefault="009052E6">
      <w:r>
        <w:separator/>
      </w:r>
    </w:p>
  </w:endnote>
  <w:endnote w:type="continuationSeparator" w:id="0">
    <w:p w:rsidR="009052E6" w:rsidRDefault="00905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2E6" w:rsidRDefault="009052E6">
      <w:r>
        <w:separator/>
      </w:r>
    </w:p>
  </w:footnote>
  <w:footnote w:type="continuationSeparator" w:id="0">
    <w:p w:rsidR="009052E6" w:rsidRDefault="00905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19" w:rsidRDefault="000F5A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A22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2219" w:rsidRDefault="000A22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9D3" w:rsidRDefault="000F5AD4">
    <w:pPr>
      <w:pStyle w:val="Header"/>
      <w:jc w:val="center"/>
    </w:pPr>
    <w:fldSimple w:instr=" PAGE   \* MERGEFORMAT ">
      <w:r w:rsidR="0083444D">
        <w:rPr>
          <w:noProof/>
        </w:rPr>
        <w:t>5</w:t>
      </w:r>
    </w:fldSimple>
  </w:p>
  <w:p w:rsidR="000A2219" w:rsidRPr="009B28BC" w:rsidRDefault="000A2219" w:rsidP="009B28BC">
    <w:pPr>
      <w:pStyle w:val="Header"/>
      <w:ind w:firstLine="0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19" w:rsidRDefault="000A2219">
    <w:pPr>
      <w:pStyle w:val="Header"/>
      <w:rPr>
        <w:b/>
        <w:bCs/>
        <w:sz w:val="24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0AE6"/>
    <w:multiLevelType w:val="hybridMultilevel"/>
    <w:tmpl w:val="4A34FA34"/>
    <w:lvl w:ilvl="0" w:tplc="72F6B1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0266478"/>
    <w:multiLevelType w:val="multilevel"/>
    <w:tmpl w:val="53068DF2"/>
    <w:lvl w:ilvl="0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7" w:hanging="1800"/>
      </w:pPr>
      <w:rPr>
        <w:rFonts w:hint="default"/>
      </w:rPr>
    </w:lvl>
  </w:abstractNum>
  <w:abstractNum w:abstractNumId="3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38CA641E"/>
    <w:multiLevelType w:val="multilevel"/>
    <w:tmpl w:val="3864D5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5">
    <w:nsid w:val="3C734F19"/>
    <w:multiLevelType w:val="hybridMultilevel"/>
    <w:tmpl w:val="AA482270"/>
    <w:lvl w:ilvl="0" w:tplc="487641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AE2B3C"/>
    <w:multiLevelType w:val="hybridMultilevel"/>
    <w:tmpl w:val="E30E2CC2"/>
    <w:lvl w:ilvl="0" w:tplc="7DC223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FEB3981"/>
    <w:multiLevelType w:val="multilevel"/>
    <w:tmpl w:val="9250B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abstractNum w:abstractNumId="8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>
    <w:nsid w:val="59474A5E"/>
    <w:multiLevelType w:val="hybridMultilevel"/>
    <w:tmpl w:val="4B546BEE"/>
    <w:lvl w:ilvl="0" w:tplc="8FC27484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7" w:hanging="360"/>
      </w:pPr>
    </w:lvl>
    <w:lvl w:ilvl="2" w:tplc="0427001B" w:tentative="1">
      <w:start w:val="1"/>
      <w:numFmt w:val="lowerRoman"/>
      <w:lvlText w:val="%3."/>
      <w:lvlJc w:val="right"/>
      <w:pPr>
        <w:ind w:left="2937" w:hanging="180"/>
      </w:pPr>
    </w:lvl>
    <w:lvl w:ilvl="3" w:tplc="0427000F" w:tentative="1">
      <w:start w:val="1"/>
      <w:numFmt w:val="decimal"/>
      <w:lvlText w:val="%4."/>
      <w:lvlJc w:val="left"/>
      <w:pPr>
        <w:ind w:left="3657" w:hanging="360"/>
      </w:pPr>
    </w:lvl>
    <w:lvl w:ilvl="4" w:tplc="04270019" w:tentative="1">
      <w:start w:val="1"/>
      <w:numFmt w:val="lowerLetter"/>
      <w:lvlText w:val="%5."/>
      <w:lvlJc w:val="left"/>
      <w:pPr>
        <w:ind w:left="4377" w:hanging="360"/>
      </w:pPr>
    </w:lvl>
    <w:lvl w:ilvl="5" w:tplc="0427001B" w:tentative="1">
      <w:start w:val="1"/>
      <w:numFmt w:val="lowerRoman"/>
      <w:lvlText w:val="%6."/>
      <w:lvlJc w:val="right"/>
      <w:pPr>
        <w:ind w:left="5097" w:hanging="180"/>
      </w:pPr>
    </w:lvl>
    <w:lvl w:ilvl="6" w:tplc="0427000F" w:tentative="1">
      <w:start w:val="1"/>
      <w:numFmt w:val="decimal"/>
      <w:lvlText w:val="%7."/>
      <w:lvlJc w:val="left"/>
      <w:pPr>
        <w:ind w:left="5817" w:hanging="360"/>
      </w:pPr>
    </w:lvl>
    <w:lvl w:ilvl="7" w:tplc="04270019" w:tentative="1">
      <w:start w:val="1"/>
      <w:numFmt w:val="lowerLetter"/>
      <w:lvlText w:val="%8."/>
      <w:lvlJc w:val="left"/>
      <w:pPr>
        <w:ind w:left="6537" w:hanging="360"/>
      </w:pPr>
    </w:lvl>
    <w:lvl w:ilvl="8" w:tplc="0427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0">
    <w:nsid w:val="5A897258"/>
    <w:multiLevelType w:val="multilevel"/>
    <w:tmpl w:val="8D18785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64F732F9"/>
    <w:multiLevelType w:val="multilevel"/>
    <w:tmpl w:val="8068BA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8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0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2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4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2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3">
    <w:nsid w:val="78FA679D"/>
    <w:multiLevelType w:val="multilevel"/>
    <w:tmpl w:val="0C7A0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13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20"/>
  <w:hyphenationZone w:val="396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072EB"/>
    <w:rsid w:val="000118B9"/>
    <w:rsid w:val="00024E5F"/>
    <w:rsid w:val="00027745"/>
    <w:rsid w:val="00042C2D"/>
    <w:rsid w:val="00057380"/>
    <w:rsid w:val="00057C89"/>
    <w:rsid w:val="00075AC5"/>
    <w:rsid w:val="00080C28"/>
    <w:rsid w:val="000827FA"/>
    <w:rsid w:val="000A1436"/>
    <w:rsid w:val="000A2219"/>
    <w:rsid w:val="000A7FB4"/>
    <w:rsid w:val="000B12FF"/>
    <w:rsid w:val="000B5C6C"/>
    <w:rsid w:val="000C2C04"/>
    <w:rsid w:val="000C3204"/>
    <w:rsid w:val="000C7C47"/>
    <w:rsid w:val="000C7CD5"/>
    <w:rsid w:val="000D5A73"/>
    <w:rsid w:val="000E58F6"/>
    <w:rsid w:val="000F5AD4"/>
    <w:rsid w:val="001019F6"/>
    <w:rsid w:val="00103289"/>
    <w:rsid w:val="0010467B"/>
    <w:rsid w:val="00107AE6"/>
    <w:rsid w:val="00121F88"/>
    <w:rsid w:val="00131118"/>
    <w:rsid w:val="0013254F"/>
    <w:rsid w:val="001465E8"/>
    <w:rsid w:val="00155B5E"/>
    <w:rsid w:val="0015678C"/>
    <w:rsid w:val="0016361E"/>
    <w:rsid w:val="00163E52"/>
    <w:rsid w:val="00167E51"/>
    <w:rsid w:val="00180A84"/>
    <w:rsid w:val="001A0958"/>
    <w:rsid w:val="001A3646"/>
    <w:rsid w:val="001A50AB"/>
    <w:rsid w:val="001A6535"/>
    <w:rsid w:val="001B7C90"/>
    <w:rsid w:val="001C060F"/>
    <w:rsid w:val="001F3C22"/>
    <w:rsid w:val="001F7697"/>
    <w:rsid w:val="001F7B68"/>
    <w:rsid w:val="00205EA1"/>
    <w:rsid w:val="00215CAF"/>
    <w:rsid w:val="00220143"/>
    <w:rsid w:val="002246F3"/>
    <w:rsid w:val="00224C9D"/>
    <w:rsid w:val="00246CE4"/>
    <w:rsid w:val="002518FD"/>
    <w:rsid w:val="00262741"/>
    <w:rsid w:val="00265F3A"/>
    <w:rsid w:val="0027230F"/>
    <w:rsid w:val="00280D58"/>
    <w:rsid w:val="002874AF"/>
    <w:rsid w:val="00292E3F"/>
    <w:rsid w:val="002B4BD7"/>
    <w:rsid w:val="002B78C0"/>
    <w:rsid w:val="002C7D4A"/>
    <w:rsid w:val="00306038"/>
    <w:rsid w:val="00312F9C"/>
    <w:rsid w:val="0032750C"/>
    <w:rsid w:val="00334E7F"/>
    <w:rsid w:val="00342A73"/>
    <w:rsid w:val="00344E0C"/>
    <w:rsid w:val="00364953"/>
    <w:rsid w:val="00366725"/>
    <w:rsid w:val="003729A6"/>
    <w:rsid w:val="003849B8"/>
    <w:rsid w:val="00390434"/>
    <w:rsid w:val="00392A98"/>
    <w:rsid w:val="003B586A"/>
    <w:rsid w:val="003B729D"/>
    <w:rsid w:val="003C103B"/>
    <w:rsid w:val="003D1A47"/>
    <w:rsid w:val="003D3DE4"/>
    <w:rsid w:val="003D6118"/>
    <w:rsid w:val="003E3345"/>
    <w:rsid w:val="003F349B"/>
    <w:rsid w:val="00410805"/>
    <w:rsid w:val="00412599"/>
    <w:rsid w:val="00416200"/>
    <w:rsid w:val="004329AA"/>
    <w:rsid w:val="0043661B"/>
    <w:rsid w:val="00457688"/>
    <w:rsid w:val="00484DC2"/>
    <w:rsid w:val="0049096B"/>
    <w:rsid w:val="004A002A"/>
    <w:rsid w:val="004A61F8"/>
    <w:rsid w:val="004B0C2C"/>
    <w:rsid w:val="004E1D5C"/>
    <w:rsid w:val="004F0F29"/>
    <w:rsid w:val="0050110A"/>
    <w:rsid w:val="00504B71"/>
    <w:rsid w:val="00515EA5"/>
    <w:rsid w:val="00522C2A"/>
    <w:rsid w:val="00532D9F"/>
    <w:rsid w:val="0053574B"/>
    <w:rsid w:val="00573AC8"/>
    <w:rsid w:val="00584604"/>
    <w:rsid w:val="005926E2"/>
    <w:rsid w:val="005932C7"/>
    <w:rsid w:val="005A4B8F"/>
    <w:rsid w:val="005B1887"/>
    <w:rsid w:val="005B6DF1"/>
    <w:rsid w:val="005C589F"/>
    <w:rsid w:val="005E17EF"/>
    <w:rsid w:val="005E2DF7"/>
    <w:rsid w:val="00624A69"/>
    <w:rsid w:val="00632A7F"/>
    <w:rsid w:val="0063419F"/>
    <w:rsid w:val="00645163"/>
    <w:rsid w:val="00664B3D"/>
    <w:rsid w:val="00667D3B"/>
    <w:rsid w:val="006741A5"/>
    <w:rsid w:val="00677ED0"/>
    <w:rsid w:val="006875C8"/>
    <w:rsid w:val="00693A25"/>
    <w:rsid w:val="006A1225"/>
    <w:rsid w:val="006A2461"/>
    <w:rsid w:val="006A55E6"/>
    <w:rsid w:val="006C5C12"/>
    <w:rsid w:val="006D1664"/>
    <w:rsid w:val="006D5A4C"/>
    <w:rsid w:val="006D631A"/>
    <w:rsid w:val="006F05F3"/>
    <w:rsid w:val="0070348C"/>
    <w:rsid w:val="00710DC9"/>
    <w:rsid w:val="00724150"/>
    <w:rsid w:val="00735221"/>
    <w:rsid w:val="0074328A"/>
    <w:rsid w:val="007600BC"/>
    <w:rsid w:val="00785B2F"/>
    <w:rsid w:val="00790B19"/>
    <w:rsid w:val="007A292C"/>
    <w:rsid w:val="007A321C"/>
    <w:rsid w:val="007C2D5A"/>
    <w:rsid w:val="007C3158"/>
    <w:rsid w:val="007C31A0"/>
    <w:rsid w:val="007D29D3"/>
    <w:rsid w:val="00807201"/>
    <w:rsid w:val="008139C1"/>
    <w:rsid w:val="00820D7C"/>
    <w:rsid w:val="00826238"/>
    <w:rsid w:val="00830EC6"/>
    <w:rsid w:val="0083444D"/>
    <w:rsid w:val="00852A1D"/>
    <w:rsid w:val="008543FE"/>
    <w:rsid w:val="00863090"/>
    <w:rsid w:val="00871C12"/>
    <w:rsid w:val="00880BB6"/>
    <w:rsid w:val="00883CA1"/>
    <w:rsid w:val="008850EA"/>
    <w:rsid w:val="008905F5"/>
    <w:rsid w:val="00892C52"/>
    <w:rsid w:val="008A4563"/>
    <w:rsid w:val="008A7FD3"/>
    <w:rsid w:val="008B16D8"/>
    <w:rsid w:val="008B62E0"/>
    <w:rsid w:val="008C4CA7"/>
    <w:rsid w:val="008F34DF"/>
    <w:rsid w:val="008F6909"/>
    <w:rsid w:val="009052E6"/>
    <w:rsid w:val="009065A6"/>
    <w:rsid w:val="00912B13"/>
    <w:rsid w:val="00913994"/>
    <w:rsid w:val="00914C39"/>
    <w:rsid w:val="00917DFB"/>
    <w:rsid w:val="00932242"/>
    <w:rsid w:val="00943D44"/>
    <w:rsid w:val="009456ED"/>
    <w:rsid w:val="009478EF"/>
    <w:rsid w:val="00950B6D"/>
    <w:rsid w:val="00963C11"/>
    <w:rsid w:val="00990EF0"/>
    <w:rsid w:val="00992679"/>
    <w:rsid w:val="00995AA3"/>
    <w:rsid w:val="00996960"/>
    <w:rsid w:val="00997E78"/>
    <w:rsid w:val="00997F17"/>
    <w:rsid w:val="00997FCE"/>
    <w:rsid w:val="009A3489"/>
    <w:rsid w:val="009B28BC"/>
    <w:rsid w:val="009B7F2D"/>
    <w:rsid w:val="009E141F"/>
    <w:rsid w:val="009E542F"/>
    <w:rsid w:val="009E587A"/>
    <w:rsid w:val="00A00E1E"/>
    <w:rsid w:val="00A0702B"/>
    <w:rsid w:val="00A11231"/>
    <w:rsid w:val="00A2089A"/>
    <w:rsid w:val="00A21A12"/>
    <w:rsid w:val="00A230BD"/>
    <w:rsid w:val="00A3130E"/>
    <w:rsid w:val="00A32680"/>
    <w:rsid w:val="00A34BE6"/>
    <w:rsid w:val="00A3743D"/>
    <w:rsid w:val="00A45A3F"/>
    <w:rsid w:val="00A5443F"/>
    <w:rsid w:val="00A56593"/>
    <w:rsid w:val="00A62ACC"/>
    <w:rsid w:val="00A712A0"/>
    <w:rsid w:val="00A80CAF"/>
    <w:rsid w:val="00A80E94"/>
    <w:rsid w:val="00A87981"/>
    <w:rsid w:val="00A96927"/>
    <w:rsid w:val="00AA26A2"/>
    <w:rsid w:val="00AC20B2"/>
    <w:rsid w:val="00AD034F"/>
    <w:rsid w:val="00AD7688"/>
    <w:rsid w:val="00AD76EE"/>
    <w:rsid w:val="00AE0D9C"/>
    <w:rsid w:val="00AE13B8"/>
    <w:rsid w:val="00AE63AC"/>
    <w:rsid w:val="00B115A3"/>
    <w:rsid w:val="00B24881"/>
    <w:rsid w:val="00B3016C"/>
    <w:rsid w:val="00B30A03"/>
    <w:rsid w:val="00B33B36"/>
    <w:rsid w:val="00B357B8"/>
    <w:rsid w:val="00B7005E"/>
    <w:rsid w:val="00B813DA"/>
    <w:rsid w:val="00B87F1B"/>
    <w:rsid w:val="00B9422D"/>
    <w:rsid w:val="00BA66A9"/>
    <w:rsid w:val="00BB6562"/>
    <w:rsid w:val="00BC2FE9"/>
    <w:rsid w:val="00BD67D2"/>
    <w:rsid w:val="00BE15AF"/>
    <w:rsid w:val="00BE50A3"/>
    <w:rsid w:val="00BF2FB0"/>
    <w:rsid w:val="00C15AC0"/>
    <w:rsid w:val="00C17370"/>
    <w:rsid w:val="00C33D41"/>
    <w:rsid w:val="00C36D23"/>
    <w:rsid w:val="00C4407C"/>
    <w:rsid w:val="00C45AF5"/>
    <w:rsid w:val="00C460B4"/>
    <w:rsid w:val="00C552DF"/>
    <w:rsid w:val="00C72165"/>
    <w:rsid w:val="00C97049"/>
    <w:rsid w:val="00CC1DF8"/>
    <w:rsid w:val="00CC6E76"/>
    <w:rsid w:val="00CD0BF2"/>
    <w:rsid w:val="00CD15BD"/>
    <w:rsid w:val="00CD5756"/>
    <w:rsid w:val="00CE64CF"/>
    <w:rsid w:val="00CE77F1"/>
    <w:rsid w:val="00CF31A8"/>
    <w:rsid w:val="00CF4510"/>
    <w:rsid w:val="00CF5328"/>
    <w:rsid w:val="00CF7C60"/>
    <w:rsid w:val="00D35A83"/>
    <w:rsid w:val="00D47A44"/>
    <w:rsid w:val="00D55E8D"/>
    <w:rsid w:val="00D57A12"/>
    <w:rsid w:val="00D76A5A"/>
    <w:rsid w:val="00D77E33"/>
    <w:rsid w:val="00D83859"/>
    <w:rsid w:val="00D8686F"/>
    <w:rsid w:val="00D871B3"/>
    <w:rsid w:val="00D87BCF"/>
    <w:rsid w:val="00D95B3D"/>
    <w:rsid w:val="00D9795E"/>
    <w:rsid w:val="00DA65AA"/>
    <w:rsid w:val="00DC02C8"/>
    <w:rsid w:val="00DC2CDE"/>
    <w:rsid w:val="00DC450A"/>
    <w:rsid w:val="00DE3E1B"/>
    <w:rsid w:val="00DF1D1C"/>
    <w:rsid w:val="00E05B51"/>
    <w:rsid w:val="00E0617D"/>
    <w:rsid w:val="00E22A98"/>
    <w:rsid w:val="00E25ACE"/>
    <w:rsid w:val="00E4300D"/>
    <w:rsid w:val="00E51878"/>
    <w:rsid w:val="00E6443E"/>
    <w:rsid w:val="00E86092"/>
    <w:rsid w:val="00E9104F"/>
    <w:rsid w:val="00EB55BE"/>
    <w:rsid w:val="00EB5F0E"/>
    <w:rsid w:val="00EC3BCD"/>
    <w:rsid w:val="00EC56EB"/>
    <w:rsid w:val="00ED0C0E"/>
    <w:rsid w:val="00ED3371"/>
    <w:rsid w:val="00EE543E"/>
    <w:rsid w:val="00F02ABB"/>
    <w:rsid w:val="00F22947"/>
    <w:rsid w:val="00F277E9"/>
    <w:rsid w:val="00F3521B"/>
    <w:rsid w:val="00F354A9"/>
    <w:rsid w:val="00F441EF"/>
    <w:rsid w:val="00F471A5"/>
    <w:rsid w:val="00F547BC"/>
    <w:rsid w:val="00F625C2"/>
    <w:rsid w:val="00F66CC7"/>
    <w:rsid w:val="00F675FB"/>
    <w:rsid w:val="00F73D45"/>
    <w:rsid w:val="00F913F3"/>
    <w:rsid w:val="00F95477"/>
    <w:rsid w:val="00FA1EBB"/>
    <w:rsid w:val="00FA25BF"/>
    <w:rsid w:val="00FA5FCC"/>
    <w:rsid w:val="00FB4266"/>
    <w:rsid w:val="00FB427B"/>
    <w:rsid w:val="00FC44F4"/>
    <w:rsid w:val="00FD6F67"/>
    <w:rsid w:val="00FE62E4"/>
    <w:rsid w:val="00FF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5A3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B115A3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115A3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B115A3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15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15A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15A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15A3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15A3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B115A3"/>
  </w:style>
  <w:style w:type="paragraph" w:styleId="BodyTextIndent3">
    <w:name w:val="Body Text Indent 3"/>
    <w:basedOn w:val="Normal"/>
    <w:rsid w:val="00B115A3"/>
    <w:pPr>
      <w:ind w:firstLine="1080"/>
    </w:pPr>
    <w:rPr>
      <w:sz w:val="24"/>
    </w:rPr>
  </w:style>
  <w:style w:type="paragraph" w:styleId="BodyText3">
    <w:name w:val="Body Text 3"/>
    <w:basedOn w:val="Normal"/>
    <w:rsid w:val="00B115A3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B115A3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B115A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1C0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1C060F"/>
    <w:rPr>
      <w:lang w:val="en-GB" w:eastAsia="en-US"/>
    </w:rPr>
  </w:style>
  <w:style w:type="character" w:styleId="Emphasis">
    <w:name w:val="Emphasis"/>
    <w:basedOn w:val="DefaultParagraphFont"/>
    <w:qFormat/>
    <w:rsid w:val="00F3521B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F3521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3521B"/>
    <w:rPr>
      <w:rFonts w:ascii="Cambria" w:eastAsia="Times New Roman" w:hAnsi="Cambria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11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1231"/>
    <w:rPr>
      <w:rFonts w:ascii="Tahoma" w:hAnsi="Tahoma" w:cs="Tahoma"/>
      <w:sz w:val="16"/>
      <w:szCs w:val="16"/>
      <w:lang w:eastAsia="en-US"/>
    </w:rPr>
  </w:style>
  <w:style w:type="character" w:customStyle="1" w:styleId="uficommentbody">
    <w:name w:val="uficommentbody"/>
    <w:basedOn w:val="DefaultParagraphFont"/>
    <w:rsid w:val="004E1D5C"/>
  </w:style>
  <w:style w:type="character" w:customStyle="1" w:styleId="HeaderChar">
    <w:name w:val="Header Char"/>
    <w:basedOn w:val="DefaultParagraphFont"/>
    <w:link w:val="Header"/>
    <w:uiPriority w:val="99"/>
    <w:rsid w:val="003E3345"/>
    <w:rPr>
      <w:sz w:val="26"/>
      <w:lang w:eastAsia="en-US"/>
    </w:rPr>
  </w:style>
  <w:style w:type="table" w:styleId="TableGrid">
    <w:name w:val="Table Grid"/>
    <w:basedOn w:val="TableNormal"/>
    <w:rsid w:val="003E3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2089A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2</TotalTime>
  <Pages>5</Pages>
  <Words>5882</Words>
  <Characters>3354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JurateMi</cp:lastModifiedBy>
  <cp:revision>3</cp:revision>
  <cp:lastPrinted>2019-04-16T06:13:00Z</cp:lastPrinted>
  <dcterms:created xsi:type="dcterms:W3CDTF">2021-03-15T11:17:00Z</dcterms:created>
  <dcterms:modified xsi:type="dcterms:W3CDTF">2021-03-24T13:29:00Z</dcterms:modified>
</cp:coreProperties>
</file>