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</w:p>
    <w:p w:rsidR="009B14A3" w:rsidRPr="000A7E97" w:rsidRDefault="009B14A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454C3F" w:rsidP="00454C3F">
      <w:pPr>
        <w:rPr>
          <w:color w:val="000000" w:themeColor="text1"/>
          <w:sz w:val="24"/>
          <w:szCs w:val="24"/>
        </w:rPr>
      </w:pPr>
    </w:p>
    <w:p w:rsidR="00803EAD" w:rsidRPr="000A7E97" w:rsidRDefault="00407619" w:rsidP="00407619">
      <w:pPr>
        <w:tabs>
          <w:tab w:val="left" w:pos="1945"/>
        </w:tabs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ab/>
      </w: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803EAD" w:rsidRPr="000A7E97" w:rsidRDefault="00803EAD" w:rsidP="00885A29">
      <w:pPr>
        <w:ind w:firstLine="0"/>
        <w:jc w:val="left"/>
        <w:rPr>
          <w:color w:val="000000" w:themeColor="text1"/>
          <w:sz w:val="24"/>
          <w:szCs w:val="24"/>
        </w:rPr>
      </w:pPr>
    </w:p>
    <w:p w:rsidR="00454C3F" w:rsidRPr="000A7E97" w:rsidRDefault="00885A29" w:rsidP="00885A29">
      <w:pPr>
        <w:ind w:firstLine="0"/>
        <w:jc w:val="left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Pr</w:t>
      </w:r>
      <w:r w:rsidR="00EB702F" w:rsidRPr="000A7E97">
        <w:rPr>
          <w:color w:val="000000" w:themeColor="text1"/>
          <w:sz w:val="24"/>
          <w:szCs w:val="24"/>
        </w:rPr>
        <w:t>ienų rajono savivaldybės adminis</w:t>
      </w:r>
      <w:r w:rsidR="00F30D80">
        <w:rPr>
          <w:color w:val="000000" w:themeColor="text1"/>
          <w:sz w:val="24"/>
          <w:szCs w:val="24"/>
        </w:rPr>
        <w:t>t</w:t>
      </w:r>
      <w:r w:rsidR="00EB702F" w:rsidRPr="000A7E97">
        <w:rPr>
          <w:color w:val="000000" w:themeColor="text1"/>
          <w:sz w:val="24"/>
          <w:szCs w:val="24"/>
        </w:rPr>
        <w:t>racijos direktorei</w:t>
      </w:r>
    </w:p>
    <w:p w:rsidR="00885A29" w:rsidRPr="000A7E97" w:rsidRDefault="000A7E97" w:rsidP="00885A29">
      <w:pPr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Jūratei Zailskienei</w:t>
      </w:r>
    </w:p>
    <w:p w:rsidR="00885A29" w:rsidRDefault="00885A29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p w:rsidR="005453FD" w:rsidRPr="000A7E97" w:rsidRDefault="005453FD" w:rsidP="0062518A">
      <w:pPr>
        <w:ind w:firstLine="0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496B63" w:rsidRPr="000A7E97" w:rsidTr="004B7460">
        <w:trPr>
          <w:cantSplit/>
          <w:jc w:val="center"/>
        </w:trPr>
        <w:tc>
          <w:tcPr>
            <w:tcW w:w="9667" w:type="dxa"/>
          </w:tcPr>
          <w:p w:rsidR="00EB702F" w:rsidRPr="000A7E97" w:rsidRDefault="00EB702F" w:rsidP="00EB702F">
            <w:pPr>
              <w:pStyle w:val="Heading1"/>
              <w:spacing w:before="76"/>
              <w:ind w:left="507" w:right="151"/>
              <w:jc w:val="center"/>
              <w:rPr>
                <w:color w:val="000000" w:themeColor="text1"/>
                <w:sz w:val="24"/>
                <w:szCs w:val="24"/>
              </w:rPr>
            </w:pPr>
            <w:r w:rsidRPr="000A7E97">
              <w:rPr>
                <w:color w:val="000000" w:themeColor="text1"/>
                <w:sz w:val="24"/>
                <w:szCs w:val="24"/>
              </w:rPr>
              <w:t>ASMENŲ APTARNAVIMO PRIENŲ RAJONO SAVIVALDYBĖS ADMINISTRACIJOJE KOKYBĖS VERTINIM</w:t>
            </w:r>
            <w:r w:rsidR="005453FD">
              <w:rPr>
                <w:color w:val="000000" w:themeColor="text1"/>
                <w:sz w:val="24"/>
                <w:szCs w:val="24"/>
              </w:rPr>
              <w:t xml:space="preserve">O REZULTATŲ, </w:t>
            </w:r>
            <w:r w:rsidR="004A3C86">
              <w:rPr>
                <w:color w:val="000000" w:themeColor="text1"/>
                <w:sz w:val="24"/>
                <w:szCs w:val="24"/>
              </w:rPr>
              <w:t xml:space="preserve">GAUTŲ 2021 M. </w:t>
            </w:r>
            <w:r w:rsidR="00374098">
              <w:rPr>
                <w:color w:val="000000" w:themeColor="text1"/>
                <w:sz w:val="24"/>
                <w:szCs w:val="24"/>
              </w:rPr>
              <w:t xml:space="preserve">KETVIRTO </w:t>
            </w:r>
            <w:r w:rsidR="0062117C">
              <w:rPr>
                <w:color w:val="000000" w:themeColor="text1"/>
                <w:sz w:val="24"/>
                <w:szCs w:val="24"/>
              </w:rPr>
              <w:t xml:space="preserve">KETVIRČIO LAIKOTARPYJE, </w:t>
            </w:r>
            <w:r w:rsidRPr="000A7E97">
              <w:rPr>
                <w:color w:val="000000" w:themeColor="text1"/>
                <w:sz w:val="24"/>
                <w:szCs w:val="24"/>
              </w:rPr>
              <w:t xml:space="preserve">APIBENDRINIMAS  </w:t>
            </w:r>
          </w:p>
          <w:p w:rsidR="00496B63" w:rsidRPr="000A7E97" w:rsidRDefault="00496B63" w:rsidP="00B23CB8">
            <w:pPr>
              <w:pStyle w:val="BodyText2"/>
              <w:spacing w:after="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27E58" w:rsidRPr="000A7E97" w:rsidRDefault="00427E58" w:rsidP="002B117C">
      <w:pPr>
        <w:spacing w:line="276" w:lineRule="auto"/>
        <w:ind w:firstLine="0"/>
        <w:rPr>
          <w:b/>
          <w:color w:val="000000" w:themeColor="text1"/>
          <w:sz w:val="24"/>
          <w:szCs w:val="24"/>
        </w:rPr>
      </w:pPr>
    </w:p>
    <w:p w:rsidR="007C2218" w:rsidRPr="000A7E97" w:rsidRDefault="00427E58" w:rsidP="007F6E2A">
      <w:pPr>
        <w:ind w:firstLine="0"/>
        <w:jc w:val="center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20</w:t>
      </w:r>
      <w:r w:rsidR="00C70682" w:rsidRPr="000A7E97">
        <w:rPr>
          <w:color w:val="000000" w:themeColor="text1"/>
          <w:sz w:val="24"/>
          <w:szCs w:val="24"/>
        </w:rPr>
        <w:t>21</w:t>
      </w:r>
      <w:r w:rsidR="00504887">
        <w:rPr>
          <w:color w:val="000000" w:themeColor="text1"/>
          <w:sz w:val="24"/>
          <w:szCs w:val="24"/>
        </w:rPr>
        <w:t>-12</w:t>
      </w:r>
      <w:r w:rsidR="0057561A" w:rsidRPr="000A7E97">
        <w:rPr>
          <w:color w:val="000000" w:themeColor="text1"/>
          <w:sz w:val="24"/>
          <w:szCs w:val="24"/>
        </w:rPr>
        <w:t xml:space="preserve">-    </w:t>
      </w:r>
      <w:r w:rsidR="00580A34" w:rsidRPr="000A7E97">
        <w:rPr>
          <w:color w:val="000000" w:themeColor="text1"/>
          <w:sz w:val="24"/>
          <w:szCs w:val="24"/>
        </w:rPr>
        <w:t xml:space="preserve"> </w:t>
      </w:r>
      <w:r w:rsidRPr="000A7E97">
        <w:rPr>
          <w:color w:val="000000" w:themeColor="text1"/>
          <w:sz w:val="24"/>
          <w:szCs w:val="24"/>
        </w:rPr>
        <w:t>Nr.</w:t>
      </w:r>
    </w:p>
    <w:p w:rsidR="007F6E2A" w:rsidRDefault="007F6E2A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7F6E2A">
      <w:pPr>
        <w:ind w:firstLine="0"/>
        <w:jc w:val="center"/>
        <w:rPr>
          <w:color w:val="000000" w:themeColor="text1"/>
          <w:sz w:val="24"/>
          <w:szCs w:val="24"/>
        </w:rPr>
      </w:pPr>
    </w:p>
    <w:p w:rsidR="005453FD" w:rsidRPr="000A7E97" w:rsidRDefault="005453FD" w:rsidP="004A3C86">
      <w:pPr>
        <w:pStyle w:val="BodyText"/>
        <w:spacing w:line="276" w:lineRule="auto"/>
        <w:ind w:right="102" w:firstLine="118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2021 m. </w:t>
      </w:r>
      <w:r w:rsidR="00374098">
        <w:rPr>
          <w:color w:val="000000" w:themeColor="text1"/>
          <w:sz w:val="24"/>
          <w:szCs w:val="24"/>
        </w:rPr>
        <w:t>ketvirto</w:t>
      </w:r>
      <w:r w:rsidR="004A3C86">
        <w:rPr>
          <w:color w:val="000000" w:themeColor="text1"/>
          <w:sz w:val="24"/>
          <w:szCs w:val="24"/>
        </w:rPr>
        <w:t xml:space="preserve"> kevirčio </w:t>
      </w:r>
      <w:r>
        <w:rPr>
          <w:color w:val="000000" w:themeColor="text1"/>
          <w:sz w:val="24"/>
          <w:szCs w:val="24"/>
        </w:rPr>
        <w:t xml:space="preserve">metu </w:t>
      </w:r>
      <w:r w:rsidR="0062117C">
        <w:rPr>
          <w:color w:val="000000" w:themeColor="text1"/>
          <w:sz w:val="24"/>
          <w:szCs w:val="24"/>
        </w:rPr>
        <w:t xml:space="preserve">asmenų aptarnavimo kokybės vertinimo </w:t>
      </w:r>
      <w:r w:rsidR="006207DF">
        <w:rPr>
          <w:color w:val="000000" w:themeColor="text1"/>
          <w:sz w:val="24"/>
          <w:szCs w:val="24"/>
        </w:rPr>
        <w:t>anketos ne</w:t>
      </w:r>
      <w:r w:rsidR="004A3C86">
        <w:rPr>
          <w:color w:val="000000" w:themeColor="text1"/>
          <w:sz w:val="24"/>
          <w:szCs w:val="24"/>
        </w:rPr>
        <w:t xml:space="preserve">pildė </w:t>
      </w:r>
      <w:r w:rsidR="006207DF">
        <w:rPr>
          <w:color w:val="000000" w:themeColor="text1"/>
          <w:sz w:val="24"/>
          <w:szCs w:val="24"/>
        </w:rPr>
        <w:t>nei vienas respondentas.</w:t>
      </w:r>
    </w:p>
    <w:p w:rsidR="00EB702F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EB702F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 xml:space="preserve">  </w:t>
      </w: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Pr="000A7E97" w:rsidRDefault="00607671" w:rsidP="00607671">
      <w:pPr>
        <w:spacing w:line="276" w:lineRule="auto"/>
        <w:ind w:firstLine="720"/>
        <w:rPr>
          <w:color w:val="000000" w:themeColor="text1"/>
          <w:sz w:val="24"/>
          <w:szCs w:val="24"/>
        </w:rPr>
      </w:pPr>
    </w:p>
    <w:p w:rsidR="00607671" w:rsidRDefault="00607671" w:rsidP="00B83748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5021DF" w:rsidRDefault="005021DF" w:rsidP="004A3C86">
      <w:pPr>
        <w:ind w:firstLine="0"/>
        <w:rPr>
          <w:color w:val="000000" w:themeColor="text1"/>
          <w:sz w:val="24"/>
          <w:szCs w:val="24"/>
        </w:rPr>
      </w:pPr>
    </w:p>
    <w:p w:rsidR="004A3C86" w:rsidRDefault="004A3C86" w:rsidP="004A3C86">
      <w:pPr>
        <w:ind w:firstLine="0"/>
        <w:rPr>
          <w:color w:val="000000" w:themeColor="text1"/>
          <w:sz w:val="24"/>
          <w:szCs w:val="24"/>
        </w:rPr>
      </w:pPr>
    </w:p>
    <w:p w:rsidR="004A3C86" w:rsidRDefault="004A3C86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6207DF" w:rsidRPr="000A7E97" w:rsidRDefault="006207DF" w:rsidP="004A3C86">
      <w:pPr>
        <w:ind w:firstLine="0"/>
        <w:rPr>
          <w:color w:val="000000" w:themeColor="text1"/>
          <w:sz w:val="24"/>
          <w:szCs w:val="24"/>
        </w:rPr>
      </w:pPr>
    </w:p>
    <w:p w:rsidR="00C91F6C" w:rsidRPr="000A7E97" w:rsidRDefault="00C91F6C" w:rsidP="007F6E2A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BA4701">
      <w:pPr>
        <w:pStyle w:val="Header"/>
        <w:tabs>
          <w:tab w:val="clear" w:pos="4153"/>
          <w:tab w:val="left" w:pos="6096"/>
          <w:tab w:val="center" w:pos="7655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0A7E97">
        <w:rPr>
          <w:color w:val="000000" w:themeColor="text1"/>
          <w:sz w:val="24"/>
          <w:szCs w:val="24"/>
        </w:rPr>
        <w:t>Bendrojo skyriaus</w:t>
      </w:r>
      <w:r w:rsidR="000A7E97">
        <w:rPr>
          <w:color w:val="000000" w:themeColor="text1"/>
          <w:sz w:val="24"/>
          <w:szCs w:val="24"/>
        </w:rPr>
        <w:t xml:space="preserve"> vyriausioji specialistė</w:t>
      </w:r>
      <w:r w:rsidRPr="000A7E97">
        <w:rPr>
          <w:color w:val="000000" w:themeColor="text1"/>
          <w:sz w:val="24"/>
          <w:szCs w:val="24"/>
        </w:rPr>
        <w:tab/>
      </w:r>
      <w:r w:rsidRPr="000A7E97">
        <w:rPr>
          <w:color w:val="000000" w:themeColor="text1"/>
          <w:sz w:val="24"/>
          <w:szCs w:val="24"/>
        </w:rPr>
        <w:tab/>
      </w:r>
      <w:r w:rsidR="000A7E97">
        <w:rPr>
          <w:color w:val="000000" w:themeColor="text1"/>
          <w:sz w:val="24"/>
          <w:szCs w:val="24"/>
        </w:rPr>
        <w:t>Daiva Paurienė</w:t>
      </w:r>
    </w:p>
    <w:p w:rsidR="00F65038" w:rsidRPr="000A7E97" w:rsidRDefault="00F65038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3092F" w:rsidRPr="000A7E97" w:rsidRDefault="0013092F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BA4701" w:rsidRPr="000A7E97" w:rsidRDefault="00BA4701" w:rsidP="009F6554">
      <w:pPr>
        <w:pStyle w:val="Header"/>
        <w:tabs>
          <w:tab w:val="clear" w:pos="4153"/>
          <w:tab w:val="center" w:pos="4820"/>
          <w:tab w:val="left" w:pos="6237"/>
        </w:tabs>
        <w:ind w:firstLine="0"/>
        <w:jc w:val="left"/>
        <w:rPr>
          <w:color w:val="000000" w:themeColor="text1"/>
          <w:sz w:val="24"/>
          <w:szCs w:val="24"/>
        </w:rPr>
      </w:pPr>
    </w:p>
    <w:p w:rsidR="001101D7" w:rsidRPr="000A7E97" w:rsidRDefault="001101D7" w:rsidP="009F6554">
      <w:pPr>
        <w:pStyle w:val="Header"/>
        <w:tabs>
          <w:tab w:val="clear" w:pos="4153"/>
          <w:tab w:val="left" w:pos="6096"/>
          <w:tab w:val="center" w:pos="7655"/>
        </w:tabs>
        <w:ind w:firstLine="0"/>
        <w:rPr>
          <w:color w:val="000000" w:themeColor="text1"/>
          <w:sz w:val="24"/>
          <w:szCs w:val="24"/>
        </w:rPr>
      </w:pPr>
    </w:p>
    <w:sectPr w:rsidR="001101D7" w:rsidRPr="000A7E97" w:rsidSect="005453FD">
      <w:headerReference w:type="default" r:id="rId8"/>
      <w:headerReference w:type="first" r:id="rId9"/>
      <w:pgSz w:w="11907" w:h="16840" w:code="9"/>
      <w:pgMar w:top="-1418" w:right="567" w:bottom="45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69" w:rsidRDefault="00E55869">
      <w:r>
        <w:separator/>
      </w:r>
    </w:p>
  </w:endnote>
  <w:endnote w:type="continuationSeparator" w:id="0">
    <w:p w:rsidR="00E55869" w:rsidRDefault="00E55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69" w:rsidRDefault="00E55869">
      <w:r>
        <w:separator/>
      </w:r>
    </w:p>
  </w:footnote>
  <w:footnote w:type="continuationSeparator" w:id="0">
    <w:p w:rsidR="00E55869" w:rsidRDefault="00E55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053EA9">
    <w:pPr>
      <w:pStyle w:val="Header"/>
      <w:jc w:val="center"/>
    </w:pPr>
    <w:fldSimple w:instr=" PAGE   \* MERGEFORMAT ">
      <w:r w:rsidR="006207DF">
        <w:rPr>
          <w:noProof/>
        </w:rPr>
        <w:t>2</w:t>
      </w:r>
    </w:fldSimple>
  </w:p>
  <w:p w:rsidR="00687032" w:rsidRDefault="006870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32" w:rsidRDefault="00687032">
    <w:pPr>
      <w:pStyle w:val="Header"/>
    </w:pPr>
  </w:p>
  <w:p w:rsidR="00687032" w:rsidRDefault="00890CAA">
    <w:pPr>
      <w:framePr w:w="9759" w:h="3022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val="en-US"/>
      </w:rPr>
      <w:drawing>
        <wp:inline distT="0" distB="0" distL="0" distR="0">
          <wp:extent cx="537845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10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caps/>
      </w:rPr>
    </w:pPr>
    <w:r>
      <w:rPr>
        <w:b/>
      </w:rPr>
      <w:t xml:space="preserve">PRIENŲ RAJONO SAVIVALDYBĖS </w:t>
    </w:r>
    <w:r>
      <w:rPr>
        <w:b/>
        <w:caps/>
      </w:rPr>
      <w:t>administracijos</w:t>
    </w:r>
  </w:p>
  <w:p w:rsidR="00687032" w:rsidRDefault="00407619">
    <w:pPr>
      <w:framePr w:w="9759" w:h="3022" w:hRule="exact" w:hSpace="181" w:wrap="around" w:vAnchor="page" w:hAnchor="page" w:x="1584" w:y="1153"/>
      <w:ind w:firstLine="0"/>
      <w:jc w:val="center"/>
      <w:rPr>
        <w:b/>
      </w:rPr>
    </w:pPr>
    <w:r>
      <w:rPr>
        <w:b/>
        <w:caps/>
      </w:rPr>
      <w:t>BENDRASIS</w:t>
    </w:r>
    <w:r w:rsidR="00687032">
      <w:rPr>
        <w:b/>
        <w:caps/>
      </w:rPr>
      <w:t xml:space="preserve"> skyrius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Biudžetinė įstaiga, Laisvės a. 12, LT-</w:t>
    </w:r>
    <w:r>
      <w:rPr>
        <w:sz w:val="18"/>
      </w:rPr>
      <w:t>59126</w:t>
    </w:r>
    <w:r>
      <w:rPr>
        <w:sz w:val="20"/>
      </w:rPr>
      <w:t xml:space="preserve"> Prienai,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(8 319) 61 1</w:t>
    </w:r>
    <w:r w:rsidR="00407619">
      <w:rPr>
        <w:sz w:val="20"/>
      </w:rPr>
      <w:t>77</w:t>
    </w:r>
    <w:r>
      <w:rPr>
        <w:sz w:val="20"/>
      </w:rPr>
      <w:t xml:space="preserve">, faks. (8 319)  61 199, el. p. </w:t>
    </w:r>
    <w:hyperlink r:id="rId2" w:history="1">
      <w:r w:rsidR="00407619" w:rsidRPr="00373846">
        <w:rPr>
          <w:rStyle w:val="Hyperlink"/>
          <w:sz w:val="20"/>
        </w:rPr>
        <w:t>jurate.mickeviciene</w:t>
      </w:r>
      <w:r w:rsidR="00407619" w:rsidRPr="00373846">
        <w:rPr>
          <w:rStyle w:val="Hyperlink"/>
          <w:sz w:val="16"/>
        </w:rPr>
        <w:t>@</w:t>
      </w:r>
      <w:r w:rsidR="00407619" w:rsidRPr="00373846">
        <w:rPr>
          <w:rStyle w:val="Hyperlink"/>
          <w:sz w:val="20"/>
        </w:rPr>
        <w:t>prienai.lt</w:t>
      </w:r>
    </w:hyperlink>
    <w:r>
      <w:rPr>
        <w:sz w:val="20"/>
      </w:rPr>
      <w:t xml:space="preserve">. </w:t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 Duomenys kaupiami ir saugomi Juridinių asmenų registre, kodas 288742590</w:t>
    </w:r>
  </w:p>
  <w:p w:rsidR="00687032" w:rsidRDefault="00053EA9">
    <w:pPr>
      <w:framePr w:w="9759" w:h="3022" w:hRule="exact" w:hSpace="181" w:wrap="around" w:vAnchor="page" w:hAnchor="page" w:x="1584" w:y="1153"/>
      <w:ind w:firstLine="0"/>
      <w:jc w:val="center"/>
      <w:rPr>
        <w:b/>
        <w:sz w:val="18"/>
      </w:rPr>
    </w:pPr>
    <w:r w:rsidRPr="00053EA9">
      <w:rPr>
        <w:noProof/>
        <w:sz w:val="18"/>
      </w:rPr>
      <w:pict>
        <v:line id="_x0000_s2051" style="position:absolute;left:0;text-align:left;z-index:251657728" from="7.25pt,2.85pt" to="489.65pt,2.85pt" o:allowincell="f" strokeweight="1pt"/>
      </w:pict>
    </w:r>
    <w:r w:rsidR="00687032">
      <w:rPr>
        <w:sz w:val="18"/>
      </w:rPr>
      <w:tab/>
    </w: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framePr w:w="9759" w:h="3022" w:hRule="exact" w:hSpace="181" w:wrap="around" w:vAnchor="page" w:hAnchor="page" w:x="1584" w:y="1153"/>
      <w:ind w:firstLine="0"/>
      <w:jc w:val="center"/>
      <w:rPr>
        <w:b/>
        <w:sz w:val="28"/>
      </w:rPr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687032" w:rsidRDefault="00687032">
    <w:pPr>
      <w:pStyle w:val="Header"/>
    </w:pPr>
  </w:p>
  <w:p w:rsidR="00687032" w:rsidRDefault="006870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E96"/>
    <w:multiLevelType w:val="hybridMultilevel"/>
    <w:tmpl w:val="342E3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3">
    <w:nsid w:val="39B9287D"/>
    <w:multiLevelType w:val="hybridMultilevel"/>
    <w:tmpl w:val="27066810"/>
    <w:lvl w:ilvl="0" w:tplc="9616665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500E950">
      <w:numFmt w:val="bullet"/>
      <w:lvlText w:val="•"/>
      <w:lvlJc w:val="left"/>
      <w:pPr>
        <w:ind w:left="1468" w:hanging="360"/>
      </w:pPr>
      <w:rPr>
        <w:rFonts w:hint="default"/>
        <w:lang w:val="lt-LT" w:eastAsia="en-US" w:bidi="ar-SA"/>
      </w:rPr>
    </w:lvl>
    <w:lvl w:ilvl="2" w:tplc="320C645E">
      <w:numFmt w:val="bullet"/>
      <w:lvlText w:val="•"/>
      <w:lvlJc w:val="left"/>
      <w:pPr>
        <w:ind w:left="2476" w:hanging="360"/>
      </w:pPr>
      <w:rPr>
        <w:rFonts w:hint="default"/>
        <w:lang w:val="lt-LT" w:eastAsia="en-US" w:bidi="ar-SA"/>
      </w:rPr>
    </w:lvl>
    <w:lvl w:ilvl="3" w:tplc="C8DA0DC8">
      <w:numFmt w:val="bullet"/>
      <w:lvlText w:val="•"/>
      <w:lvlJc w:val="left"/>
      <w:pPr>
        <w:ind w:left="3484" w:hanging="360"/>
      </w:pPr>
      <w:rPr>
        <w:rFonts w:hint="default"/>
        <w:lang w:val="lt-LT" w:eastAsia="en-US" w:bidi="ar-SA"/>
      </w:rPr>
    </w:lvl>
    <w:lvl w:ilvl="4" w:tplc="0EE0F4D0">
      <w:numFmt w:val="bullet"/>
      <w:lvlText w:val="•"/>
      <w:lvlJc w:val="left"/>
      <w:pPr>
        <w:ind w:left="4492" w:hanging="360"/>
      </w:pPr>
      <w:rPr>
        <w:rFonts w:hint="default"/>
        <w:lang w:val="lt-LT" w:eastAsia="en-US" w:bidi="ar-SA"/>
      </w:rPr>
    </w:lvl>
    <w:lvl w:ilvl="5" w:tplc="849254C8">
      <w:numFmt w:val="bullet"/>
      <w:lvlText w:val="•"/>
      <w:lvlJc w:val="left"/>
      <w:pPr>
        <w:ind w:left="5500" w:hanging="360"/>
      </w:pPr>
      <w:rPr>
        <w:rFonts w:hint="default"/>
        <w:lang w:val="lt-LT" w:eastAsia="en-US" w:bidi="ar-SA"/>
      </w:rPr>
    </w:lvl>
    <w:lvl w:ilvl="6" w:tplc="13AC195A">
      <w:numFmt w:val="bullet"/>
      <w:lvlText w:val="•"/>
      <w:lvlJc w:val="left"/>
      <w:pPr>
        <w:ind w:left="6508" w:hanging="360"/>
      </w:pPr>
      <w:rPr>
        <w:rFonts w:hint="default"/>
        <w:lang w:val="lt-LT" w:eastAsia="en-US" w:bidi="ar-SA"/>
      </w:rPr>
    </w:lvl>
    <w:lvl w:ilvl="7" w:tplc="F27AE362">
      <w:numFmt w:val="bullet"/>
      <w:lvlText w:val="•"/>
      <w:lvlJc w:val="left"/>
      <w:pPr>
        <w:ind w:left="7516" w:hanging="360"/>
      </w:pPr>
      <w:rPr>
        <w:rFonts w:hint="default"/>
        <w:lang w:val="lt-LT" w:eastAsia="en-US" w:bidi="ar-SA"/>
      </w:rPr>
    </w:lvl>
    <w:lvl w:ilvl="8" w:tplc="D82817B4">
      <w:numFmt w:val="bullet"/>
      <w:lvlText w:val="•"/>
      <w:lvlJc w:val="left"/>
      <w:pPr>
        <w:ind w:left="8524" w:hanging="360"/>
      </w:pPr>
      <w:rPr>
        <w:rFonts w:hint="default"/>
        <w:lang w:val="lt-LT" w:eastAsia="en-US" w:bidi="ar-SA"/>
      </w:rPr>
    </w:lvl>
  </w:abstractNum>
  <w:abstractNum w:abstractNumId="4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5">
    <w:nsid w:val="465441D2"/>
    <w:multiLevelType w:val="hybridMultilevel"/>
    <w:tmpl w:val="E0468AAC"/>
    <w:lvl w:ilvl="0" w:tplc="5DF04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1031C"/>
    <w:multiLevelType w:val="hybridMultilevel"/>
    <w:tmpl w:val="CFE2AE6E"/>
    <w:lvl w:ilvl="0" w:tplc="52F0251E">
      <w:start w:val="1"/>
      <w:numFmt w:val="decimal"/>
      <w:lvlText w:val="%1."/>
      <w:lvlJc w:val="left"/>
      <w:pPr>
        <w:ind w:left="702" w:hanging="240"/>
        <w:jc w:val="left"/>
      </w:pPr>
      <w:rPr>
        <w:rFonts w:hint="default"/>
        <w:b/>
        <w:bCs/>
        <w:spacing w:val="-4"/>
        <w:w w:val="100"/>
        <w:lang w:val="lt-LT" w:eastAsia="en-US" w:bidi="ar-SA"/>
      </w:rPr>
    </w:lvl>
    <w:lvl w:ilvl="1" w:tplc="5356728C">
      <w:numFmt w:val="bullet"/>
      <w:lvlText w:val="•"/>
      <w:lvlJc w:val="left"/>
      <w:pPr>
        <w:ind w:left="1684" w:hanging="240"/>
      </w:pPr>
      <w:rPr>
        <w:rFonts w:hint="default"/>
        <w:lang w:val="lt-LT" w:eastAsia="en-US" w:bidi="ar-SA"/>
      </w:rPr>
    </w:lvl>
    <w:lvl w:ilvl="2" w:tplc="E096745E">
      <w:numFmt w:val="bullet"/>
      <w:lvlText w:val="•"/>
      <w:lvlJc w:val="left"/>
      <w:pPr>
        <w:ind w:left="2668" w:hanging="240"/>
      </w:pPr>
      <w:rPr>
        <w:rFonts w:hint="default"/>
        <w:lang w:val="lt-LT" w:eastAsia="en-US" w:bidi="ar-SA"/>
      </w:rPr>
    </w:lvl>
    <w:lvl w:ilvl="3" w:tplc="DD6AE5A6">
      <w:numFmt w:val="bullet"/>
      <w:lvlText w:val="•"/>
      <w:lvlJc w:val="left"/>
      <w:pPr>
        <w:ind w:left="3652" w:hanging="240"/>
      </w:pPr>
      <w:rPr>
        <w:rFonts w:hint="default"/>
        <w:lang w:val="lt-LT" w:eastAsia="en-US" w:bidi="ar-SA"/>
      </w:rPr>
    </w:lvl>
    <w:lvl w:ilvl="4" w:tplc="98B8563C">
      <w:numFmt w:val="bullet"/>
      <w:lvlText w:val="•"/>
      <w:lvlJc w:val="left"/>
      <w:pPr>
        <w:ind w:left="4636" w:hanging="240"/>
      </w:pPr>
      <w:rPr>
        <w:rFonts w:hint="default"/>
        <w:lang w:val="lt-LT" w:eastAsia="en-US" w:bidi="ar-SA"/>
      </w:rPr>
    </w:lvl>
    <w:lvl w:ilvl="5" w:tplc="C150A744">
      <w:numFmt w:val="bullet"/>
      <w:lvlText w:val="•"/>
      <w:lvlJc w:val="left"/>
      <w:pPr>
        <w:ind w:left="5620" w:hanging="240"/>
      </w:pPr>
      <w:rPr>
        <w:rFonts w:hint="default"/>
        <w:lang w:val="lt-LT" w:eastAsia="en-US" w:bidi="ar-SA"/>
      </w:rPr>
    </w:lvl>
    <w:lvl w:ilvl="6" w:tplc="87A401F6">
      <w:numFmt w:val="bullet"/>
      <w:lvlText w:val="•"/>
      <w:lvlJc w:val="left"/>
      <w:pPr>
        <w:ind w:left="6604" w:hanging="240"/>
      </w:pPr>
      <w:rPr>
        <w:rFonts w:hint="default"/>
        <w:lang w:val="lt-LT" w:eastAsia="en-US" w:bidi="ar-SA"/>
      </w:rPr>
    </w:lvl>
    <w:lvl w:ilvl="7" w:tplc="AC720C28">
      <w:numFmt w:val="bullet"/>
      <w:lvlText w:val="•"/>
      <w:lvlJc w:val="left"/>
      <w:pPr>
        <w:ind w:left="7588" w:hanging="240"/>
      </w:pPr>
      <w:rPr>
        <w:rFonts w:hint="default"/>
        <w:lang w:val="lt-LT" w:eastAsia="en-US" w:bidi="ar-SA"/>
      </w:rPr>
    </w:lvl>
    <w:lvl w:ilvl="8" w:tplc="C8749154">
      <w:numFmt w:val="bullet"/>
      <w:lvlText w:val="•"/>
      <w:lvlJc w:val="left"/>
      <w:pPr>
        <w:ind w:left="8572" w:hanging="240"/>
      </w:pPr>
      <w:rPr>
        <w:rFonts w:hint="default"/>
        <w:lang w:val="lt-LT" w:eastAsia="en-US" w:bidi="ar-SA"/>
      </w:rPr>
    </w:lvl>
  </w:abstractNum>
  <w:abstractNum w:abstractNumId="7">
    <w:nsid w:val="682477F1"/>
    <w:multiLevelType w:val="multilevel"/>
    <w:tmpl w:val="B3A408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6E627504"/>
    <w:multiLevelType w:val="hybridMultilevel"/>
    <w:tmpl w:val="573ABA1A"/>
    <w:lvl w:ilvl="0" w:tplc="09D450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6D5030"/>
    <w:multiLevelType w:val="hybridMultilevel"/>
    <w:tmpl w:val="6A325CD4"/>
    <w:lvl w:ilvl="0" w:tplc="2C1EDBF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2C04A3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16EF8F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F2A41B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86EB57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B583FA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D78E1A6A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A8BCCCD6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D867384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6759"/>
    <w:rsid w:val="0000389C"/>
    <w:rsid w:val="000049B8"/>
    <w:rsid w:val="000070C1"/>
    <w:rsid w:val="000070CE"/>
    <w:rsid w:val="00011998"/>
    <w:rsid w:val="000134A5"/>
    <w:rsid w:val="00014E78"/>
    <w:rsid w:val="00027103"/>
    <w:rsid w:val="00053EA9"/>
    <w:rsid w:val="000601CF"/>
    <w:rsid w:val="000638A0"/>
    <w:rsid w:val="000664C1"/>
    <w:rsid w:val="00081272"/>
    <w:rsid w:val="00083893"/>
    <w:rsid w:val="00092607"/>
    <w:rsid w:val="00093018"/>
    <w:rsid w:val="00093DE4"/>
    <w:rsid w:val="000A05E9"/>
    <w:rsid w:val="000A7E97"/>
    <w:rsid w:val="000B4E65"/>
    <w:rsid w:val="000B4F7D"/>
    <w:rsid w:val="000B7ADD"/>
    <w:rsid w:val="000C265C"/>
    <w:rsid w:val="000C7148"/>
    <w:rsid w:val="000C7CE2"/>
    <w:rsid w:val="000D2C3D"/>
    <w:rsid w:val="000D3EAA"/>
    <w:rsid w:val="000D6837"/>
    <w:rsid w:val="000E13C1"/>
    <w:rsid w:val="000E247F"/>
    <w:rsid w:val="000E3E74"/>
    <w:rsid w:val="000E5BF0"/>
    <w:rsid w:val="001007DC"/>
    <w:rsid w:val="00100968"/>
    <w:rsid w:val="00102A0A"/>
    <w:rsid w:val="00103483"/>
    <w:rsid w:val="00104B71"/>
    <w:rsid w:val="001064D4"/>
    <w:rsid w:val="001101D7"/>
    <w:rsid w:val="00114279"/>
    <w:rsid w:val="00120208"/>
    <w:rsid w:val="00122B4E"/>
    <w:rsid w:val="00126F6C"/>
    <w:rsid w:val="001275E8"/>
    <w:rsid w:val="001301A6"/>
    <w:rsid w:val="0013092F"/>
    <w:rsid w:val="00134F9F"/>
    <w:rsid w:val="00144B52"/>
    <w:rsid w:val="00145A89"/>
    <w:rsid w:val="00147476"/>
    <w:rsid w:val="00155F6C"/>
    <w:rsid w:val="0015760B"/>
    <w:rsid w:val="00165D8F"/>
    <w:rsid w:val="0017104C"/>
    <w:rsid w:val="00176E19"/>
    <w:rsid w:val="00193505"/>
    <w:rsid w:val="0019409E"/>
    <w:rsid w:val="001A093D"/>
    <w:rsid w:val="001A098C"/>
    <w:rsid w:val="001A33C8"/>
    <w:rsid w:val="001A4C93"/>
    <w:rsid w:val="001A597D"/>
    <w:rsid w:val="001A64BB"/>
    <w:rsid w:val="001A7A1A"/>
    <w:rsid w:val="001B15A4"/>
    <w:rsid w:val="001B3129"/>
    <w:rsid w:val="001B544A"/>
    <w:rsid w:val="001B6684"/>
    <w:rsid w:val="001C66CA"/>
    <w:rsid w:val="001D0173"/>
    <w:rsid w:val="001D02FC"/>
    <w:rsid w:val="001D2D07"/>
    <w:rsid w:val="001D6D02"/>
    <w:rsid w:val="001D706F"/>
    <w:rsid w:val="001E5589"/>
    <w:rsid w:val="001E7A26"/>
    <w:rsid w:val="001F13D7"/>
    <w:rsid w:val="001F2901"/>
    <w:rsid w:val="001F4B9D"/>
    <w:rsid w:val="001F4F9A"/>
    <w:rsid w:val="001F6899"/>
    <w:rsid w:val="0020361F"/>
    <w:rsid w:val="00203DE8"/>
    <w:rsid w:val="00207452"/>
    <w:rsid w:val="0021121C"/>
    <w:rsid w:val="002118E9"/>
    <w:rsid w:val="0021579F"/>
    <w:rsid w:val="00216AF1"/>
    <w:rsid w:val="00217AA7"/>
    <w:rsid w:val="00227AE2"/>
    <w:rsid w:val="00235CB6"/>
    <w:rsid w:val="002409B3"/>
    <w:rsid w:val="0024477C"/>
    <w:rsid w:val="00245369"/>
    <w:rsid w:val="00257F47"/>
    <w:rsid w:val="00260BD8"/>
    <w:rsid w:val="00263395"/>
    <w:rsid w:val="00264DF2"/>
    <w:rsid w:val="0026610E"/>
    <w:rsid w:val="00274E6B"/>
    <w:rsid w:val="00275094"/>
    <w:rsid w:val="002754F5"/>
    <w:rsid w:val="002766E9"/>
    <w:rsid w:val="00277821"/>
    <w:rsid w:val="0028020E"/>
    <w:rsid w:val="00282115"/>
    <w:rsid w:val="00282508"/>
    <w:rsid w:val="0029448F"/>
    <w:rsid w:val="00297109"/>
    <w:rsid w:val="002A0589"/>
    <w:rsid w:val="002A2BDC"/>
    <w:rsid w:val="002A6AF1"/>
    <w:rsid w:val="002A7585"/>
    <w:rsid w:val="002B117C"/>
    <w:rsid w:val="002B25C6"/>
    <w:rsid w:val="002B378C"/>
    <w:rsid w:val="002D4CAB"/>
    <w:rsid w:val="002E0831"/>
    <w:rsid w:val="002E23A1"/>
    <w:rsid w:val="002E64CA"/>
    <w:rsid w:val="002E7B46"/>
    <w:rsid w:val="002F1C65"/>
    <w:rsid w:val="002F2DBF"/>
    <w:rsid w:val="002F33BD"/>
    <w:rsid w:val="002F3588"/>
    <w:rsid w:val="002F75E9"/>
    <w:rsid w:val="002F76F6"/>
    <w:rsid w:val="003046CC"/>
    <w:rsid w:val="00305190"/>
    <w:rsid w:val="00306E4F"/>
    <w:rsid w:val="003113DA"/>
    <w:rsid w:val="0031333F"/>
    <w:rsid w:val="00314710"/>
    <w:rsid w:val="003400D4"/>
    <w:rsid w:val="00350FB3"/>
    <w:rsid w:val="00360FD4"/>
    <w:rsid w:val="003620FE"/>
    <w:rsid w:val="0036312B"/>
    <w:rsid w:val="00363215"/>
    <w:rsid w:val="0036487F"/>
    <w:rsid w:val="00365226"/>
    <w:rsid w:val="00370C6A"/>
    <w:rsid w:val="00372130"/>
    <w:rsid w:val="00374098"/>
    <w:rsid w:val="00382032"/>
    <w:rsid w:val="00391860"/>
    <w:rsid w:val="00392E5E"/>
    <w:rsid w:val="003A3947"/>
    <w:rsid w:val="003B097D"/>
    <w:rsid w:val="003B3108"/>
    <w:rsid w:val="003C09D9"/>
    <w:rsid w:val="003C0B5E"/>
    <w:rsid w:val="003C265D"/>
    <w:rsid w:val="003C4D75"/>
    <w:rsid w:val="003D443D"/>
    <w:rsid w:val="003D4E09"/>
    <w:rsid w:val="003D69F0"/>
    <w:rsid w:val="003D6D5E"/>
    <w:rsid w:val="003D73CC"/>
    <w:rsid w:val="003D7BE8"/>
    <w:rsid w:val="003E134A"/>
    <w:rsid w:val="003E1523"/>
    <w:rsid w:val="003E2BBC"/>
    <w:rsid w:val="003E35BC"/>
    <w:rsid w:val="003F2DDB"/>
    <w:rsid w:val="003F448C"/>
    <w:rsid w:val="003F4E97"/>
    <w:rsid w:val="004006D4"/>
    <w:rsid w:val="00403103"/>
    <w:rsid w:val="00407619"/>
    <w:rsid w:val="0041010E"/>
    <w:rsid w:val="004167B6"/>
    <w:rsid w:val="00416C49"/>
    <w:rsid w:val="00420EE8"/>
    <w:rsid w:val="004222B5"/>
    <w:rsid w:val="0042550C"/>
    <w:rsid w:val="00425889"/>
    <w:rsid w:val="00426193"/>
    <w:rsid w:val="0042656D"/>
    <w:rsid w:val="00426BBA"/>
    <w:rsid w:val="00427E58"/>
    <w:rsid w:val="00431E7C"/>
    <w:rsid w:val="00437138"/>
    <w:rsid w:val="0044723F"/>
    <w:rsid w:val="0045154D"/>
    <w:rsid w:val="00454C3F"/>
    <w:rsid w:val="0045778D"/>
    <w:rsid w:val="00462C9F"/>
    <w:rsid w:val="004713B7"/>
    <w:rsid w:val="00471CBB"/>
    <w:rsid w:val="00473338"/>
    <w:rsid w:val="00474187"/>
    <w:rsid w:val="00475BB0"/>
    <w:rsid w:val="00476759"/>
    <w:rsid w:val="004813D4"/>
    <w:rsid w:val="00482121"/>
    <w:rsid w:val="004935E0"/>
    <w:rsid w:val="004939DD"/>
    <w:rsid w:val="00493A74"/>
    <w:rsid w:val="00495C10"/>
    <w:rsid w:val="004965B6"/>
    <w:rsid w:val="00496B63"/>
    <w:rsid w:val="00497F20"/>
    <w:rsid w:val="004A043E"/>
    <w:rsid w:val="004A3A45"/>
    <w:rsid w:val="004A3C86"/>
    <w:rsid w:val="004A5B68"/>
    <w:rsid w:val="004A5DAC"/>
    <w:rsid w:val="004A7253"/>
    <w:rsid w:val="004A78CB"/>
    <w:rsid w:val="004B10AC"/>
    <w:rsid w:val="004B2D05"/>
    <w:rsid w:val="004B315A"/>
    <w:rsid w:val="004B4D83"/>
    <w:rsid w:val="004B5EC1"/>
    <w:rsid w:val="004B7460"/>
    <w:rsid w:val="004D2DA2"/>
    <w:rsid w:val="004D7FA9"/>
    <w:rsid w:val="004E0B75"/>
    <w:rsid w:val="004E136E"/>
    <w:rsid w:val="004E1436"/>
    <w:rsid w:val="004E4680"/>
    <w:rsid w:val="004E6B28"/>
    <w:rsid w:val="004E787B"/>
    <w:rsid w:val="004F006C"/>
    <w:rsid w:val="005021DF"/>
    <w:rsid w:val="00504887"/>
    <w:rsid w:val="00505BB6"/>
    <w:rsid w:val="00511A14"/>
    <w:rsid w:val="00511A28"/>
    <w:rsid w:val="00512C84"/>
    <w:rsid w:val="00513865"/>
    <w:rsid w:val="005164BF"/>
    <w:rsid w:val="00516E45"/>
    <w:rsid w:val="00523016"/>
    <w:rsid w:val="00533EC8"/>
    <w:rsid w:val="00540528"/>
    <w:rsid w:val="005453FD"/>
    <w:rsid w:val="00550368"/>
    <w:rsid w:val="00550C5C"/>
    <w:rsid w:val="00551FC7"/>
    <w:rsid w:val="00557894"/>
    <w:rsid w:val="00566EA9"/>
    <w:rsid w:val="00566EE5"/>
    <w:rsid w:val="0057451C"/>
    <w:rsid w:val="00574CD4"/>
    <w:rsid w:val="0057561A"/>
    <w:rsid w:val="00576432"/>
    <w:rsid w:val="00580061"/>
    <w:rsid w:val="00580131"/>
    <w:rsid w:val="00580A34"/>
    <w:rsid w:val="00582811"/>
    <w:rsid w:val="005B3319"/>
    <w:rsid w:val="005B4049"/>
    <w:rsid w:val="005B7221"/>
    <w:rsid w:val="005C00BB"/>
    <w:rsid w:val="005C0595"/>
    <w:rsid w:val="005C3254"/>
    <w:rsid w:val="005C4B48"/>
    <w:rsid w:val="005C69F8"/>
    <w:rsid w:val="005D4B72"/>
    <w:rsid w:val="005E0AAB"/>
    <w:rsid w:val="005E5202"/>
    <w:rsid w:val="005E67B8"/>
    <w:rsid w:val="005E68F0"/>
    <w:rsid w:val="005F0223"/>
    <w:rsid w:val="005F6F4F"/>
    <w:rsid w:val="00605A58"/>
    <w:rsid w:val="00607671"/>
    <w:rsid w:val="00613765"/>
    <w:rsid w:val="00614577"/>
    <w:rsid w:val="006207DF"/>
    <w:rsid w:val="0062117C"/>
    <w:rsid w:val="0062518A"/>
    <w:rsid w:val="0063158F"/>
    <w:rsid w:val="006351D6"/>
    <w:rsid w:val="00636F89"/>
    <w:rsid w:val="00637065"/>
    <w:rsid w:val="00643256"/>
    <w:rsid w:val="00652013"/>
    <w:rsid w:val="006523D9"/>
    <w:rsid w:val="00653B51"/>
    <w:rsid w:val="00654566"/>
    <w:rsid w:val="00657447"/>
    <w:rsid w:val="00661F9C"/>
    <w:rsid w:val="00664F2C"/>
    <w:rsid w:val="006671B6"/>
    <w:rsid w:val="0067333F"/>
    <w:rsid w:val="006830BD"/>
    <w:rsid w:val="00687032"/>
    <w:rsid w:val="00694024"/>
    <w:rsid w:val="00696C23"/>
    <w:rsid w:val="006A486A"/>
    <w:rsid w:val="006B01CD"/>
    <w:rsid w:val="006B16EE"/>
    <w:rsid w:val="006B30CC"/>
    <w:rsid w:val="006B63DE"/>
    <w:rsid w:val="006B6730"/>
    <w:rsid w:val="006C2415"/>
    <w:rsid w:val="006C39BA"/>
    <w:rsid w:val="006D6A9A"/>
    <w:rsid w:val="006E1B04"/>
    <w:rsid w:val="00704844"/>
    <w:rsid w:val="00707308"/>
    <w:rsid w:val="00715A58"/>
    <w:rsid w:val="00722BDC"/>
    <w:rsid w:val="0073164C"/>
    <w:rsid w:val="0073423F"/>
    <w:rsid w:val="007345CD"/>
    <w:rsid w:val="00735601"/>
    <w:rsid w:val="0073626F"/>
    <w:rsid w:val="00736716"/>
    <w:rsid w:val="007371B0"/>
    <w:rsid w:val="007458D2"/>
    <w:rsid w:val="007511EB"/>
    <w:rsid w:val="00753DE6"/>
    <w:rsid w:val="0075611A"/>
    <w:rsid w:val="00762D9A"/>
    <w:rsid w:val="00770BA8"/>
    <w:rsid w:val="007738C3"/>
    <w:rsid w:val="00782797"/>
    <w:rsid w:val="0078718F"/>
    <w:rsid w:val="00787541"/>
    <w:rsid w:val="00791968"/>
    <w:rsid w:val="00797AE9"/>
    <w:rsid w:val="007A0410"/>
    <w:rsid w:val="007A133E"/>
    <w:rsid w:val="007A2053"/>
    <w:rsid w:val="007A3879"/>
    <w:rsid w:val="007A39DB"/>
    <w:rsid w:val="007A63C1"/>
    <w:rsid w:val="007A7F0B"/>
    <w:rsid w:val="007B142B"/>
    <w:rsid w:val="007B30FA"/>
    <w:rsid w:val="007C2218"/>
    <w:rsid w:val="007C4F4D"/>
    <w:rsid w:val="007C5841"/>
    <w:rsid w:val="007D4FE5"/>
    <w:rsid w:val="007D54D6"/>
    <w:rsid w:val="007D5A79"/>
    <w:rsid w:val="007D7B23"/>
    <w:rsid w:val="007E1427"/>
    <w:rsid w:val="007F136E"/>
    <w:rsid w:val="007F4AAB"/>
    <w:rsid w:val="007F6E2A"/>
    <w:rsid w:val="008024A6"/>
    <w:rsid w:val="00803B67"/>
    <w:rsid w:val="00803EAD"/>
    <w:rsid w:val="00806A46"/>
    <w:rsid w:val="008072AE"/>
    <w:rsid w:val="00810B37"/>
    <w:rsid w:val="00810F42"/>
    <w:rsid w:val="00814329"/>
    <w:rsid w:val="00815B32"/>
    <w:rsid w:val="00817C87"/>
    <w:rsid w:val="008214F2"/>
    <w:rsid w:val="008225D0"/>
    <w:rsid w:val="0083114F"/>
    <w:rsid w:val="008312EE"/>
    <w:rsid w:val="008313ED"/>
    <w:rsid w:val="0083428A"/>
    <w:rsid w:val="00835C08"/>
    <w:rsid w:val="00847844"/>
    <w:rsid w:val="00874DBF"/>
    <w:rsid w:val="00875F10"/>
    <w:rsid w:val="008812DA"/>
    <w:rsid w:val="00881C82"/>
    <w:rsid w:val="00885A29"/>
    <w:rsid w:val="00890CAA"/>
    <w:rsid w:val="008952E9"/>
    <w:rsid w:val="008A4C42"/>
    <w:rsid w:val="008A65AE"/>
    <w:rsid w:val="008A79C3"/>
    <w:rsid w:val="008B1533"/>
    <w:rsid w:val="008B29DC"/>
    <w:rsid w:val="008B6EAB"/>
    <w:rsid w:val="008B7A6B"/>
    <w:rsid w:val="008C003B"/>
    <w:rsid w:val="008C36E5"/>
    <w:rsid w:val="008D17DB"/>
    <w:rsid w:val="008D3F12"/>
    <w:rsid w:val="008D70A4"/>
    <w:rsid w:val="008E636D"/>
    <w:rsid w:val="008F04D3"/>
    <w:rsid w:val="008F28E2"/>
    <w:rsid w:val="008F369F"/>
    <w:rsid w:val="008F3F71"/>
    <w:rsid w:val="008F5313"/>
    <w:rsid w:val="008F680B"/>
    <w:rsid w:val="008F6B61"/>
    <w:rsid w:val="00902597"/>
    <w:rsid w:val="0090486E"/>
    <w:rsid w:val="009069A6"/>
    <w:rsid w:val="00910214"/>
    <w:rsid w:val="00910664"/>
    <w:rsid w:val="0091079A"/>
    <w:rsid w:val="009179A7"/>
    <w:rsid w:val="00930274"/>
    <w:rsid w:val="00932CF4"/>
    <w:rsid w:val="009347AD"/>
    <w:rsid w:val="00946D00"/>
    <w:rsid w:val="009511CB"/>
    <w:rsid w:val="009525C6"/>
    <w:rsid w:val="009573DC"/>
    <w:rsid w:val="00962192"/>
    <w:rsid w:val="0096263F"/>
    <w:rsid w:val="00970AC1"/>
    <w:rsid w:val="00973C2C"/>
    <w:rsid w:val="00980053"/>
    <w:rsid w:val="009819B1"/>
    <w:rsid w:val="009855A0"/>
    <w:rsid w:val="00986BF7"/>
    <w:rsid w:val="00991B53"/>
    <w:rsid w:val="0099411F"/>
    <w:rsid w:val="0099530C"/>
    <w:rsid w:val="009A6E11"/>
    <w:rsid w:val="009B14A3"/>
    <w:rsid w:val="009B7764"/>
    <w:rsid w:val="009C056E"/>
    <w:rsid w:val="009C4624"/>
    <w:rsid w:val="009E38B8"/>
    <w:rsid w:val="009F06AD"/>
    <w:rsid w:val="009F6178"/>
    <w:rsid w:val="009F63F2"/>
    <w:rsid w:val="009F6554"/>
    <w:rsid w:val="00A07B1F"/>
    <w:rsid w:val="00A20F80"/>
    <w:rsid w:val="00A21EC4"/>
    <w:rsid w:val="00A231BC"/>
    <w:rsid w:val="00A250EC"/>
    <w:rsid w:val="00A30F66"/>
    <w:rsid w:val="00A472F4"/>
    <w:rsid w:val="00A50800"/>
    <w:rsid w:val="00A51A59"/>
    <w:rsid w:val="00A619E2"/>
    <w:rsid w:val="00A6326A"/>
    <w:rsid w:val="00A63ECC"/>
    <w:rsid w:val="00A779F3"/>
    <w:rsid w:val="00A80A10"/>
    <w:rsid w:val="00A814DF"/>
    <w:rsid w:val="00A8176F"/>
    <w:rsid w:val="00A82311"/>
    <w:rsid w:val="00A86160"/>
    <w:rsid w:val="00A92E71"/>
    <w:rsid w:val="00A92EC3"/>
    <w:rsid w:val="00AB21DE"/>
    <w:rsid w:val="00AB256A"/>
    <w:rsid w:val="00AB27F2"/>
    <w:rsid w:val="00AB4DB9"/>
    <w:rsid w:val="00AC7B86"/>
    <w:rsid w:val="00AD291F"/>
    <w:rsid w:val="00AD52D8"/>
    <w:rsid w:val="00AF458D"/>
    <w:rsid w:val="00AF4CA5"/>
    <w:rsid w:val="00AF7651"/>
    <w:rsid w:val="00B0128E"/>
    <w:rsid w:val="00B05865"/>
    <w:rsid w:val="00B10158"/>
    <w:rsid w:val="00B1154C"/>
    <w:rsid w:val="00B14D13"/>
    <w:rsid w:val="00B16B23"/>
    <w:rsid w:val="00B22206"/>
    <w:rsid w:val="00B231E4"/>
    <w:rsid w:val="00B23A5C"/>
    <w:rsid w:val="00B23CB8"/>
    <w:rsid w:val="00B27298"/>
    <w:rsid w:val="00B31F25"/>
    <w:rsid w:val="00B32374"/>
    <w:rsid w:val="00B33F95"/>
    <w:rsid w:val="00B34509"/>
    <w:rsid w:val="00B359A3"/>
    <w:rsid w:val="00B374CB"/>
    <w:rsid w:val="00B40A39"/>
    <w:rsid w:val="00B40D00"/>
    <w:rsid w:val="00B45235"/>
    <w:rsid w:val="00B46C4F"/>
    <w:rsid w:val="00B47E5F"/>
    <w:rsid w:val="00B51E6D"/>
    <w:rsid w:val="00B61449"/>
    <w:rsid w:val="00B72928"/>
    <w:rsid w:val="00B749F6"/>
    <w:rsid w:val="00B77909"/>
    <w:rsid w:val="00B813E7"/>
    <w:rsid w:val="00B81A6D"/>
    <w:rsid w:val="00B83748"/>
    <w:rsid w:val="00B87212"/>
    <w:rsid w:val="00B87541"/>
    <w:rsid w:val="00B90FEC"/>
    <w:rsid w:val="00B924F2"/>
    <w:rsid w:val="00B932E8"/>
    <w:rsid w:val="00B94A62"/>
    <w:rsid w:val="00B96D44"/>
    <w:rsid w:val="00B97275"/>
    <w:rsid w:val="00BA041B"/>
    <w:rsid w:val="00BA2249"/>
    <w:rsid w:val="00BA4701"/>
    <w:rsid w:val="00BA4CAA"/>
    <w:rsid w:val="00BA53BE"/>
    <w:rsid w:val="00BA758D"/>
    <w:rsid w:val="00BB6361"/>
    <w:rsid w:val="00BC7C0A"/>
    <w:rsid w:val="00BD5515"/>
    <w:rsid w:val="00BF1A07"/>
    <w:rsid w:val="00BF3EF6"/>
    <w:rsid w:val="00BF4FC0"/>
    <w:rsid w:val="00BF7B34"/>
    <w:rsid w:val="00C013C2"/>
    <w:rsid w:val="00C03987"/>
    <w:rsid w:val="00C03A63"/>
    <w:rsid w:val="00C03D11"/>
    <w:rsid w:val="00C0496A"/>
    <w:rsid w:val="00C060C5"/>
    <w:rsid w:val="00C064B9"/>
    <w:rsid w:val="00C07446"/>
    <w:rsid w:val="00C1022D"/>
    <w:rsid w:val="00C207C3"/>
    <w:rsid w:val="00C241A7"/>
    <w:rsid w:val="00C248F4"/>
    <w:rsid w:val="00C251BC"/>
    <w:rsid w:val="00C25B33"/>
    <w:rsid w:val="00C41479"/>
    <w:rsid w:val="00C42E80"/>
    <w:rsid w:val="00C46B6F"/>
    <w:rsid w:val="00C50B09"/>
    <w:rsid w:val="00C50D09"/>
    <w:rsid w:val="00C519A2"/>
    <w:rsid w:val="00C5335F"/>
    <w:rsid w:val="00C67D3B"/>
    <w:rsid w:val="00C700EB"/>
    <w:rsid w:val="00C70682"/>
    <w:rsid w:val="00C717F9"/>
    <w:rsid w:val="00C71A3E"/>
    <w:rsid w:val="00C73EB5"/>
    <w:rsid w:val="00C77794"/>
    <w:rsid w:val="00C8150A"/>
    <w:rsid w:val="00C86C0E"/>
    <w:rsid w:val="00C87ACB"/>
    <w:rsid w:val="00C91EFC"/>
    <w:rsid w:val="00C91F6C"/>
    <w:rsid w:val="00C924D8"/>
    <w:rsid w:val="00C92A62"/>
    <w:rsid w:val="00C95CC5"/>
    <w:rsid w:val="00CA238E"/>
    <w:rsid w:val="00CA4242"/>
    <w:rsid w:val="00CA735F"/>
    <w:rsid w:val="00CA76B4"/>
    <w:rsid w:val="00CB13DF"/>
    <w:rsid w:val="00CB1C23"/>
    <w:rsid w:val="00CB3FBB"/>
    <w:rsid w:val="00CC1372"/>
    <w:rsid w:val="00CC182D"/>
    <w:rsid w:val="00CC3E61"/>
    <w:rsid w:val="00CC5101"/>
    <w:rsid w:val="00CC62EF"/>
    <w:rsid w:val="00CC6DE5"/>
    <w:rsid w:val="00CD2C4D"/>
    <w:rsid w:val="00CD73FF"/>
    <w:rsid w:val="00CD7DDA"/>
    <w:rsid w:val="00CE4320"/>
    <w:rsid w:val="00CE7847"/>
    <w:rsid w:val="00CF23E7"/>
    <w:rsid w:val="00CF4904"/>
    <w:rsid w:val="00CF63A4"/>
    <w:rsid w:val="00CF7850"/>
    <w:rsid w:val="00D02DD6"/>
    <w:rsid w:val="00D04137"/>
    <w:rsid w:val="00D102A0"/>
    <w:rsid w:val="00D129DC"/>
    <w:rsid w:val="00D16FF7"/>
    <w:rsid w:val="00D27951"/>
    <w:rsid w:val="00D310AA"/>
    <w:rsid w:val="00D33FB1"/>
    <w:rsid w:val="00D41407"/>
    <w:rsid w:val="00D4514E"/>
    <w:rsid w:val="00D51A9C"/>
    <w:rsid w:val="00D54705"/>
    <w:rsid w:val="00D62A53"/>
    <w:rsid w:val="00D666C7"/>
    <w:rsid w:val="00D71F14"/>
    <w:rsid w:val="00D7670F"/>
    <w:rsid w:val="00D805DD"/>
    <w:rsid w:val="00D9107B"/>
    <w:rsid w:val="00D913A2"/>
    <w:rsid w:val="00D97521"/>
    <w:rsid w:val="00DA7421"/>
    <w:rsid w:val="00DA7C1C"/>
    <w:rsid w:val="00DB7320"/>
    <w:rsid w:val="00DC0303"/>
    <w:rsid w:val="00DD292F"/>
    <w:rsid w:val="00DE3FB4"/>
    <w:rsid w:val="00DE47DC"/>
    <w:rsid w:val="00DE6C52"/>
    <w:rsid w:val="00E110E5"/>
    <w:rsid w:val="00E25DCF"/>
    <w:rsid w:val="00E302CC"/>
    <w:rsid w:val="00E3032F"/>
    <w:rsid w:val="00E33178"/>
    <w:rsid w:val="00E365C4"/>
    <w:rsid w:val="00E40E85"/>
    <w:rsid w:val="00E43B36"/>
    <w:rsid w:val="00E47EB3"/>
    <w:rsid w:val="00E50C76"/>
    <w:rsid w:val="00E5201F"/>
    <w:rsid w:val="00E55869"/>
    <w:rsid w:val="00E56775"/>
    <w:rsid w:val="00E571C4"/>
    <w:rsid w:val="00E645FD"/>
    <w:rsid w:val="00E9123F"/>
    <w:rsid w:val="00E93375"/>
    <w:rsid w:val="00E94721"/>
    <w:rsid w:val="00E94940"/>
    <w:rsid w:val="00E96AA1"/>
    <w:rsid w:val="00E96F78"/>
    <w:rsid w:val="00EA024B"/>
    <w:rsid w:val="00EA1E10"/>
    <w:rsid w:val="00EA2A7E"/>
    <w:rsid w:val="00EA444A"/>
    <w:rsid w:val="00EA50A1"/>
    <w:rsid w:val="00EA755D"/>
    <w:rsid w:val="00EB04D5"/>
    <w:rsid w:val="00EB5FCB"/>
    <w:rsid w:val="00EB702F"/>
    <w:rsid w:val="00EC52B1"/>
    <w:rsid w:val="00ED08AB"/>
    <w:rsid w:val="00ED1E6C"/>
    <w:rsid w:val="00ED28A6"/>
    <w:rsid w:val="00ED3F28"/>
    <w:rsid w:val="00EE2422"/>
    <w:rsid w:val="00EF19D0"/>
    <w:rsid w:val="00EF52CC"/>
    <w:rsid w:val="00EF6E68"/>
    <w:rsid w:val="00F03D31"/>
    <w:rsid w:val="00F05C2D"/>
    <w:rsid w:val="00F12A82"/>
    <w:rsid w:val="00F12EE0"/>
    <w:rsid w:val="00F24439"/>
    <w:rsid w:val="00F30D80"/>
    <w:rsid w:val="00F32B7E"/>
    <w:rsid w:val="00F32C03"/>
    <w:rsid w:val="00F34241"/>
    <w:rsid w:val="00F3784B"/>
    <w:rsid w:val="00F44388"/>
    <w:rsid w:val="00F44859"/>
    <w:rsid w:val="00F44C8B"/>
    <w:rsid w:val="00F53AAA"/>
    <w:rsid w:val="00F62408"/>
    <w:rsid w:val="00F65038"/>
    <w:rsid w:val="00F66A71"/>
    <w:rsid w:val="00F70969"/>
    <w:rsid w:val="00F7128A"/>
    <w:rsid w:val="00F7193B"/>
    <w:rsid w:val="00F72D54"/>
    <w:rsid w:val="00F731CE"/>
    <w:rsid w:val="00F765AE"/>
    <w:rsid w:val="00F85087"/>
    <w:rsid w:val="00F875F6"/>
    <w:rsid w:val="00F9107F"/>
    <w:rsid w:val="00FA13FB"/>
    <w:rsid w:val="00FA7252"/>
    <w:rsid w:val="00FA7C66"/>
    <w:rsid w:val="00FB1E35"/>
    <w:rsid w:val="00FB2AAA"/>
    <w:rsid w:val="00FB44AF"/>
    <w:rsid w:val="00FB49B3"/>
    <w:rsid w:val="00FB5A18"/>
    <w:rsid w:val="00FB6473"/>
    <w:rsid w:val="00FC0F2B"/>
    <w:rsid w:val="00FC157E"/>
    <w:rsid w:val="00FC1803"/>
    <w:rsid w:val="00FC36F5"/>
    <w:rsid w:val="00FC4F0B"/>
    <w:rsid w:val="00FC7998"/>
    <w:rsid w:val="00FD106B"/>
    <w:rsid w:val="00FD6D07"/>
    <w:rsid w:val="00FD7395"/>
    <w:rsid w:val="00FE11C8"/>
    <w:rsid w:val="00FE58FF"/>
    <w:rsid w:val="00FF1F4C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16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96B63"/>
    <w:pPr>
      <w:keepNext/>
      <w:ind w:firstLine="0"/>
      <w:jc w:val="left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160"/>
    <w:pPr>
      <w:tabs>
        <w:tab w:val="center" w:pos="4153"/>
        <w:tab w:val="right" w:pos="8306"/>
      </w:tabs>
    </w:pPr>
  </w:style>
  <w:style w:type="character" w:styleId="Hyperlink">
    <w:name w:val="Hyperlink"/>
    <w:rsid w:val="00A8616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8616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A86160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alloonText">
    <w:name w:val="Balloon Text"/>
    <w:basedOn w:val="Normal"/>
    <w:semiHidden/>
    <w:rsid w:val="005164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54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4C3F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6BBA"/>
    <w:rPr>
      <w:sz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96B63"/>
    <w:rPr>
      <w:b/>
      <w:lang w:eastAsia="en-US"/>
    </w:rPr>
  </w:style>
  <w:style w:type="paragraph" w:styleId="NormalWeb">
    <w:name w:val="Normal (Web)"/>
    <w:basedOn w:val="Normal"/>
    <w:uiPriority w:val="99"/>
    <w:unhideWhenUsed/>
    <w:rsid w:val="0031333F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rsid w:val="00E25D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D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DCF"/>
    <w:rPr>
      <w:b/>
      <w:bCs/>
    </w:rPr>
  </w:style>
  <w:style w:type="paragraph" w:styleId="ListParagraph">
    <w:name w:val="List Paragraph"/>
    <w:basedOn w:val="Normal"/>
    <w:uiPriority w:val="1"/>
    <w:qFormat/>
    <w:rsid w:val="00EB702F"/>
    <w:pPr>
      <w:widowControl w:val="0"/>
      <w:autoSpaceDE w:val="0"/>
      <w:autoSpaceDN w:val="0"/>
      <w:ind w:left="462" w:hanging="361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B702F"/>
    <w:pPr>
      <w:widowControl w:val="0"/>
      <w:autoSpaceDE w:val="0"/>
      <w:autoSpaceDN w:val="0"/>
      <w:spacing w:before="11"/>
      <w:ind w:left="83" w:firstLine="0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ate.mickeviciene@prienai.l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D23D6-E75E-47FF-93DB-96C8038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469</CharactersWithSpaces>
  <SharedDoc>false</SharedDoc>
  <HLinks>
    <vt:vector size="12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mailto:ricardas.gylys@prienai.lt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mailto:statyba@prienai.lt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*</dc:creator>
  <cp:lastModifiedBy>DaivaPa</cp:lastModifiedBy>
  <cp:revision>8</cp:revision>
  <cp:lastPrinted>2020-02-14T12:50:00Z</cp:lastPrinted>
  <dcterms:created xsi:type="dcterms:W3CDTF">2021-12-29T14:41:00Z</dcterms:created>
  <dcterms:modified xsi:type="dcterms:W3CDTF">2021-12-30T08:19:00Z</dcterms:modified>
</cp:coreProperties>
</file>