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52" w:rsidRDefault="00B84E52" w:rsidP="00B84E52">
      <w:pPr>
        <w:ind w:left="4464" w:firstLine="0"/>
        <w:rPr>
          <w:sz w:val="24"/>
          <w:szCs w:val="24"/>
        </w:rPr>
      </w:pPr>
      <w:r>
        <w:rPr>
          <w:sz w:val="24"/>
        </w:rPr>
        <w:tab/>
      </w:r>
      <w:r w:rsidRPr="000D135E">
        <w:rPr>
          <w:sz w:val="24"/>
          <w:szCs w:val="24"/>
        </w:rPr>
        <w:t xml:space="preserve">Forma patvirtinta </w:t>
      </w:r>
    </w:p>
    <w:p w:rsidR="00B84E52" w:rsidRPr="000D135E" w:rsidRDefault="00B84E52" w:rsidP="00B84E52">
      <w:pPr>
        <w:ind w:firstLine="0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D135E">
        <w:rPr>
          <w:sz w:val="24"/>
          <w:szCs w:val="24"/>
        </w:rPr>
        <w:t xml:space="preserve">Prienų rajono savivaldybės administracijos </w:t>
      </w:r>
    </w:p>
    <w:p w:rsidR="00B84E52" w:rsidRPr="000D135E" w:rsidRDefault="00B84E52" w:rsidP="00B84E52">
      <w:pPr>
        <w:rPr>
          <w:sz w:val="24"/>
          <w:szCs w:val="24"/>
          <w:lang w:val="fi-FI"/>
        </w:rPr>
      </w:pPr>
      <w:r>
        <w:rPr>
          <w:sz w:val="24"/>
          <w:lang w:val="fi-FI"/>
        </w:rPr>
        <w:t xml:space="preserve"> 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 w:rsidRPr="000D135E">
        <w:rPr>
          <w:sz w:val="24"/>
          <w:szCs w:val="24"/>
          <w:lang w:val="fi-FI"/>
        </w:rPr>
        <w:t>direktoriaus 202</w:t>
      </w:r>
      <w:r>
        <w:rPr>
          <w:sz w:val="24"/>
          <w:szCs w:val="24"/>
          <w:lang w:val="fi-FI"/>
        </w:rPr>
        <w:t>2</w:t>
      </w:r>
      <w:r w:rsidRPr="000D135E">
        <w:rPr>
          <w:sz w:val="24"/>
          <w:szCs w:val="24"/>
          <w:lang w:val="fi-FI"/>
        </w:rPr>
        <w:t xml:space="preserve"> m. </w:t>
      </w:r>
      <w:r>
        <w:rPr>
          <w:sz w:val="24"/>
          <w:lang w:val="fi-FI"/>
        </w:rPr>
        <w:t xml:space="preserve">balandžio  </w:t>
      </w:r>
      <w:r w:rsidRPr="000D135E">
        <w:rPr>
          <w:sz w:val="24"/>
          <w:szCs w:val="24"/>
          <w:lang w:val="fi-FI"/>
        </w:rPr>
        <w:t xml:space="preserve">        d.</w:t>
      </w:r>
    </w:p>
    <w:p w:rsidR="00B84E52" w:rsidRDefault="00B84E52" w:rsidP="00B84E52">
      <w:r>
        <w:rPr>
          <w:sz w:val="24"/>
          <w:lang w:val="fi-FI"/>
        </w:rPr>
        <w:t xml:space="preserve"> 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 w:rsidRPr="000D135E">
        <w:rPr>
          <w:sz w:val="24"/>
          <w:szCs w:val="24"/>
          <w:lang w:val="fi-FI"/>
        </w:rPr>
        <w:t>įsakymu Nr.</w:t>
      </w:r>
      <w:r w:rsidRPr="00404F1A">
        <w:rPr>
          <w:b/>
          <w:bCs/>
          <w:caps/>
          <w:sz w:val="24"/>
          <w:szCs w:val="24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4"/>
      </w:tblGrid>
      <w:tr w:rsidR="00B84E52" w:rsidTr="00E35225">
        <w:trPr>
          <w:trHeight w:val="369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4E52" w:rsidRPr="00557259" w:rsidRDefault="00B84E52" w:rsidP="00E35225">
            <w:pPr>
              <w:rPr>
                <w:b/>
                <w:bCs/>
                <w:i/>
                <w:iCs/>
              </w:rPr>
            </w:pPr>
          </w:p>
        </w:tc>
      </w:tr>
      <w:tr w:rsidR="00B84E52" w:rsidTr="00E35225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4E52" w:rsidRDefault="00B84E52" w:rsidP="00E35225">
            <w:pPr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(fizinio asmens vardas ir pavardė / juridinio asmens pavadinimas)</w:t>
            </w:r>
          </w:p>
        </w:tc>
      </w:tr>
      <w:tr w:rsidR="00B84E52" w:rsidTr="00E35225">
        <w:trPr>
          <w:trHeight w:val="412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4E52" w:rsidRPr="00557259" w:rsidRDefault="00B84E52" w:rsidP="00E35225">
            <w:pPr>
              <w:rPr>
                <w:b/>
                <w:bCs/>
                <w:i/>
                <w:iCs/>
              </w:rPr>
            </w:pPr>
          </w:p>
        </w:tc>
      </w:tr>
      <w:tr w:rsidR="00B84E52" w:rsidTr="00E35225">
        <w:trPr>
          <w:trHeight w:val="550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E52" w:rsidRDefault="00B84E52" w:rsidP="00E35225">
            <w:pPr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(gyvenamosios vietos adresas, el. pašto adresas, telefono numeris)</w:t>
            </w:r>
          </w:p>
        </w:tc>
      </w:tr>
      <w:tr w:rsidR="00B84E52" w:rsidTr="00E35225">
        <w:trPr>
          <w:trHeight w:val="425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4E52" w:rsidRPr="00473EA9" w:rsidRDefault="00B84E52" w:rsidP="00E35225">
            <w:pPr>
              <w:rPr>
                <w:i/>
                <w:sz w:val="24"/>
                <w:lang w:eastAsia="lt-LT"/>
              </w:rPr>
            </w:pPr>
          </w:p>
        </w:tc>
      </w:tr>
      <w:tr w:rsidR="00B84E52" w:rsidTr="00E35225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4E52" w:rsidRPr="00473EA9" w:rsidRDefault="00B84E52" w:rsidP="00E35225">
            <w:pPr>
              <w:jc w:val="center"/>
              <w:rPr>
                <w:i/>
                <w:iCs/>
                <w:sz w:val="18"/>
                <w:szCs w:val="18"/>
              </w:rPr>
            </w:pPr>
            <w:r w:rsidRPr="00473EA9">
              <w:rPr>
                <w:i/>
                <w:iCs/>
                <w:sz w:val="18"/>
                <w:szCs w:val="18"/>
              </w:rPr>
              <w:t>(</w:t>
            </w:r>
            <w:r w:rsidRPr="00473EA9">
              <w:rPr>
                <w:i/>
                <w:sz w:val="18"/>
                <w:szCs w:val="18"/>
                <w:lang w:eastAsia="lt-LT"/>
              </w:rPr>
              <w:t>juridinio asmens arba kitos užsienio organizacijos teisinė forma, buveinė, el. pašto adresas; registras, kuriame kaupiami ir saugomi duomenys, kodas</w:t>
            </w:r>
            <w:r w:rsidRPr="00473EA9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:rsidR="00B84E52" w:rsidRDefault="00B84E52" w:rsidP="00B84E52"/>
    <w:p w:rsidR="00B84E52" w:rsidRDefault="00B84E52" w:rsidP="00B84E52"/>
    <w:p w:rsidR="00B84E52" w:rsidRDefault="00B84E52" w:rsidP="00B84E52">
      <w:pPr>
        <w:pStyle w:val="Heading2"/>
        <w:spacing w:line="360" w:lineRule="auto"/>
        <w:jc w:val="both"/>
        <w:rPr>
          <w:b w:val="0"/>
        </w:rPr>
      </w:pPr>
      <w:r>
        <w:rPr>
          <w:b w:val="0"/>
          <w:caps w:val="0"/>
        </w:rPr>
        <w:t>Prienų  rajono savivaldybės administracijos direktoriui</w:t>
      </w:r>
    </w:p>
    <w:p w:rsidR="00B84E52" w:rsidRPr="008E33C9" w:rsidRDefault="00B84E52" w:rsidP="00B84E52">
      <w:pPr>
        <w:rPr>
          <w:lang w:eastAsia="lt-LT"/>
        </w:rPr>
      </w:pPr>
    </w:p>
    <w:p w:rsidR="00B84E52" w:rsidRDefault="00B84E52" w:rsidP="00B84E52">
      <w:pPr>
        <w:jc w:val="center"/>
        <w:rPr>
          <w:b/>
          <w:bCs/>
          <w:sz w:val="24"/>
          <w:lang w:eastAsia="lt-LT"/>
        </w:rPr>
      </w:pPr>
      <w:r w:rsidRPr="00FF5A34">
        <w:rPr>
          <w:b/>
          <w:bCs/>
          <w:sz w:val="24"/>
        </w:rPr>
        <w:t>PRAŠYMAS</w:t>
      </w:r>
      <w:r w:rsidRPr="00D8360B">
        <w:rPr>
          <w:b/>
          <w:bCs/>
          <w:sz w:val="24"/>
          <w:lang w:eastAsia="lt-LT"/>
        </w:rPr>
        <w:t xml:space="preserve"> </w:t>
      </w:r>
    </w:p>
    <w:p w:rsidR="00B84E52" w:rsidRDefault="00B84E52" w:rsidP="00B84E52">
      <w:pPr>
        <w:jc w:val="center"/>
        <w:rPr>
          <w:b/>
          <w:bCs/>
          <w:sz w:val="24"/>
          <w:lang w:eastAsia="lt-LT"/>
        </w:rPr>
      </w:pPr>
      <w:r>
        <w:rPr>
          <w:b/>
          <w:bCs/>
          <w:sz w:val="24"/>
          <w:lang w:eastAsia="lt-LT"/>
        </w:rPr>
        <w:t>PAKEISTI PAGRINDINĘ ŽEMĖS NAUDOJIMO PASKIRTĮ IR (AR) BŪDĄ</w:t>
      </w:r>
    </w:p>
    <w:p w:rsidR="00B84E52" w:rsidRPr="00780114" w:rsidRDefault="00B84E52" w:rsidP="00B84E52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0" w:type="auto"/>
        <w:jc w:val="center"/>
        <w:tblInd w:w="95" w:type="dxa"/>
        <w:tblLayout w:type="fixed"/>
        <w:tblLook w:val="0000"/>
      </w:tblPr>
      <w:tblGrid>
        <w:gridCol w:w="733"/>
        <w:gridCol w:w="360"/>
        <w:gridCol w:w="2622"/>
        <w:gridCol w:w="540"/>
      </w:tblGrid>
      <w:tr w:rsidR="00B84E52" w:rsidTr="00E35225">
        <w:trPr>
          <w:cantSplit/>
          <w:trHeight w:val="225"/>
          <w:jc w:val="center"/>
        </w:trPr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B84E52" w:rsidRDefault="00B84E52" w:rsidP="00E35225">
            <w:pPr>
              <w:pStyle w:val="Heading2"/>
              <w:ind w:left="-108"/>
              <w:jc w:val="right"/>
            </w:pPr>
            <w:r>
              <w:t xml:space="preserve">     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84E52" w:rsidRDefault="00B84E52" w:rsidP="00E35225">
            <w:pPr>
              <w:pStyle w:val="Heading2"/>
              <w:ind w:left="-108" w:right="-108"/>
            </w:pPr>
            <w:r>
              <w:rPr>
                <w:caps w:val="0"/>
              </w:rPr>
              <w:t>m.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B84E52" w:rsidRPr="00780114" w:rsidRDefault="00B84E52" w:rsidP="00E35225">
            <w:pPr>
              <w:pStyle w:val="Heading2"/>
              <w:rPr>
                <w:i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84E52" w:rsidRDefault="00B84E52" w:rsidP="00E35225">
            <w:pPr>
              <w:pStyle w:val="Heading2"/>
              <w:ind w:left="-108"/>
            </w:pPr>
            <w:r>
              <w:rPr>
                <w:caps w:val="0"/>
              </w:rPr>
              <w:t>d.</w:t>
            </w:r>
          </w:p>
        </w:tc>
      </w:tr>
      <w:tr w:rsidR="00B84E52" w:rsidRPr="003F26DD" w:rsidTr="00E35225">
        <w:trPr>
          <w:cantSplit/>
          <w:trHeight w:val="225"/>
          <w:jc w:val="center"/>
        </w:trPr>
        <w:tc>
          <w:tcPr>
            <w:tcW w:w="4255" w:type="dxa"/>
            <w:gridSpan w:val="4"/>
            <w:vAlign w:val="center"/>
          </w:tcPr>
          <w:p w:rsidR="00B84E52" w:rsidRDefault="00B84E52" w:rsidP="00E35225">
            <w:pPr>
              <w:pStyle w:val="Heading2"/>
              <w:ind w:left="-108"/>
            </w:pPr>
            <w:r>
              <w:rPr>
                <w:caps w:val="0"/>
              </w:rPr>
              <w:t>Prienai</w:t>
            </w:r>
          </w:p>
        </w:tc>
      </w:tr>
    </w:tbl>
    <w:p w:rsidR="00B84E52" w:rsidRPr="003F26DD" w:rsidRDefault="00B84E52" w:rsidP="00B84E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2"/>
        <w:gridCol w:w="5152"/>
      </w:tblGrid>
      <w:tr w:rsidR="00B84E52" w:rsidRPr="00297256" w:rsidTr="00E35225">
        <w:trPr>
          <w:trHeight w:val="34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4E52" w:rsidRPr="003F26DD" w:rsidRDefault="00B84E52" w:rsidP="00E35225">
            <w:pPr>
              <w:tabs>
                <w:tab w:val="left" w:pos="8796"/>
              </w:tabs>
              <w:rPr>
                <w:b/>
                <w:bCs/>
                <w:sz w:val="24"/>
              </w:rPr>
            </w:pPr>
            <w:r>
              <w:rPr>
                <w:b/>
                <w:sz w:val="24"/>
                <w:lang w:eastAsia="lt-LT"/>
              </w:rPr>
              <w:t xml:space="preserve">Prašau pakeisti žemės sklypo </w:t>
            </w:r>
            <w:r w:rsidRPr="00D93853">
              <w:rPr>
                <w:b/>
                <w:sz w:val="24"/>
                <w:lang w:eastAsia="lt-LT"/>
              </w:rPr>
              <w:t xml:space="preserve">(sklypų) </w:t>
            </w:r>
            <w:r>
              <w:rPr>
                <w:b/>
                <w:sz w:val="24"/>
                <w:lang w:eastAsia="lt-LT"/>
              </w:rPr>
              <w:t>pagrindinę žemės naudojimo paskirtį ir (ar) naudojimo būdą</w:t>
            </w:r>
          </w:p>
        </w:tc>
      </w:tr>
      <w:tr w:rsidR="00B84E52" w:rsidRPr="00297256" w:rsidTr="00E35225">
        <w:trPr>
          <w:trHeight w:val="340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E52" w:rsidRPr="0040329F" w:rsidRDefault="00B84E52" w:rsidP="00B84E52">
            <w:pPr>
              <w:ind w:firstLine="0"/>
              <w:rPr>
                <w:sz w:val="22"/>
                <w:szCs w:val="22"/>
                <w:lang w:eastAsia="lt-LT"/>
              </w:rPr>
            </w:pPr>
            <w:r w:rsidRPr="0040329F">
              <w:rPr>
                <w:sz w:val="22"/>
                <w:szCs w:val="22"/>
                <w:lang w:eastAsia="lt-LT"/>
              </w:rPr>
              <w:t xml:space="preserve">Prašomo pakeisti paskirtį ir (ar) naudojimo būdą  žemės ploto buvimo vieta, adresas </w:t>
            </w:r>
          </w:p>
          <w:p w:rsidR="00B84E52" w:rsidRPr="0040329F" w:rsidRDefault="00B84E52" w:rsidP="00E35225">
            <w:pPr>
              <w:rPr>
                <w:bCs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E52" w:rsidRPr="00AC0F83" w:rsidRDefault="00B84E52" w:rsidP="00E35225">
            <w:pPr>
              <w:rPr>
                <w:b/>
                <w:bCs/>
                <w:i/>
                <w:iCs/>
              </w:rPr>
            </w:pPr>
          </w:p>
        </w:tc>
      </w:tr>
      <w:tr w:rsidR="00B84E52" w:rsidRPr="00D93853" w:rsidTr="00E35225">
        <w:trPr>
          <w:trHeight w:val="340"/>
        </w:trPr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E52" w:rsidRPr="0040329F" w:rsidRDefault="00B84E52" w:rsidP="00B84E52">
            <w:pPr>
              <w:ind w:firstLine="0"/>
              <w:rPr>
                <w:sz w:val="22"/>
                <w:szCs w:val="22"/>
              </w:rPr>
            </w:pPr>
            <w:r w:rsidRPr="0040329F">
              <w:rPr>
                <w:sz w:val="22"/>
                <w:szCs w:val="22"/>
                <w:lang w:eastAsia="lt-LT"/>
              </w:rPr>
              <w:t>Žemės sklypo (sklypų)   kadastro Nr.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E52" w:rsidRPr="00D93853" w:rsidRDefault="00B84E52" w:rsidP="00E35225">
            <w:pPr>
              <w:rPr>
                <w:b/>
                <w:bCs/>
                <w:i/>
                <w:iCs/>
              </w:rPr>
            </w:pPr>
          </w:p>
        </w:tc>
      </w:tr>
      <w:tr w:rsidR="00B84E52" w:rsidRPr="00D93853" w:rsidTr="00E35225">
        <w:trPr>
          <w:trHeight w:val="34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4E52" w:rsidRPr="0040329F" w:rsidRDefault="00B84E52" w:rsidP="00E3522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84E52" w:rsidRPr="00D93853" w:rsidTr="00E35225">
        <w:trPr>
          <w:trHeight w:val="34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4E52" w:rsidRPr="0040329F" w:rsidRDefault="00B84E52" w:rsidP="00E3522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84E52" w:rsidRPr="00AC0F83" w:rsidTr="00E35225">
        <w:trPr>
          <w:trHeight w:val="340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E52" w:rsidRPr="0040329F" w:rsidRDefault="00B84E52" w:rsidP="00B84E52">
            <w:pPr>
              <w:ind w:firstLine="0"/>
              <w:rPr>
                <w:sz w:val="22"/>
                <w:szCs w:val="22"/>
                <w:lang w:eastAsia="lt-LT"/>
              </w:rPr>
            </w:pPr>
            <w:r w:rsidRPr="0040329F">
              <w:rPr>
                <w:sz w:val="22"/>
                <w:szCs w:val="22"/>
                <w:lang w:eastAsia="lt-LT"/>
              </w:rPr>
              <w:t>Esama pagrindinė žemės naudojimo paskirtis ir (ar) būdas</w:t>
            </w:r>
          </w:p>
          <w:p w:rsidR="00B84E52" w:rsidRPr="0040329F" w:rsidRDefault="00B84E52" w:rsidP="00E35225">
            <w:pPr>
              <w:rPr>
                <w:bCs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E52" w:rsidRPr="00AC0F83" w:rsidRDefault="00B84E52" w:rsidP="00E35225">
            <w:pPr>
              <w:rPr>
                <w:b/>
                <w:bCs/>
                <w:i/>
                <w:iCs/>
              </w:rPr>
            </w:pPr>
          </w:p>
        </w:tc>
      </w:tr>
      <w:tr w:rsidR="00B84E52" w:rsidTr="00E35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9828" w:type="dxa"/>
            <w:gridSpan w:val="2"/>
            <w:tcBorders>
              <w:bottom w:val="single" w:sz="4" w:space="0" w:color="auto"/>
            </w:tcBorders>
            <w:vAlign w:val="center"/>
          </w:tcPr>
          <w:p w:rsidR="00B84E52" w:rsidRPr="0040329F" w:rsidRDefault="00B84E52" w:rsidP="00E35225">
            <w:pPr>
              <w:pStyle w:val="Heading1"/>
              <w:ind w:right="-108"/>
              <w:rPr>
                <w:i/>
                <w:iCs/>
                <w:sz w:val="22"/>
                <w:szCs w:val="22"/>
              </w:rPr>
            </w:pPr>
          </w:p>
        </w:tc>
      </w:tr>
      <w:tr w:rsidR="00B84E52" w:rsidTr="00E35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E52" w:rsidRPr="0040329F" w:rsidRDefault="00B84E52" w:rsidP="00E35225">
            <w:pPr>
              <w:pStyle w:val="Heading1"/>
              <w:ind w:right="-108"/>
              <w:rPr>
                <w:i/>
                <w:iCs/>
                <w:sz w:val="22"/>
                <w:szCs w:val="22"/>
              </w:rPr>
            </w:pPr>
          </w:p>
        </w:tc>
      </w:tr>
      <w:tr w:rsidR="00B84E52" w:rsidRPr="00AC0F83" w:rsidTr="00E35225">
        <w:trPr>
          <w:trHeight w:val="340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E52" w:rsidRPr="0040329F" w:rsidRDefault="00B84E52" w:rsidP="00B84E52">
            <w:pPr>
              <w:ind w:firstLine="0"/>
              <w:rPr>
                <w:sz w:val="22"/>
                <w:szCs w:val="22"/>
                <w:lang w:eastAsia="lt-LT"/>
              </w:rPr>
            </w:pPr>
            <w:r w:rsidRPr="0040329F">
              <w:rPr>
                <w:sz w:val="22"/>
                <w:szCs w:val="22"/>
                <w:lang w:eastAsia="lt-LT"/>
              </w:rPr>
              <w:t>Pagrindinė žemės naudojimo paskirtis ir (ar) būdas, į kuriuos keičiama esama pagrindinė žemės naudojimo paskirtis ir (ar) būdas</w:t>
            </w:r>
          </w:p>
          <w:p w:rsidR="00B84E52" w:rsidRPr="0040329F" w:rsidRDefault="00B84E52" w:rsidP="00E35225">
            <w:pPr>
              <w:rPr>
                <w:bCs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E52" w:rsidRPr="00AC0F83" w:rsidRDefault="00B84E52" w:rsidP="00E35225">
            <w:pPr>
              <w:rPr>
                <w:b/>
                <w:bCs/>
                <w:i/>
                <w:iCs/>
              </w:rPr>
            </w:pPr>
          </w:p>
        </w:tc>
      </w:tr>
      <w:tr w:rsidR="00B84E52" w:rsidRPr="00155B7F" w:rsidTr="00E35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E52" w:rsidRPr="00155B7F" w:rsidRDefault="00B84E52" w:rsidP="00B84E52">
            <w:pPr>
              <w:pStyle w:val="Heading1"/>
              <w:ind w:right="-108" w:firstLine="0"/>
              <w:jc w:val="both"/>
              <w:rPr>
                <w:i/>
                <w:iCs/>
                <w:sz w:val="24"/>
                <w:szCs w:val="24"/>
              </w:rPr>
            </w:pPr>
            <w:r w:rsidRPr="00155B7F">
              <w:rPr>
                <w:i/>
                <w:iCs/>
                <w:sz w:val="24"/>
                <w:szCs w:val="24"/>
              </w:rPr>
              <w:t>Motyvas:</w:t>
            </w:r>
          </w:p>
        </w:tc>
      </w:tr>
      <w:tr w:rsidR="00B84E52" w:rsidRPr="00155B7F" w:rsidTr="00E35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E52" w:rsidRPr="00155B7F" w:rsidRDefault="00B84E52" w:rsidP="00E35225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B84E52" w:rsidRDefault="00B84E52" w:rsidP="00B84E52"/>
    <w:tbl>
      <w:tblPr>
        <w:tblW w:w="9647" w:type="dxa"/>
        <w:tblLook w:val="0000"/>
      </w:tblPr>
      <w:tblGrid>
        <w:gridCol w:w="675"/>
        <w:gridCol w:w="3563"/>
        <w:gridCol w:w="4517"/>
        <w:gridCol w:w="892"/>
      </w:tblGrid>
      <w:tr w:rsidR="00B84E52" w:rsidTr="00155B7F">
        <w:trPr>
          <w:cantSplit/>
          <w:trHeight w:val="124"/>
        </w:trPr>
        <w:tc>
          <w:tcPr>
            <w:tcW w:w="8755" w:type="dxa"/>
            <w:gridSpan w:val="3"/>
            <w:vAlign w:val="center"/>
          </w:tcPr>
          <w:p w:rsidR="00B84E52" w:rsidRPr="00CB5428" w:rsidRDefault="00B84E52" w:rsidP="00B84E5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B5428">
              <w:rPr>
                <w:b/>
                <w:bCs/>
                <w:sz w:val="24"/>
                <w:szCs w:val="24"/>
              </w:rPr>
              <w:t>PRIDEDAMA:</w:t>
            </w:r>
          </w:p>
        </w:tc>
        <w:tc>
          <w:tcPr>
            <w:tcW w:w="892" w:type="dxa"/>
          </w:tcPr>
          <w:p w:rsidR="00B84E52" w:rsidRPr="0040329F" w:rsidRDefault="00B84E52" w:rsidP="00CB5428">
            <w:pPr>
              <w:ind w:left="-108" w:right="-81" w:firstLine="0"/>
              <w:jc w:val="center"/>
              <w:rPr>
                <w:sz w:val="22"/>
                <w:szCs w:val="22"/>
              </w:rPr>
            </w:pPr>
            <w:r w:rsidRPr="0040329F">
              <w:rPr>
                <w:sz w:val="22"/>
                <w:szCs w:val="22"/>
              </w:rPr>
              <w:t>lapų sk.</w:t>
            </w:r>
          </w:p>
        </w:tc>
      </w:tr>
      <w:tr w:rsidR="00B84E52" w:rsidRPr="008E33C9" w:rsidTr="00155B7F">
        <w:trPr>
          <w:cantSplit/>
          <w:trHeight w:val="241"/>
        </w:trPr>
        <w:tc>
          <w:tcPr>
            <w:tcW w:w="675" w:type="dxa"/>
          </w:tcPr>
          <w:p w:rsidR="00B84E52" w:rsidRPr="0040329F" w:rsidRDefault="00B84E52" w:rsidP="00B84E52">
            <w:pPr>
              <w:ind w:firstLine="0"/>
              <w:jc w:val="center"/>
              <w:rPr>
                <w:sz w:val="22"/>
                <w:szCs w:val="22"/>
              </w:rPr>
            </w:pPr>
            <w:r w:rsidRPr="0040329F">
              <w:rPr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8080" w:type="dxa"/>
            <w:gridSpan w:val="2"/>
          </w:tcPr>
          <w:p w:rsidR="00B84E52" w:rsidRPr="008E33C9" w:rsidRDefault="00B84E52" w:rsidP="00B84E52">
            <w:pPr>
              <w:ind w:firstLine="0"/>
              <w:rPr>
                <w:sz w:val="22"/>
                <w:szCs w:val="22"/>
              </w:rPr>
            </w:pPr>
            <w:r w:rsidRPr="008E33C9">
              <w:rPr>
                <w:sz w:val="22"/>
                <w:szCs w:val="22"/>
              </w:rPr>
              <w:t>Žemės sklypo (ų) nuosavybės dokumentai – pažymėjimas apie nekilnojamo daikto įregistravimą nekilnojamojo turto registre;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</w:tcBorders>
            <w:vAlign w:val="bottom"/>
          </w:tcPr>
          <w:p w:rsidR="00B84E52" w:rsidRPr="008E33C9" w:rsidRDefault="00B84E52" w:rsidP="00E3522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84E52" w:rsidRPr="008E33C9" w:rsidTr="00155B7F">
        <w:trPr>
          <w:cantSplit/>
          <w:trHeight w:val="124"/>
        </w:trPr>
        <w:tc>
          <w:tcPr>
            <w:tcW w:w="675" w:type="dxa"/>
          </w:tcPr>
          <w:p w:rsidR="00B84E52" w:rsidRPr="0040329F" w:rsidRDefault="00B84E52" w:rsidP="00155B7F">
            <w:pPr>
              <w:ind w:firstLine="0"/>
              <w:jc w:val="center"/>
              <w:rPr>
                <w:sz w:val="22"/>
                <w:szCs w:val="22"/>
              </w:rPr>
            </w:pPr>
            <w:r w:rsidRPr="0040329F">
              <w:rPr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8080" w:type="dxa"/>
            <w:gridSpan w:val="2"/>
          </w:tcPr>
          <w:p w:rsidR="00B84E52" w:rsidRPr="008E33C9" w:rsidRDefault="00B84E52" w:rsidP="00B84E52">
            <w:pPr>
              <w:ind w:firstLine="0"/>
              <w:rPr>
                <w:sz w:val="22"/>
                <w:szCs w:val="22"/>
              </w:rPr>
            </w:pPr>
            <w:r w:rsidRPr="008E33C9">
              <w:rPr>
                <w:sz w:val="22"/>
                <w:szCs w:val="22"/>
              </w:rPr>
              <w:t>Žemės sklypo(ų) planas;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84E52" w:rsidRPr="008E33C9" w:rsidRDefault="00B84E52" w:rsidP="00E3522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84E52" w:rsidRPr="008E33C9" w:rsidTr="00155B7F">
        <w:trPr>
          <w:cantSplit/>
          <w:trHeight w:val="124"/>
        </w:trPr>
        <w:tc>
          <w:tcPr>
            <w:tcW w:w="675" w:type="dxa"/>
          </w:tcPr>
          <w:p w:rsidR="00B84E52" w:rsidRPr="0040329F" w:rsidRDefault="00B84E52" w:rsidP="00155B7F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0329F">
              <w:rPr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8080" w:type="dxa"/>
            <w:gridSpan w:val="2"/>
          </w:tcPr>
          <w:p w:rsidR="00B84E52" w:rsidRPr="008E33C9" w:rsidRDefault="00B84E52" w:rsidP="00E35225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84E52" w:rsidRPr="008E33C9" w:rsidRDefault="00B84E52" w:rsidP="00E3522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84E52" w:rsidRPr="008E33C9" w:rsidTr="00155B7F">
        <w:trPr>
          <w:cantSplit/>
          <w:trHeight w:val="117"/>
        </w:trPr>
        <w:tc>
          <w:tcPr>
            <w:tcW w:w="675" w:type="dxa"/>
          </w:tcPr>
          <w:p w:rsidR="00B84E52" w:rsidRPr="0040329F" w:rsidRDefault="00B84E52" w:rsidP="00155B7F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0329F">
              <w:rPr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8080" w:type="dxa"/>
            <w:gridSpan w:val="2"/>
          </w:tcPr>
          <w:p w:rsidR="00B84E52" w:rsidRPr="008E33C9" w:rsidRDefault="00B84E52" w:rsidP="00E35225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84E52" w:rsidRPr="008E33C9" w:rsidRDefault="00B84E52" w:rsidP="00E35225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fi-FI"/>
              </w:rPr>
            </w:pPr>
          </w:p>
        </w:tc>
      </w:tr>
      <w:tr w:rsidR="00B84E52" w:rsidRPr="008E33C9" w:rsidTr="00155B7F">
        <w:trPr>
          <w:gridAfter w:val="1"/>
          <w:wAfter w:w="892" w:type="dxa"/>
          <w:cantSplit/>
          <w:trHeight w:val="24"/>
        </w:trPr>
        <w:tc>
          <w:tcPr>
            <w:tcW w:w="675" w:type="dxa"/>
          </w:tcPr>
          <w:p w:rsidR="00B84E52" w:rsidRPr="0040329F" w:rsidRDefault="00B84E52" w:rsidP="00E352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gridSpan w:val="2"/>
          </w:tcPr>
          <w:p w:rsidR="00B84E52" w:rsidRPr="008E33C9" w:rsidRDefault="00B84E52" w:rsidP="00E35225">
            <w:pPr>
              <w:rPr>
                <w:sz w:val="22"/>
                <w:szCs w:val="22"/>
              </w:rPr>
            </w:pPr>
          </w:p>
        </w:tc>
      </w:tr>
      <w:tr w:rsidR="00B84E52" w:rsidTr="00B84E52">
        <w:trPr>
          <w:gridBefore w:val="2"/>
          <w:wBefore w:w="4238" w:type="dxa"/>
          <w:trHeight w:val="74"/>
        </w:trPr>
        <w:tc>
          <w:tcPr>
            <w:tcW w:w="5409" w:type="dxa"/>
            <w:gridSpan w:val="2"/>
            <w:tcBorders>
              <w:bottom w:val="single" w:sz="4" w:space="0" w:color="auto"/>
            </w:tcBorders>
            <w:vAlign w:val="center"/>
          </w:tcPr>
          <w:p w:rsidR="00B84E52" w:rsidRPr="0040329F" w:rsidRDefault="00B84E52" w:rsidP="00E3522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84E52" w:rsidTr="00B84E52">
        <w:trPr>
          <w:gridBefore w:val="2"/>
          <w:wBefore w:w="4238" w:type="dxa"/>
          <w:trHeight w:val="124"/>
        </w:trPr>
        <w:tc>
          <w:tcPr>
            <w:tcW w:w="5409" w:type="dxa"/>
            <w:gridSpan w:val="2"/>
            <w:tcBorders>
              <w:top w:val="single" w:sz="4" w:space="0" w:color="auto"/>
            </w:tcBorders>
            <w:vAlign w:val="center"/>
          </w:tcPr>
          <w:p w:rsidR="00B84E52" w:rsidRPr="0040329F" w:rsidRDefault="00B84E52" w:rsidP="00E35225">
            <w:pPr>
              <w:ind w:right="252"/>
              <w:jc w:val="center"/>
              <w:rPr>
                <w:sz w:val="22"/>
                <w:szCs w:val="22"/>
              </w:rPr>
            </w:pPr>
            <w:r w:rsidRPr="0040329F">
              <w:rPr>
                <w:i/>
                <w:iCs/>
                <w:sz w:val="22"/>
                <w:szCs w:val="22"/>
              </w:rPr>
              <w:t>(pareigų pavadinimas, parašas, vardas ir pavardė)</w:t>
            </w:r>
          </w:p>
        </w:tc>
      </w:tr>
    </w:tbl>
    <w:p w:rsidR="00B84E52" w:rsidRPr="00473EA9" w:rsidRDefault="00B84E52" w:rsidP="00B84E52">
      <w:pPr>
        <w:rPr>
          <w:lang w:val="fi-FI"/>
        </w:rPr>
      </w:pPr>
    </w:p>
    <w:p w:rsidR="00773F96" w:rsidRPr="00B84E52" w:rsidRDefault="00773F96" w:rsidP="00B84E52">
      <w:pPr>
        <w:ind w:left="3888" w:firstLine="1296"/>
        <w:rPr>
          <w:color w:val="000000" w:themeColor="text1"/>
          <w:sz w:val="24"/>
          <w:lang w:val="fi-FI"/>
        </w:rPr>
      </w:pPr>
    </w:p>
    <w:sectPr w:rsidR="00773F96" w:rsidRPr="00B84E52" w:rsidSect="00324262">
      <w:headerReference w:type="even" r:id="rId7"/>
      <w:headerReference w:type="default" r:id="rId8"/>
      <w:headerReference w:type="first" r:id="rId9"/>
      <w:pgSz w:w="11907" w:h="16840" w:code="9"/>
      <w:pgMar w:top="-1134" w:right="708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E9E" w:rsidRDefault="00267E9E">
      <w:r>
        <w:separator/>
      </w:r>
    </w:p>
  </w:endnote>
  <w:endnote w:type="continuationSeparator" w:id="0">
    <w:p w:rsidR="00267E9E" w:rsidRDefault="00267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E9E" w:rsidRDefault="00267E9E">
      <w:r>
        <w:separator/>
      </w:r>
    </w:p>
  </w:footnote>
  <w:footnote w:type="continuationSeparator" w:id="0">
    <w:p w:rsidR="00267E9E" w:rsidRDefault="00267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4DF" w:rsidRDefault="00AF03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24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24DF" w:rsidRDefault="003F24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4DF" w:rsidRDefault="00AF0390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3F24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C40">
      <w:rPr>
        <w:rStyle w:val="PageNumber"/>
        <w:noProof/>
      </w:rPr>
      <w:t>2</w:t>
    </w:r>
    <w:r>
      <w:rPr>
        <w:rStyle w:val="PageNumber"/>
      </w:rPr>
      <w:fldChar w:fldCharType="end"/>
    </w:r>
  </w:p>
  <w:p w:rsidR="003F24DF" w:rsidRDefault="003F24DF">
    <w:pPr>
      <w:pStyle w:val="Header"/>
      <w:framePr w:wrap="around" w:vAnchor="text" w:hAnchor="margin" w:xAlign="center" w:y="1"/>
      <w:rPr>
        <w:rStyle w:val="PageNumber"/>
      </w:rPr>
    </w:pPr>
  </w:p>
  <w:p w:rsidR="003F24DF" w:rsidRDefault="003F24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4DF" w:rsidRDefault="003F24DF">
    <w:pPr>
      <w:pStyle w:val="Header"/>
    </w:pPr>
  </w:p>
  <w:p w:rsidR="003F24DF" w:rsidRDefault="003F24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ACA"/>
    <w:rsid w:val="00002E16"/>
    <w:rsid w:val="000250D0"/>
    <w:rsid w:val="000321B2"/>
    <w:rsid w:val="000378FA"/>
    <w:rsid w:val="00071ABC"/>
    <w:rsid w:val="000853D8"/>
    <w:rsid w:val="00094049"/>
    <w:rsid w:val="000A3448"/>
    <w:rsid w:val="000A3514"/>
    <w:rsid w:val="000C2D55"/>
    <w:rsid w:val="000D0625"/>
    <w:rsid w:val="000D0CA7"/>
    <w:rsid w:val="000D186D"/>
    <w:rsid w:val="000D51EF"/>
    <w:rsid w:val="000E10EB"/>
    <w:rsid w:val="000F5E5B"/>
    <w:rsid w:val="00103C54"/>
    <w:rsid w:val="001209D9"/>
    <w:rsid w:val="00144930"/>
    <w:rsid w:val="001453F7"/>
    <w:rsid w:val="00147A45"/>
    <w:rsid w:val="00155B7F"/>
    <w:rsid w:val="00172EAF"/>
    <w:rsid w:val="00174A81"/>
    <w:rsid w:val="00177827"/>
    <w:rsid w:val="001A1BE2"/>
    <w:rsid w:val="001A2307"/>
    <w:rsid w:val="001A7CDE"/>
    <w:rsid w:val="001B33D3"/>
    <w:rsid w:val="001D256D"/>
    <w:rsid w:val="001D43F2"/>
    <w:rsid w:val="001D74AA"/>
    <w:rsid w:val="001E2E9D"/>
    <w:rsid w:val="00205397"/>
    <w:rsid w:val="00240434"/>
    <w:rsid w:val="00245FD2"/>
    <w:rsid w:val="002525EA"/>
    <w:rsid w:val="00267E9E"/>
    <w:rsid w:val="00275304"/>
    <w:rsid w:val="00276CF4"/>
    <w:rsid w:val="00292DAE"/>
    <w:rsid w:val="002B73E8"/>
    <w:rsid w:val="002B7B4D"/>
    <w:rsid w:val="002D334C"/>
    <w:rsid w:val="002D6B64"/>
    <w:rsid w:val="002E3989"/>
    <w:rsid w:val="002F1B8A"/>
    <w:rsid w:val="002F4D6B"/>
    <w:rsid w:val="003155C0"/>
    <w:rsid w:val="0032055F"/>
    <w:rsid w:val="00322337"/>
    <w:rsid w:val="00323664"/>
    <w:rsid w:val="00324262"/>
    <w:rsid w:val="00330E8D"/>
    <w:rsid w:val="00352542"/>
    <w:rsid w:val="00364EF6"/>
    <w:rsid w:val="00373CE7"/>
    <w:rsid w:val="00390E36"/>
    <w:rsid w:val="003A134C"/>
    <w:rsid w:val="003B529C"/>
    <w:rsid w:val="003C1C57"/>
    <w:rsid w:val="003C6485"/>
    <w:rsid w:val="003C661B"/>
    <w:rsid w:val="003C7238"/>
    <w:rsid w:val="003E195D"/>
    <w:rsid w:val="003F2322"/>
    <w:rsid w:val="003F24DF"/>
    <w:rsid w:val="00404C56"/>
    <w:rsid w:val="00423E7D"/>
    <w:rsid w:val="00432326"/>
    <w:rsid w:val="0043564D"/>
    <w:rsid w:val="004365BA"/>
    <w:rsid w:val="0044465F"/>
    <w:rsid w:val="00444881"/>
    <w:rsid w:val="00447BE0"/>
    <w:rsid w:val="0045193C"/>
    <w:rsid w:val="004B5182"/>
    <w:rsid w:val="004B5A61"/>
    <w:rsid w:val="004C1870"/>
    <w:rsid w:val="004C4FED"/>
    <w:rsid w:val="004C5847"/>
    <w:rsid w:val="004D5A80"/>
    <w:rsid w:val="004E32AA"/>
    <w:rsid w:val="004E3706"/>
    <w:rsid w:val="004F3AC1"/>
    <w:rsid w:val="004F5E1B"/>
    <w:rsid w:val="005057C8"/>
    <w:rsid w:val="00510D83"/>
    <w:rsid w:val="00530ACA"/>
    <w:rsid w:val="0054588F"/>
    <w:rsid w:val="00545C40"/>
    <w:rsid w:val="00561D46"/>
    <w:rsid w:val="00565141"/>
    <w:rsid w:val="00567A05"/>
    <w:rsid w:val="005743E8"/>
    <w:rsid w:val="00581E0C"/>
    <w:rsid w:val="005858B1"/>
    <w:rsid w:val="005968B9"/>
    <w:rsid w:val="005A6099"/>
    <w:rsid w:val="005B409D"/>
    <w:rsid w:val="005E1C61"/>
    <w:rsid w:val="005F1BB2"/>
    <w:rsid w:val="006134E7"/>
    <w:rsid w:val="00620E61"/>
    <w:rsid w:val="006327DF"/>
    <w:rsid w:val="00632ADF"/>
    <w:rsid w:val="0063740D"/>
    <w:rsid w:val="00645330"/>
    <w:rsid w:val="00646F83"/>
    <w:rsid w:val="0065089D"/>
    <w:rsid w:val="00654B76"/>
    <w:rsid w:val="00663224"/>
    <w:rsid w:val="006713EA"/>
    <w:rsid w:val="00676276"/>
    <w:rsid w:val="00676F08"/>
    <w:rsid w:val="00677E3C"/>
    <w:rsid w:val="00681CA9"/>
    <w:rsid w:val="006962A3"/>
    <w:rsid w:val="006B089B"/>
    <w:rsid w:val="006C13FB"/>
    <w:rsid w:val="006D37F3"/>
    <w:rsid w:val="006E5BBC"/>
    <w:rsid w:val="006F1218"/>
    <w:rsid w:val="006F42EC"/>
    <w:rsid w:val="00701E29"/>
    <w:rsid w:val="00706434"/>
    <w:rsid w:val="007201C8"/>
    <w:rsid w:val="007209C7"/>
    <w:rsid w:val="00722F00"/>
    <w:rsid w:val="007455EF"/>
    <w:rsid w:val="00753F34"/>
    <w:rsid w:val="00773F96"/>
    <w:rsid w:val="00786D52"/>
    <w:rsid w:val="007C6682"/>
    <w:rsid w:val="007C7263"/>
    <w:rsid w:val="007E001D"/>
    <w:rsid w:val="007E3BA0"/>
    <w:rsid w:val="007E45B1"/>
    <w:rsid w:val="007E57B9"/>
    <w:rsid w:val="007F263A"/>
    <w:rsid w:val="007F630F"/>
    <w:rsid w:val="0080050B"/>
    <w:rsid w:val="008170C1"/>
    <w:rsid w:val="0083298F"/>
    <w:rsid w:val="00840E83"/>
    <w:rsid w:val="008419F7"/>
    <w:rsid w:val="00843335"/>
    <w:rsid w:val="008476B1"/>
    <w:rsid w:val="00860A3A"/>
    <w:rsid w:val="00865DC5"/>
    <w:rsid w:val="00871062"/>
    <w:rsid w:val="0087400B"/>
    <w:rsid w:val="00884EBD"/>
    <w:rsid w:val="008878D5"/>
    <w:rsid w:val="00894A8B"/>
    <w:rsid w:val="008B5905"/>
    <w:rsid w:val="008C288A"/>
    <w:rsid w:val="008C3B94"/>
    <w:rsid w:val="008E475A"/>
    <w:rsid w:val="008E6AEC"/>
    <w:rsid w:val="008F087A"/>
    <w:rsid w:val="00904F64"/>
    <w:rsid w:val="009159B2"/>
    <w:rsid w:val="00922B00"/>
    <w:rsid w:val="00925B68"/>
    <w:rsid w:val="00932022"/>
    <w:rsid w:val="00952F5D"/>
    <w:rsid w:val="00954877"/>
    <w:rsid w:val="0095536C"/>
    <w:rsid w:val="00955AC2"/>
    <w:rsid w:val="00960841"/>
    <w:rsid w:val="00963F95"/>
    <w:rsid w:val="00974744"/>
    <w:rsid w:val="009759FE"/>
    <w:rsid w:val="009841A7"/>
    <w:rsid w:val="0098690F"/>
    <w:rsid w:val="00990CCA"/>
    <w:rsid w:val="009928A3"/>
    <w:rsid w:val="00994400"/>
    <w:rsid w:val="009A0FC4"/>
    <w:rsid w:val="009A242B"/>
    <w:rsid w:val="009B2B12"/>
    <w:rsid w:val="009B4885"/>
    <w:rsid w:val="009B6F1A"/>
    <w:rsid w:val="009E1640"/>
    <w:rsid w:val="00A15392"/>
    <w:rsid w:val="00A17AA7"/>
    <w:rsid w:val="00A20CAF"/>
    <w:rsid w:val="00A21BDE"/>
    <w:rsid w:val="00A23F7A"/>
    <w:rsid w:val="00A6015C"/>
    <w:rsid w:val="00A710BF"/>
    <w:rsid w:val="00A77C4B"/>
    <w:rsid w:val="00A8196F"/>
    <w:rsid w:val="00A83CCA"/>
    <w:rsid w:val="00A91171"/>
    <w:rsid w:val="00AA7329"/>
    <w:rsid w:val="00AB3E0A"/>
    <w:rsid w:val="00AB4142"/>
    <w:rsid w:val="00AC4C10"/>
    <w:rsid w:val="00AC6963"/>
    <w:rsid w:val="00AD0F50"/>
    <w:rsid w:val="00AF0390"/>
    <w:rsid w:val="00AF226A"/>
    <w:rsid w:val="00B00930"/>
    <w:rsid w:val="00B01385"/>
    <w:rsid w:val="00B15D50"/>
    <w:rsid w:val="00B15EC0"/>
    <w:rsid w:val="00B46A75"/>
    <w:rsid w:val="00B55313"/>
    <w:rsid w:val="00B56755"/>
    <w:rsid w:val="00B77BC4"/>
    <w:rsid w:val="00B84E52"/>
    <w:rsid w:val="00B86274"/>
    <w:rsid w:val="00BA0380"/>
    <w:rsid w:val="00BB44DB"/>
    <w:rsid w:val="00BC0012"/>
    <w:rsid w:val="00BC558D"/>
    <w:rsid w:val="00BE3A9C"/>
    <w:rsid w:val="00BE4C70"/>
    <w:rsid w:val="00BF1C34"/>
    <w:rsid w:val="00C25D39"/>
    <w:rsid w:val="00C27613"/>
    <w:rsid w:val="00C34A0A"/>
    <w:rsid w:val="00C4219C"/>
    <w:rsid w:val="00C506A8"/>
    <w:rsid w:val="00C57518"/>
    <w:rsid w:val="00C6691F"/>
    <w:rsid w:val="00C67740"/>
    <w:rsid w:val="00C87685"/>
    <w:rsid w:val="00C90375"/>
    <w:rsid w:val="00CB5428"/>
    <w:rsid w:val="00CC37B7"/>
    <w:rsid w:val="00CC5312"/>
    <w:rsid w:val="00CD6B03"/>
    <w:rsid w:val="00CE5F22"/>
    <w:rsid w:val="00D10121"/>
    <w:rsid w:val="00D15D35"/>
    <w:rsid w:val="00D2030D"/>
    <w:rsid w:val="00D26802"/>
    <w:rsid w:val="00D30D5F"/>
    <w:rsid w:val="00D31398"/>
    <w:rsid w:val="00D3213F"/>
    <w:rsid w:val="00D32E0C"/>
    <w:rsid w:val="00D536E4"/>
    <w:rsid w:val="00D53FCB"/>
    <w:rsid w:val="00D54C8A"/>
    <w:rsid w:val="00D6187C"/>
    <w:rsid w:val="00D74BC3"/>
    <w:rsid w:val="00D74C43"/>
    <w:rsid w:val="00D75AA0"/>
    <w:rsid w:val="00D83800"/>
    <w:rsid w:val="00DB25A4"/>
    <w:rsid w:val="00DC22DD"/>
    <w:rsid w:val="00DE11DA"/>
    <w:rsid w:val="00DE5377"/>
    <w:rsid w:val="00E072F5"/>
    <w:rsid w:val="00E155D4"/>
    <w:rsid w:val="00E24459"/>
    <w:rsid w:val="00E24DAA"/>
    <w:rsid w:val="00E275AC"/>
    <w:rsid w:val="00E41823"/>
    <w:rsid w:val="00E43EB9"/>
    <w:rsid w:val="00E50EC1"/>
    <w:rsid w:val="00E62254"/>
    <w:rsid w:val="00E87D73"/>
    <w:rsid w:val="00EB2459"/>
    <w:rsid w:val="00EB40C6"/>
    <w:rsid w:val="00EC48C2"/>
    <w:rsid w:val="00EC6F8A"/>
    <w:rsid w:val="00EE0102"/>
    <w:rsid w:val="00EF02FC"/>
    <w:rsid w:val="00F152B9"/>
    <w:rsid w:val="00F16CAD"/>
    <w:rsid w:val="00F22382"/>
    <w:rsid w:val="00F31774"/>
    <w:rsid w:val="00F3554E"/>
    <w:rsid w:val="00F44796"/>
    <w:rsid w:val="00F67BD5"/>
    <w:rsid w:val="00F847CC"/>
    <w:rsid w:val="00F93D27"/>
    <w:rsid w:val="00F95740"/>
    <w:rsid w:val="00F97B89"/>
    <w:rsid w:val="00FB3B08"/>
    <w:rsid w:val="00FB4421"/>
    <w:rsid w:val="00FD3AC6"/>
    <w:rsid w:val="00FD761B"/>
    <w:rsid w:val="00FF0A50"/>
    <w:rsid w:val="00F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42B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9A242B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A242B"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24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242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A24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9A242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9A242B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9A242B"/>
  </w:style>
  <w:style w:type="paragraph" w:styleId="BodyTextIndent3">
    <w:name w:val="Body Text Indent 3"/>
    <w:basedOn w:val="Normal"/>
    <w:rsid w:val="009A242B"/>
    <w:pPr>
      <w:ind w:firstLine="1080"/>
    </w:pPr>
    <w:rPr>
      <w:sz w:val="24"/>
    </w:rPr>
  </w:style>
  <w:style w:type="character" w:styleId="FollowedHyperlink">
    <w:name w:val="FollowedHyperlink"/>
    <w:basedOn w:val="DefaultParagraphFont"/>
    <w:rsid w:val="009A242B"/>
    <w:rPr>
      <w:color w:val="800080"/>
      <w:u w:val="single"/>
    </w:rPr>
  </w:style>
  <w:style w:type="paragraph" w:styleId="BalloonText">
    <w:name w:val="Balloon Text"/>
    <w:basedOn w:val="Normal"/>
    <w:semiHidden/>
    <w:rsid w:val="00786D5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95740"/>
    <w:rPr>
      <w:sz w:val="26"/>
      <w:lang w:eastAsia="en-US"/>
    </w:rPr>
  </w:style>
  <w:style w:type="paragraph" w:styleId="BodyText2">
    <w:name w:val="Body Text 2"/>
    <w:basedOn w:val="Normal"/>
    <w:link w:val="BodyText2Char"/>
    <w:rsid w:val="00071A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1ABC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5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AusraZ</cp:lastModifiedBy>
  <cp:revision>5</cp:revision>
  <cp:lastPrinted>2019-05-15T08:04:00Z</cp:lastPrinted>
  <dcterms:created xsi:type="dcterms:W3CDTF">2022-04-07T07:31:00Z</dcterms:created>
  <dcterms:modified xsi:type="dcterms:W3CDTF">2022-04-07T08:00:00Z</dcterms:modified>
</cp:coreProperties>
</file>