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 w:rsidP="00A22CF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sz w:val="24"/>
        </w:rPr>
      </w:pPr>
    </w:p>
    <w:p w:rsidR="009B2512" w:rsidRDefault="009B2512" w:rsidP="00A22CF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9B2512" w:rsidRDefault="005A090E" w:rsidP="00A22CF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dėl PRIENŲ RAJONO SAVIVALDYBĖS ADMINISTRACIJOS DIREKTORIAUS 2020 M. </w:t>
      </w:r>
      <w:r w:rsidR="00CA512D">
        <w:rPr>
          <w:b/>
          <w:bCs/>
          <w:caps/>
          <w:sz w:val="24"/>
        </w:rPr>
        <w:t>RUGPJŪČIO 20</w:t>
      </w:r>
      <w:r>
        <w:rPr>
          <w:b/>
          <w:bCs/>
          <w:caps/>
          <w:sz w:val="24"/>
        </w:rPr>
        <w:t xml:space="preserve"> D. ĮSAKYMO NR. A3-</w:t>
      </w:r>
      <w:r w:rsidR="00CA512D">
        <w:rPr>
          <w:b/>
          <w:bCs/>
          <w:caps/>
          <w:sz w:val="24"/>
        </w:rPr>
        <w:t>700</w:t>
      </w:r>
      <w:r>
        <w:rPr>
          <w:b/>
          <w:bCs/>
          <w:caps/>
          <w:sz w:val="24"/>
        </w:rPr>
        <w:t xml:space="preserve"> „</w:t>
      </w:r>
      <w:r w:rsidR="009B2512">
        <w:rPr>
          <w:b/>
          <w:bCs/>
          <w:caps/>
          <w:sz w:val="24"/>
        </w:rPr>
        <w:t>Dėl</w:t>
      </w:r>
      <w:r w:rsidR="008C08A0">
        <w:rPr>
          <w:b/>
          <w:bCs/>
          <w:caps/>
          <w:sz w:val="24"/>
        </w:rPr>
        <w:t xml:space="preserve"> </w:t>
      </w:r>
      <w:r w:rsidR="00266857">
        <w:rPr>
          <w:b/>
          <w:bCs/>
          <w:caps/>
          <w:sz w:val="24"/>
        </w:rPr>
        <w:t xml:space="preserve">atsakingų </w:t>
      </w:r>
      <w:r w:rsidR="00CD1546">
        <w:rPr>
          <w:b/>
          <w:bCs/>
          <w:caps/>
          <w:sz w:val="24"/>
        </w:rPr>
        <w:t>už TARNYBINIO</w:t>
      </w:r>
      <w:r w:rsidR="00A22CF5">
        <w:rPr>
          <w:b/>
          <w:bCs/>
          <w:caps/>
          <w:sz w:val="24"/>
        </w:rPr>
        <w:t xml:space="preserve"> TRANSPORTO priemonių naudojimą </w:t>
      </w:r>
      <w:r w:rsidR="00266857">
        <w:rPr>
          <w:b/>
          <w:bCs/>
          <w:caps/>
          <w:sz w:val="24"/>
        </w:rPr>
        <w:t>darbuotojų paskyrimo</w:t>
      </w:r>
      <w:r>
        <w:rPr>
          <w:b/>
          <w:bCs/>
          <w:caps/>
          <w:sz w:val="24"/>
        </w:rPr>
        <w:t>“ PAKEITIMO</w:t>
      </w:r>
      <w:r w:rsidR="00266857">
        <w:rPr>
          <w:b/>
          <w:bCs/>
          <w:caps/>
          <w:sz w:val="24"/>
        </w:rPr>
        <w:t xml:space="preserve"> </w:t>
      </w:r>
    </w:p>
    <w:p w:rsidR="0020616C" w:rsidRPr="00A22CF5" w:rsidRDefault="00034B85" w:rsidP="00A22CF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32"/>
          <w:szCs w:val="32"/>
        </w:rPr>
      </w:pPr>
      <w:r>
        <w:rPr>
          <w:sz w:val="24"/>
        </w:rPr>
        <w:tab/>
      </w:r>
      <w:r w:rsidR="00B93FD5">
        <w:rPr>
          <w:sz w:val="24"/>
        </w:rPr>
        <w:t xml:space="preserve">    </w:t>
      </w:r>
    </w:p>
    <w:p w:rsidR="00034B85" w:rsidRDefault="00A51FC7" w:rsidP="00A51F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</w:rPr>
      </w:pPr>
      <w:r>
        <w:rPr>
          <w:sz w:val="24"/>
        </w:rPr>
        <w:t>Nr.</w:t>
      </w:r>
    </w:p>
    <w:p w:rsidR="00A51FC7" w:rsidRDefault="00A51FC7" w:rsidP="00A51F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</w:rPr>
      </w:pPr>
      <w:r>
        <w:rPr>
          <w:sz w:val="24"/>
        </w:rPr>
        <w:t>Prienai</w:t>
      </w:r>
    </w:p>
    <w:p w:rsidR="00EA5FA8" w:rsidRDefault="00EA5FA8" w:rsidP="00996F23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ind w:firstLine="0"/>
        <w:rPr>
          <w:sz w:val="24"/>
          <w:szCs w:val="24"/>
        </w:rPr>
      </w:pPr>
    </w:p>
    <w:p w:rsidR="00626CC3" w:rsidRPr="00E70674" w:rsidRDefault="00C56E38" w:rsidP="003B720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ind w:firstLine="851"/>
        <w:rPr>
          <w:sz w:val="24"/>
          <w:szCs w:val="24"/>
        </w:rPr>
      </w:pPr>
      <w:r w:rsidRPr="00E70674">
        <w:rPr>
          <w:sz w:val="24"/>
          <w:szCs w:val="24"/>
        </w:rPr>
        <w:t xml:space="preserve">1. P a k e i č i u </w:t>
      </w:r>
      <w:r w:rsidR="000C6744" w:rsidRPr="00E70674">
        <w:rPr>
          <w:sz w:val="24"/>
          <w:szCs w:val="24"/>
        </w:rPr>
        <w:t>Prienų rajono savivaldybės administracijos direktoriaus 20</w:t>
      </w:r>
      <w:r w:rsidRPr="00E70674">
        <w:rPr>
          <w:sz w:val="24"/>
          <w:szCs w:val="24"/>
        </w:rPr>
        <w:t>20</w:t>
      </w:r>
      <w:r w:rsidR="000C6744" w:rsidRPr="00E70674">
        <w:rPr>
          <w:sz w:val="24"/>
          <w:szCs w:val="24"/>
        </w:rPr>
        <w:t xml:space="preserve"> m. </w:t>
      </w:r>
      <w:r w:rsidR="00CA512D">
        <w:rPr>
          <w:sz w:val="24"/>
          <w:szCs w:val="24"/>
        </w:rPr>
        <w:t>rugpjūčio 20</w:t>
      </w:r>
      <w:r w:rsidR="00D52AFD">
        <w:rPr>
          <w:sz w:val="24"/>
          <w:szCs w:val="24"/>
        </w:rPr>
        <w:t> </w:t>
      </w:r>
      <w:r w:rsidR="000C6744" w:rsidRPr="00E70674">
        <w:rPr>
          <w:sz w:val="24"/>
          <w:szCs w:val="24"/>
        </w:rPr>
        <w:t>d. įsakym</w:t>
      </w:r>
      <w:r w:rsidR="00D52AFD">
        <w:rPr>
          <w:sz w:val="24"/>
          <w:szCs w:val="24"/>
        </w:rPr>
        <w:t>ą</w:t>
      </w:r>
      <w:r w:rsidR="000C6744" w:rsidRPr="00E70674">
        <w:rPr>
          <w:sz w:val="24"/>
          <w:szCs w:val="24"/>
        </w:rPr>
        <w:t xml:space="preserve"> Nr. A3-</w:t>
      </w:r>
      <w:r w:rsidR="00CA512D">
        <w:rPr>
          <w:sz w:val="24"/>
          <w:szCs w:val="24"/>
        </w:rPr>
        <w:t>700</w:t>
      </w:r>
      <w:r w:rsidR="000C6744" w:rsidRPr="00E70674">
        <w:rPr>
          <w:sz w:val="24"/>
          <w:szCs w:val="24"/>
        </w:rPr>
        <w:t xml:space="preserve"> „Dėl </w:t>
      </w:r>
      <w:r w:rsidRPr="00E70674">
        <w:rPr>
          <w:sz w:val="24"/>
          <w:szCs w:val="24"/>
        </w:rPr>
        <w:t>atsakingų už tarnybinio transporto priemonių naudojimą darbuotojų paskyrimo“</w:t>
      </w:r>
      <w:r w:rsidR="00D52AFD">
        <w:rPr>
          <w:sz w:val="24"/>
          <w:szCs w:val="24"/>
        </w:rPr>
        <w:t>:</w:t>
      </w:r>
      <w:r w:rsidRPr="00E70674">
        <w:rPr>
          <w:sz w:val="24"/>
          <w:szCs w:val="24"/>
        </w:rPr>
        <w:t xml:space="preserve"> </w:t>
      </w:r>
    </w:p>
    <w:p w:rsidR="005F39A1" w:rsidRPr="00E70674" w:rsidRDefault="00603AB7" w:rsidP="003B720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ind w:firstLine="851"/>
        <w:rPr>
          <w:sz w:val="24"/>
          <w:szCs w:val="24"/>
        </w:rPr>
      </w:pPr>
      <w:r w:rsidRPr="00E70674">
        <w:rPr>
          <w:sz w:val="24"/>
          <w:szCs w:val="24"/>
        </w:rPr>
        <w:t>1.</w:t>
      </w:r>
      <w:r w:rsidR="00C56E38" w:rsidRPr="00E70674">
        <w:rPr>
          <w:sz w:val="24"/>
          <w:szCs w:val="24"/>
        </w:rPr>
        <w:t xml:space="preserve">1. </w:t>
      </w:r>
      <w:r w:rsidR="00D52AFD">
        <w:rPr>
          <w:sz w:val="24"/>
          <w:szCs w:val="24"/>
        </w:rPr>
        <w:t xml:space="preserve">pakeičiu </w:t>
      </w:r>
      <w:r w:rsidR="00A51FC7">
        <w:rPr>
          <w:sz w:val="24"/>
          <w:szCs w:val="24"/>
        </w:rPr>
        <w:t xml:space="preserve">1.1.6 ir </w:t>
      </w:r>
      <w:r w:rsidR="00D52AFD">
        <w:rPr>
          <w:sz w:val="24"/>
          <w:szCs w:val="24"/>
        </w:rPr>
        <w:t>1.1.</w:t>
      </w:r>
      <w:r w:rsidR="00A51FC7">
        <w:rPr>
          <w:sz w:val="24"/>
          <w:szCs w:val="24"/>
        </w:rPr>
        <w:t>7</w:t>
      </w:r>
      <w:r w:rsidR="00C56E38" w:rsidRPr="00E70674">
        <w:rPr>
          <w:sz w:val="24"/>
          <w:szCs w:val="24"/>
        </w:rPr>
        <w:t xml:space="preserve"> papunk</w:t>
      </w:r>
      <w:r w:rsidR="00A51FC7">
        <w:rPr>
          <w:sz w:val="24"/>
          <w:szCs w:val="24"/>
        </w:rPr>
        <w:t>čius</w:t>
      </w:r>
      <w:r w:rsidR="00C56E38" w:rsidRPr="00E70674">
        <w:rPr>
          <w:sz w:val="24"/>
          <w:szCs w:val="24"/>
        </w:rPr>
        <w:t xml:space="preserve"> ir j</w:t>
      </w:r>
      <w:r w:rsidR="00A51FC7">
        <w:rPr>
          <w:sz w:val="24"/>
          <w:szCs w:val="24"/>
        </w:rPr>
        <w:t>uos</w:t>
      </w:r>
      <w:r w:rsidR="00C56E38" w:rsidRPr="00E70674">
        <w:rPr>
          <w:sz w:val="24"/>
          <w:szCs w:val="24"/>
        </w:rPr>
        <w:t xml:space="preserve"> išdėstau taip:</w:t>
      </w:r>
    </w:p>
    <w:p w:rsidR="00A51FC7" w:rsidRPr="00D1757A" w:rsidRDefault="00C56E38" w:rsidP="003B720C">
      <w:pPr>
        <w:ind w:firstLine="851"/>
        <w:rPr>
          <w:sz w:val="24"/>
          <w:szCs w:val="24"/>
        </w:rPr>
      </w:pPr>
      <w:r w:rsidRPr="00E70674">
        <w:rPr>
          <w:sz w:val="24"/>
          <w:szCs w:val="24"/>
        </w:rPr>
        <w:t>„</w:t>
      </w:r>
      <w:r w:rsidR="00A51FC7" w:rsidRPr="000C6744">
        <w:rPr>
          <w:sz w:val="24"/>
          <w:szCs w:val="24"/>
        </w:rPr>
        <w:t>1.1.6. Prienų seniūnijos seniūnę</w:t>
      </w:r>
      <w:r w:rsidR="00A51FC7">
        <w:rPr>
          <w:sz w:val="24"/>
          <w:szCs w:val="24"/>
        </w:rPr>
        <w:t xml:space="preserve"> Janiną Armonienę – už tarnybinius automobilius</w:t>
      </w:r>
      <w:r w:rsidR="00A51FC7" w:rsidRPr="000C6744">
        <w:rPr>
          <w:sz w:val="24"/>
          <w:szCs w:val="24"/>
        </w:rPr>
        <w:t xml:space="preserve"> </w:t>
      </w:r>
      <w:r w:rsidR="00A51FC7">
        <w:rPr>
          <w:sz w:val="24"/>
          <w:szCs w:val="24"/>
        </w:rPr>
        <w:t>DACIA LOGAN</w:t>
      </w:r>
      <w:r w:rsidR="00A51FC7" w:rsidRPr="000C6744">
        <w:rPr>
          <w:sz w:val="24"/>
          <w:szCs w:val="24"/>
        </w:rPr>
        <w:t xml:space="preserve">, valst. Nr. </w:t>
      </w:r>
      <w:r w:rsidR="00A51FC7">
        <w:rPr>
          <w:sz w:val="24"/>
          <w:szCs w:val="24"/>
        </w:rPr>
        <w:t xml:space="preserve">DFE </w:t>
      </w:r>
      <w:r w:rsidR="00A51FC7" w:rsidRPr="00D1757A">
        <w:rPr>
          <w:sz w:val="24"/>
          <w:szCs w:val="24"/>
        </w:rPr>
        <w:t>708</w:t>
      </w:r>
      <w:r w:rsidR="00996F23" w:rsidRPr="00D1757A">
        <w:rPr>
          <w:sz w:val="24"/>
          <w:szCs w:val="24"/>
        </w:rPr>
        <w:t>,</w:t>
      </w:r>
      <w:r w:rsidR="00A51FC7" w:rsidRPr="00D1757A">
        <w:rPr>
          <w:sz w:val="24"/>
          <w:szCs w:val="24"/>
        </w:rPr>
        <w:t xml:space="preserve"> ir DACIA DUSTER, valst. Nr. JER 455;</w:t>
      </w:r>
    </w:p>
    <w:p w:rsidR="00A51FC7" w:rsidRPr="00D1757A" w:rsidRDefault="00C56E38" w:rsidP="003B720C">
      <w:pPr>
        <w:ind w:firstLine="851"/>
        <w:rPr>
          <w:sz w:val="24"/>
          <w:szCs w:val="24"/>
        </w:rPr>
      </w:pPr>
      <w:r w:rsidRPr="00D1757A">
        <w:rPr>
          <w:sz w:val="24"/>
          <w:szCs w:val="24"/>
        </w:rPr>
        <w:t>1.1.</w:t>
      </w:r>
      <w:r w:rsidR="00A51FC7" w:rsidRPr="00D1757A">
        <w:rPr>
          <w:sz w:val="24"/>
          <w:szCs w:val="24"/>
        </w:rPr>
        <w:t>7</w:t>
      </w:r>
      <w:r w:rsidRPr="00D1757A">
        <w:rPr>
          <w:sz w:val="24"/>
          <w:szCs w:val="24"/>
        </w:rPr>
        <w:t>.</w:t>
      </w:r>
      <w:r w:rsidR="00A51FC7" w:rsidRPr="00D1757A">
        <w:rPr>
          <w:sz w:val="24"/>
          <w:szCs w:val="24"/>
        </w:rPr>
        <w:t xml:space="preserve"> Šilavoto seniūnijos seniūnę Neringą Pikčilingienę – už tarnybinius automobilius LOGAN DACIA, valst. Nr. DRB 853</w:t>
      </w:r>
      <w:r w:rsidR="00996F23" w:rsidRPr="00D1757A">
        <w:rPr>
          <w:sz w:val="24"/>
          <w:szCs w:val="24"/>
        </w:rPr>
        <w:t>,</w:t>
      </w:r>
      <w:r w:rsidR="00A51FC7" w:rsidRPr="00D1757A">
        <w:rPr>
          <w:sz w:val="24"/>
          <w:szCs w:val="24"/>
        </w:rPr>
        <w:t xml:space="preserve"> ir PEUGEOT RIFTER, valst. Nr. MAK 385;“</w:t>
      </w:r>
      <w:r w:rsidR="00996F23" w:rsidRPr="00D1757A">
        <w:rPr>
          <w:sz w:val="24"/>
          <w:szCs w:val="24"/>
        </w:rPr>
        <w:t>;</w:t>
      </w:r>
    </w:p>
    <w:p w:rsidR="001D62C6" w:rsidRPr="00D1757A" w:rsidRDefault="00D52AFD" w:rsidP="003B720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ind w:firstLine="851"/>
        <w:rPr>
          <w:sz w:val="24"/>
          <w:szCs w:val="24"/>
        </w:rPr>
      </w:pPr>
      <w:r w:rsidRPr="00D1757A">
        <w:rPr>
          <w:sz w:val="24"/>
          <w:szCs w:val="24"/>
        </w:rPr>
        <w:t xml:space="preserve">1.2. pakeičiu </w:t>
      </w:r>
      <w:r w:rsidR="004D089E" w:rsidRPr="00D1757A">
        <w:rPr>
          <w:sz w:val="24"/>
          <w:szCs w:val="24"/>
        </w:rPr>
        <w:t>1.1.10–</w:t>
      </w:r>
      <w:r w:rsidR="001D62C6" w:rsidRPr="00D1757A">
        <w:rPr>
          <w:sz w:val="24"/>
          <w:szCs w:val="24"/>
        </w:rPr>
        <w:t>1.1.1</w:t>
      </w:r>
      <w:r w:rsidR="00D1757A" w:rsidRPr="00D1757A">
        <w:rPr>
          <w:sz w:val="24"/>
          <w:szCs w:val="24"/>
        </w:rPr>
        <w:t>2</w:t>
      </w:r>
      <w:r w:rsidR="001D62C6" w:rsidRPr="00D1757A">
        <w:rPr>
          <w:sz w:val="24"/>
          <w:szCs w:val="24"/>
        </w:rPr>
        <w:t xml:space="preserve"> papunkčius ir juos išdėstau taip:</w:t>
      </w:r>
    </w:p>
    <w:p w:rsidR="00AB15DE" w:rsidRPr="00D1757A" w:rsidRDefault="001D62C6" w:rsidP="003B720C">
      <w:pPr>
        <w:ind w:firstLine="851"/>
        <w:rPr>
          <w:sz w:val="24"/>
          <w:szCs w:val="24"/>
        </w:rPr>
      </w:pPr>
      <w:r w:rsidRPr="00D1757A">
        <w:rPr>
          <w:sz w:val="24"/>
          <w:szCs w:val="24"/>
        </w:rPr>
        <w:t>„</w:t>
      </w:r>
      <w:r w:rsidR="00AB15DE" w:rsidRPr="00D1757A">
        <w:rPr>
          <w:sz w:val="24"/>
          <w:szCs w:val="24"/>
        </w:rPr>
        <w:t>1.1.10. Savivaldybės administracijos Bendrojo skyriaus vairuotoją Antaną Lukoševičių – už tarnybin</w:t>
      </w:r>
      <w:r w:rsidR="00A51FC7" w:rsidRPr="00D1757A">
        <w:rPr>
          <w:sz w:val="24"/>
          <w:szCs w:val="24"/>
        </w:rPr>
        <w:t>ius</w:t>
      </w:r>
      <w:r w:rsidR="00AB15DE" w:rsidRPr="00D1757A">
        <w:rPr>
          <w:sz w:val="24"/>
          <w:szCs w:val="24"/>
        </w:rPr>
        <w:t xml:space="preserve"> automobil</w:t>
      </w:r>
      <w:r w:rsidR="00A51FC7" w:rsidRPr="00D1757A">
        <w:rPr>
          <w:sz w:val="24"/>
          <w:szCs w:val="24"/>
        </w:rPr>
        <w:t>ius</w:t>
      </w:r>
      <w:r w:rsidR="009E0AE2" w:rsidRPr="00D1757A">
        <w:rPr>
          <w:sz w:val="24"/>
          <w:szCs w:val="24"/>
        </w:rPr>
        <w:t xml:space="preserve"> </w:t>
      </w:r>
      <w:r w:rsidR="00A51FC7" w:rsidRPr="00D1757A">
        <w:rPr>
          <w:sz w:val="24"/>
          <w:szCs w:val="24"/>
        </w:rPr>
        <w:t>HONDA ACCORD, valst. Nr. ECO 676</w:t>
      </w:r>
      <w:r w:rsidR="00996F23" w:rsidRPr="00D1757A">
        <w:rPr>
          <w:sz w:val="24"/>
          <w:szCs w:val="24"/>
        </w:rPr>
        <w:t>,</w:t>
      </w:r>
      <w:r w:rsidR="00A51FC7" w:rsidRPr="00D1757A">
        <w:rPr>
          <w:sz w:val="24"/>
          <w:szCs w:val="24"/>
        </w:rPr>
        <w:t xml:space="preserve"> ir </w:t>
      </w:r>
      <w:r w:rsidR="009E0AE2" w:rsidRPr="00D1757A">
        <w:rPr>
          <w:sz w:val="24"/>
          <w:szCs w:val="24"/>
        </w:rPr>
        <w:t>ŠKODA SUPERB, valst. Nr. HGK 161</w:t>
      </w:r>
      <w:r w:rsidR="00CD64FC" w:rsidRPr="00D1757A">
        <w:rPr>
          <w:sz w:val="24"/>
          <w:szCs w:val="24"/>
        </w:rPr>
        <w:t>;</w:t>
      </w:r>
    </w:p>
    <w:p w:rsidR="00AB15DE" w:rsidRPr="00D1757A" w:rsidRDefault="00AB15DE" w:rsidP="003B720C">
      <w:pPr>
        <w:ind w:firstLine="851"/>
        <w:rPr>
          <w:sz w:val="24"/>
          <w:szCs w:val="24"/>
        </w:rPr>
      </w:pPr>
      <w:r w:rsidRPr="00D1757A">
        <w:rPr>
          <w:sz w:val="24"/>
          <w:szCs w:val="24"/>
        </w:rPr>
        <w:t>1.1.11. Savivaldybės administracijos Bendrojo skyriaus vairuotoją Andrių Staniulionį – už tarnybin</w:t>
      </w:r>
      <w:r w:rsidR="00A51FC7" w:rsidRPr="00D1757A">
        <w:rPr>
          <w:sz w:val="24"/>
          <w:szCs w:val="24"/>
        </w:rPr>
        <w:t>į</w:t>
      </w:r>
      <w:r w:rsidRPr="00D1757A">
        <w:rPr>
          <w:sz w:val="24"/>
          <w:szCs w:val="24"/>
        </w:rPr>
        <w:t xml:space="preserve"> automobil</w:t>
      </w:r>
      <w:r w:rsidR="00A51FC7" w:rsidRPr="00D1757A">
        <w:rPr>
          <w:sz w:val="24"/>
          <w:szCs w:val="24"/>
        </w:rPr>
        <w:t>į RENAULT TRAFIC, valst. Nr. LIS 586</w:t>
      </w:r>
      <w:r w:rsidR="00CD64FC" w:rsidRPr="00D1757A">
        <w:rPr>
          <w:sz w:val="24"/>
          <w:szCs w:val="24"/>
        </w:rPr>
        <w:t>;</w:t>
      </w:r>
      <w:r w:rsidR="001D62C6" w:rsidRPr="00D1757A">
        <w:rPr>
          <w:sz w:val="24"/>
          <w:szCs w:val="24"/>
        </w:rPr>
        <w:t xml:space="preserve"> </w:t>
      </w:r>
    </w:p>
    <w:p w:rsidR="00F621C5" w:rsidRPr="00D1757A" w:rsidRDefault="00F621C5" w:rsidP="003B720C">
      <w:pPr>
        <w:ind w:firstLine="851"/>
        <w:rPr>
          <w:sz w:val="24"/>
          <w:szCs w:val="24"/>
        </w:rPr>
      </w:pPr>
      <w:r>
        <w:rPr>
          <w:sz w:val="24"/>
          <w:szCs w:val="24"/>
        </w:rPr>
        <w:t>1.</w:t>
      </w:r>
      <w:r w:rsidRPr="005F39A1">
        <w:rPr>
          <w:sz w:val="24"/>
          <w:szCs w:val="24"/>
        </w:rPr>
        <w:t>1.1</w:t>
      </w:r>
      <w:r w:rsidR="00D1757A">
        <w:rPr>
          <w:sz w:val="24"/>
          <w:szCs w:val="24"/>
        </w:rPr>
        <w:t>2</w:t>
      </w:r>
      <w:r w:rsidRPr="005F39A1">
        <w:rPr>
          <w:sz w:val="24"/>
          <w:szCs w:val="24"/>
        </w:rPr>
        <w:t xml:space="preserve">. </w:t>
      </w:r>
      <w:r w:rsidRPr="00CD64FC">
        <w:rPr>
          <w:sz w:val="24"/>
          <w:szCs w:val="24"/>
        </w:rPr>
        <w:t>Savivaldybės administracijos Bendrojo skyriaus vairuotoją V</w:t>
      </w:r>
      <w:r w:rsidR="003B720C">
        <w:rPr>
          <w:sz w:val="24"/>
          <w:szCs w:val="24"/>
        </w:rPr>
        <w:t>y</w:t>
      </w:r>
      <w:r w:rsidRPr="00CD64FC">
        <w:rPr>
          <w:sz w:val="24"/>
          <w:szCs w:val="24"/>
        </w:rPr>
        <w:t xml:space="preserve">dmantą Kaškauską – už </w:t>
      </w:r>
      <w:r w:rsidRPr="00D1757A">
        <w:rPr>
          <w:sz w:val="24"/>
          <w:szCs w:val="24"/>
        </w:rPr>
        <w:t>tarnybin</w:t>
      </w:r>
      <w:r w:rsidR="00A51FC7" w:rsidRPr="00D1757A">
        <w:rPr>
          <w:sz w:val="24"/>
          <w:szCs w:val="24"/>
        </w:rPr>
        <w:t>ius</w:t>
      </w:r>
      <w:r w:rsidRPr="00D1757A">
        <w:rPr>
          <w:sz w:val="24"/>
          <w:szCs w:val="24"/>
        </w:rPr>
        <w:t xml:space="preserve"> automobil</w:t>
      </w:r>
      <w:r w:rsidR="00A51FC7" w:rsidRPr="00D1757A">
        <w:rPr>
          <w:sz w:val="24"/>
          <w:szCs w:val="24"/>
        </w:rPr>
        <w:t xml:space="preserve">ius </w:t>
      </w:r>
      <w:r w:rsidRPr="00D1757A">
        <w:rPr>
          <w:sz w:val="24"/>
          <w:szCs w:val="24"/>
        </w:rPr>
        <w:t>ŠKODA SUPERB, valst. Nr. LIB 840</w:t>
      </w:r>
      <w:r w:rsidR="00996F23" w:rsidRPr="00D1757A">
        <w:rPr>
          <w:sz w:val="24"/>
          <w:szCs w:val="24"/>
        </w:rPr>
        <w:t>,</w:t>
      </w:r>
      <w:r w:rsidR="00A51FC7" w:rsidRPr="00D1757A">
        <w:rPr>
          <w:sz w:val="24"/>
          <w:szCs w:val="24"/>
        </w:rPr>
        <w:t xml:space="preserve"> ir NISSAN QASHQAI, valst. Nr. MDE 150</w:t>
      </w:r>
      <w:r w:rsidRPr="00D1757A">
        <w:rPr>
          <w:sz w:val="24"/>
          <w:szCs w:val="24"/>
        </w:rPr>
        <w:t>;</w:t>
      </w:r>
      <w:r w:rsidR="009E0AE2" w:rsidRPr="00D1757A">
        <w:rPr>
          <w:sz w:val="24"/>
          <w:szCs w:val="24"/>
        </w:rPr>
        <w:t>“</w:t>
      </w:r>
      <w:r w:rsidR="00996F23" w:rsidRPr="00D1757A">
        <w:rPr>
          <w:sz w:val="24"/>
          <w:szCs w:val="24"/>
        </w:rPr>
        <w:t>;</w:t>
      </w:r>
    </w:p>
    <w:p w:rsidR="00996F23" w:rsidRPr="00D1757A" w:rsidRDefault="00A22CF5" w:rsidP="003B720C">
      <w:pPr>
        <w:pStyle w:val="Header"/>
        <w:tabs>
          <w:tab w:val="clear" w:pos="4153"/>
          <w:tab w:val="clear" w:pos="8306"/>
          <w:tab w:val="left" w:pos="1418"/>
          <w:tab w:val="left" w:pos="5103"/>
        </w:tabs>
        <w:ind w:firstLine="0"/>
        <w:rPr>
          <w:sz w:val="24"/>
          <w:szCs w:val="24"/>
        </w:rPr>
      </w:pPr>
      <w:r w:rsidRPr="00D1757A">
        <w:rPr>
          <w:sz w:val="24"/>
          <w:szCs w:val="24"/>
        </w:rPr>
        <w:t xml:space="preserve">              </w:t>
      </w:r>
      <w:r w:rsidR="00996F23" w:rsidRPr="00D1757A">
        <w:rPr>
          <w:sz w:val="24"/>
          <w:szCs w:val="24"/>
        </w:rPr>
        <w:t>1.3. pripažįstu netekusiu galios 1.1.13 papunktį.</w:t>
      </w:r>
    </w:p>
    <w:p w:rsidR="00F523E1" w:rsidRPr="00D1757A" w:rsidRDefault="007A54C0" w:rsidP="00996F23">
      <w:pPr>
        <w:pStyle w:val="Header"/>
        <w:tabs>
          <w:tab w:val="clear" w:pos="4153"/>
          <w:tab w:val="clear" w:pos="8306"/>
          <w:tab w:val="left" w:pos="1418"/>
          <w:tab w:val="left" w:pos="5103"/>
        </w:tabs>
        <w:ind w:firstLine="851"/>
        <w:rPr>
          <w:sz w:val="24"/>
          <w:szCs w:val="24"/>
        </w:rPr>
      </w:pPr>
      <w:r w:rsidRPr="00D1757A">
        <w:rPr>
          <w:sz w:val="24"/>
          <w:szCs w:val="24"/>
        </w:rPr>
        <w:t>2</w:t>
      </w:r>
      <w:r w:rsidR="00A22CF5" w:rsidRPr="00D1757A">
        <w:rPr>
          <w:sz w:val="24"/>
          <w:szCs w:val="24"/>
        </w:rPr>
        <w:t xml:space="preserve">. N u r o d a u </w:t>
      </w:r>
      <w:r w:rsidR="002E1637" w:rsidRPr="00D1757A">
        <w:rPr>
          <w:sz w:val="24"/>
          <w:szCs w:val="24"/>
        </w:rPr>
        <w:t>Savivaldybės a</w:t>
      </w:r>
      <w:r w:rsidR="000C6744" w:rsidRPr="00D1757A">
        <w:rPr>
          <w:sz w:val="24"/>
          <w:szCs w:val="24"/>
        </w:rPr>
        <w:t xml:space="preserve">dministracijos Bendrojo skyriaus </w:t>
      </w:r>
      <w:r w:rsidR="00A51FC7" w:rsidRPr="00D1757A">
        <w:rPr>
          <w:sz w:val="24"/>
          <w:szCs w:val="24"/>
        </w:rPr>
        <w:t>sekretorei Skaidrei Vinklerienei</w:t>
      </w:r>
      <w:r w:rsidR="00F523E1" w:rsidRPr="00D1757A">
        <w:rPr>
          <w:sz w:val="24"/>
          <w:szCs w:val="24"/>
        </w:rPr>
        <w:t>:</w:t>
      </w:r>
    </w:p>
    <w:p w:rsidR="00A22CF5" w:rsidRPr="00E56BE1" w:rsidRDefault="007A54C0" w:rsidP="003B720C">
      <w:pPr>
        <w:pStyle w:val="Header"/>
        <w:tabs>
          <w:tab w:val="clear" w:pos="4153"/>
          <w:tab w:val="clear" w:pos="8306"/>
          <w:tab w:val="left" w:pos="1418"/>
          <w:tab w:val="left" w:pos="5103"/>
        </w:tabs>
        <w:ind w:firstLine="851"/>
        <w:rPr>
          <w:sz w:val="24"/>
          <w:szCs w:val="24"/>
        </w:rPr>
      </w:pPr>
      <w:r w:rsidRPr="00E70674">
        <w:rPr>
          <w:sz w:val="24"/>
          <w:szCs w:val="24"/>
        </w:rPr>
        <w:t>2</w:t>
      </w:r>
      <w:r w:rsidR="00F523E1" w:rsidRPr="00E70674">
        <w:rPr>
          <w:sz w:val="24"/>
          <w:szCs w:val="24"/>
        </w:rPr>
        <w:t>.1.</w:t>
      </w:r>
      <w:r w:rsidR="005F39A1" w:rsidRPr="00E70674">
        <w:rPr>
          <w:sz w:val="24"/>
          <w:szCs w:val="24"/>
        </w:rPr>
        <w:t xml:space="preserve"> </w:t>
      </w:r>
      <w:r w:rsidR="00A22CF5" w:rsidRPr="00E70674">
        <w:rPr>
          <w:sz w:val="24"/>
          <w:szCs w:val="24"/>
        </w:rPr>
        <w:t>su šiuo</w:t>
      </w:r>
      <w:r w:rsidR="00A22CF5" w:rsidRPr="00E56BE1">
        <w:rPr>
          <w:sz w:val="24"/>
          <w:szCs w:val="24"/>
        </w:rPr>
        <w:t xml:space="preserve"> įsakymu </w:t>
      </w:r>
      <w:r w:rsidR="005F39A1" w:rsidRPr="00E56BE1">
        <w:rPr>
          <w:sz w:val="24"/>
          <w:szCs w:val="24"/>
        </w:rPr>
        <w:t>sup</w:t>
      </w:r>
      <w:r w:rsidR="008E72C5" w:rsidRPr="00E56BE1">
        <w:rPr>
          <w:sz w:val="24"/>
          <w:szCs w:val="24"/>
        </w:rPr>
        <w:t xml:space="preserve">ažindinti </w:t>
      </w:r>
      <w:r w:rsidR="003B720C">
        <w:rPr>
          <w:sz w:val="24"/>
          <w:szCs w:val="24"/>
        </w:rPr>
        <w:t xml:space="preserve">Buhalterijos skyriaus vedėją ir </w:t>
      </w:r>
      <w:r w:rsidR="000C6744">
        <w:rPr>
          <w:sz w:val="24"/>
          <w:szCs w:val="24"/>
        </w:rPr>
        <w:t>1</w:t>
      </w:r>
      <w:r w:rsidR="008A3ADB">
        <w:rPr>
          <w:sz w:val="24"/>
          <w:szCs w:val="24"/>
        </w:rPr>
        <w:t xml:space="preserve"> p</w:t>
      </w:r>
      <w:r w:rsidR="00E70674">
        <w:rPr>
          <w:sz w:val="24"/>
          <w:szCs w:val="24"/>
        </w:rPr>
        <w:t>unkte išvard</w:t>
      </w:r>
      <w:r w:rsidR="008A3ADB">
        <w:rPr>
          <w:sz w:val="24"/>
          <w:szCs w:val="24"/>
        </w:rPr>
        <w:t>y</w:t>
      </w:r>
      <w:r w:rsidR="00A22CF5" w:rsidRPr="00E56BE1">
        <w:rPr>
          <w:sz w:val="24"/>
          <w:szCs w:val="24"/>
        </w:rPr>
        <w:t>tus darbuotojus</w:t>
      </w:r>
      <w:r w:rsidR="004D089E">
        <w:rPr>
          <w:sz w:val="24"/>
          <w:szCs w:val="24"/>
        </w:rPr>
        <w:t>;</w:t>
      </w:r>
    </w:p>
    <w:p w:rsidR="00F523E1" w:rsidRDefault="007A54C0" w:rsidP="003B720C">
      <w:pPr>
        <w:pStyle w:val="Header"/>
        <w:tabs>
          <w:tab w:val="clear" w:pos="4153"/>
          <w:tab w:val="clear" w:pos="8306"/>
          <w:tab w:val="left" w:pos="1418"/>
          <w:tab w:val="left" w:pos="5103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F523E1">
        <w:rPr>
          <w:sz w:val="24"/>
          <w:szCs w:val="24"/>
        </w:rPr>
        <w:t>.</w:t>
      </w:r>
      <w:r w:rsidR="00F523E1" w:rsidRPr="004B3FD8">
        <w:rPr>
          <w:sz w:val="24"/>
          <w:szCs w:val="24"/>
        </w:rPr>
        <w:t>2. š</w:t>
      </w:r>
      <w:r w:rsidR="00C975C4">
        <w:rPr>
          <w:sz w:val="24"/>
          <w:szCs w:val="24"/>
        </w:rPr>
        <w:t>į</w:t>
      </w:r>
      <w:r w:rsidR="00F523E1" w:rsidRPr="004B3FD8">
        <w:rPr>
          <w:sz w:val="24"/>
          <w:szCs w:val="24"/>
        </w:rPr>
        <w:t xml:space="preserve"> įsakym</w:t>
      </w:r>
      <w:r w:rsidR="00C975C4">
        <w:rPr>
          <w:sz w:val="24"/>
          <w:szCs w:val="24"/>
        </w:rPr>
        <w:t>ą</w:t>
      </w:r>
      <w:r w:rsidR="00F523E1" w:rsidRPr="004B3FD8">
        <w:rPr>
          <w:sz w:val="24"/>
          <w:szCs w:val="24"/>
        </w:rPr>
        <w:t xml:space="preserve"> </w:t>
      </w:r>
      <w:r w:rsidR="004D089E">
        <w:rPr>
          <w:sz w:val="24"/>
          <w:szCs w:val="24"/>
        </w:rPr>
        <w:t>pa</w:t>
      </w:r>
      <w:r w:rsidR="00F523E1" w:rsidRPr="004B3FD8">
        <w:rPr>
          <w:sz w:val="24"/>
          <w:szCs w:val="24"/>
        </w:rPr>
        <w:t>skelbti Savivaldybės</w:t>
      </w:r>
      <w:r w:rsidR="00F523E1" w:rsidRPr="004B6B8A">
        <w:rPr>
          <w:sz w:val="24"/>
          <w:szCs w:val="24"/>
        </w:rPr>
        <w:t xml:space="preserve"> interneto svetainėje</w:t>
      </w:r>
      <w:r w:rsidR="00C975C4">
        <w:rPr>
          <w:sz w:val="24"/>
          <w:szCs w:val="24"/>
        </w:rPr>
        <w:t xml:space="preserve"> ir Teisės aktų registre</w:t>
      </w:r>
      <w:r w:rsidR="00F523E1">
        <w:rPr>
          <w:sz w:val="24"/>
          <w:szCs w:val="24"/>
        </w:rPr>
        <w:t>.</w:t>
      </w:r>
    </w:p>
    <w:p w:rsidR="00F523E1" w:rsidRPr="00FE5983" w:rsidRDefault="00F523E1" w:rsidP="00D1757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851"/>
        <w:rPr>
          <w:color w:val="000000"/>
          <w:spacing w:val="-2"/>
          <w:sz w:val="24"/>
          <w:szCs w:val="24"/>
        </w:rPr>
      </w:pPr>
      <w:r w:rsidRPr="00092435">
        <w:rPr>
          <w:bCs/>
          <w:sz w:val="24"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 w:rsidRPr="00092435">
        <w:rPr>
          <w:rStyle w:val="uficommentbody"/>
          <w:sz w:val="24"/>
          <w:szCs w:val="24"/>
        </w:rPr>
        <w:t>Laisvės al. 36, Kaunas</w:t>
      </w:r>
      <w:r w:rsidRPr="00092435">
        <w:rPr>
          <w:bCs/>
          <w:sz w:val="24"/>
          <w:szCs w:val="24"/>
        </w:rPr>
        <w:t>) arba Regionų apygardos administraciniam</w:t>
      </w:r>
      <w:r>
        <w:rPr>
          <w:bCs/>
          <w:sz w:val="24"/>
          <w:szCs w:val="24"/>
        </w:rPr>
        <w:t xml:space="preserve">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5F39A1" w:rsidRDefault="005F39A1" w:rsidP="003B720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ind w:firstLine="0"/>
        <w:rPr>
          <w:sz w:val="24"/>
          <w:szCs w:val="24"/>
        </w:rPr>
      </w:pPr>
    </w:p>
    <w:p w:rsidR="00D1757A" w:rsidRDefault="00D1757A" w:rsidP="003B720C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ind w:firstLine="0"/>
        <w:rPr>
          <w:sz w:val="24"/>
          <w:szCs w:val="24"/>
        </w:rPr>
      </w:pPr>
    </w:p>
    <w:p w:rsidR="005F39A1" w:rsidRDefault="00981FF3" w:rsidP="003B720C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</w:t>
      </w:r>
      <w:r w:rsidR="00F523E1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  <w:t xml:space="preserve"> </w:t>
      </w:r>
      <w:r w:rsidR="00F523E1">
        <w:rPr>
          <w:sz w:val="24"/>
          <w:szCs w:val="24"/>
        </w:rPr>
        <w:t>Jūratė Zailskienė</w:t>
      </w:r>
    </w:p>
    <w:p w:rsidR="00D1757A" w:rsidRDefault="00D1757A" w:rsidP="003B720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D1757A" w:rsidRDefault="00D1757A" w:rsidP="003B720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D1757A" w:rsidRDefault="00D1757A" w:rsidP="003B720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52CBC" w:rsidRDefault="00752CBC" w:rsidP="003B720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752CBC" w:rsidRDefault="00981FF3" w:rsidP="003B720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Jūratė Mickevičienė</w:t>
      </w:r>
    </w:p>
    <w:sectPr w:rsidR="00752CBC" w:rsidSect="003B720C">
      <w:headerReference w:type="even" r:id="rId8"/>
      <w:headerReference w:type="default" r:id="rId9"/>
      <w:headerReference w:type="first" r:id="rId10"/>
      <w:pgSz w:w="11907" w:h="16840" w:code="9"/>
      <w:pgMar w:top="-1134" w:right="425" w:bottom="709" w:left="1701" w:header="851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BC7" w:rsidRDefault="00891BC7">
      <w:r>
        <w:separator/>
      </w:r>
    </w:p>
  </w:endnote>
  <w:endnote w:type="continuationSeparator" w:id="0">
    <w:p w:rsidR="00891BC7" w:rsidRDefault="00891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BC7" w:rsidRDefault="00891BC7">
      <w:r>
        <w:separator/>
      </w:r>
    </w:p>
  </w:footnote>
  <w:footnote w:type="continuationSeparator" w:id="0">
    <w:p w:rsidR="00891BC7" w:rsidRDefault="00891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BF14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BF14B8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720C">
      <w:rPr>
        <w:rStyle w:val="PageNumber"/>
        <w:noProof/>
      </w:rPr>
      <w:t>2</w:t>
    </w:r>
    <w:r>
      <w:rPr>
        <w:rStyle w:val="PageNumber"/>
      </w:rPr>
      <w:fldChar w:fldCharType="end"/>
    </w:r>
  </w:p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</w:p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A51FC7" w:rsidP="00A51FC7">
    <w:pPr>
      <w:pStyle w:val="Header"/>
      <w:ind w:firstLine="0"/>
      <w:jc w:val="center"/>
    </w:pPr>
    <w:r w:rsidRPr="00A51FC7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1FC7" w:rsidRDefault="00A51FC7" w:rsidP="00A51FC7">
    <w:pPr>
      <w:ind w:firstLine="0"/>
      <w:jc w:val="center"/>
      <w:rPr>
        <w:b/>
        <w:sz w:val="28"/>
      </w:rPr>
    </w:pPr>
  </w:p>
  <w:p w:rsidR="00A51FC7" w:rsidRDefault="00A51FC7" w:rsidP="00A51FC7">
    <w:pPr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A51FC7" w:rsidRDefault="00A51FC7" w:rsidP="00A51FC7">
    <w:pPr>
      <w:ind w:firstLine="0"/>
      <w:jc w:val="center"/>
      <w:rPr>
        <w:b/>
      </w:rPr>
    </w:pPr>
    <w:r>
      <w:rPr>
        <w:b/>
      </w:rPr>
      <w:t xml:space="preserve"> </w:t>
    </w:r>
    <w:r>
      <w:rPr>
        <w:b/>
        <w:sz w:val="28"/>
      </w:rPr>
      <w:t>DIREKTORIUS</w:t>
    </w:r>
  </w:p>
  <w:p w:rsidR="00A51FC7" w:rsidRDefault="00A51FC7" w:rsidP="00A51FC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482A334F"/>
    <w:multiLevelType w:val="hybridMultilevel"/>
    <w:tmpl w:val="CD5A8E84"/>
    <w:lvl w:ilvl="0" w:tplc="D744F6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255C0"/>
    <w:rsid w:val="00032BE3"/>
    <w:rsid w:val="00034B85"/>
    <w:rsid w:val="00041ADF"/>
    <w:rsid w:val="000661B9"/>
    <w:rsid w:val="00067211"/>
    <w:rsid w:val="0008363D"/>
    <w:rsid w:val="000C6744"/>
    <w:rsid w:val="000F1853"/>
    <w:rsid w:val="00113E66"/>
    <w:rsid w:val="001613E1"/>
    <w:rsid w:val="001B7BFF"/>
    <w:rsid w:val="001C0791"/>
    <w:rsid w:val="001C2C4B"/>
    <w:rsid w:val="001D62C6"/>
    <w:rsid w:val="0020616C"/>
    <w:rsid w:val="00224BA2"/>
    <w:rsid w:val="00225BDB"/>
    <w:rsid w:val="00244D32"/>
    <w:rsid w:val="00251DFD"/>
    <w:rsid w:val="00266857"/>
    <w:rsid w:val="00276C93"/>
    <w:rsid w:val="00287F32"/>
    <w:rsid w:val="002B09B2"/>
    <w:rsid w:val="002B1CD1"/>
    <w:rsid w:val="002B3A8C"/>
    <w:rsid w:val="002C00AB"/>
    <w:rsid w:val="002C6745"/>
    <w:rsid w:val="002E1637"/>
    <w:rsid w:val="003227E7"/>
    <w:rsid w:val="0033193B"/>
    <w:rsid w:val="003433C6"/>
    <w:rsid w:val="00344688"/>
    <w:rsid w:val="00373069"/>
    <w:rsid w:val="00397756"/>
    <w:rsid w:val="00397CCA"/>
    <w:rsid w:val="003B720C"/>
    <w:rsid w:val="003D2B3B"/>
    <w:rsid w:val="003E5849"/>
    <w:rsid w:val="003E60A0"/>
    <w:rsid w:val="004176C8"/>
    <w:rsid w:val="00457416"/>
    <w:rsid w:val="00457D6B"/>
    <w:rsid w:val="00475AFF"/>
    <w:rsid w:val="00494A8E"/>
    <w:rsid w:val="004B5975"/>
    <w:rsid w:val="004C2750"/>
    <w:rsid w:val="004D089E"/>
    <w:rsid w:val="004D132A"/>
    <w:rsid w:val="004D53C7"/>
    <w:rsid w:val="004F726E"/>
    <w:rsid w:val="004F7A59"/>
    <w:rsid w:val="005069F4"/>
    <w:rsid w:val="0056380D"/>
    <w:rsid w:val="0056517C"/>
    <w:rsid w:val="00571D9E"/>
    <w:rsid w:val="00573A67"/>
    <w:rsid w:val="00576179"/>
    <w:rsid w:val="00581487"/>
    <w:rsid w:val="005A090E"/>
    <w:rsid w:val="005A5820"/>
    <w:rsid w:val="005B2538"/>
    <w:rsid w:val="005E1E60"/>
    <w:rsid w:val="005F39A1"/>
    <w:rsid w:val="00603AB7"/>
    <w:rsid w:val="006118A0"/>
    <w:rsid w:val="00615925"/>
    <w:rsid w:val="00615EEA"/>
    <w:rsid w:val="00616180"/>
    <w:rsid w:val="00626CC3"/>
    <w:rsid w:val="00676DFF"/>
    <w:rsid w:val="00690038"/>
    <w:rsid w:val="00690083"/>
    <w:rsid w:val="006966F4"/>
    <w:rsid w:val="006D075A"/>
    <w:rsid w:val="006D384A"/>
    <w:rsid w:val="006D6215"/>
    <w:rsid w:val="006F0A62"/>
    <w:rsid w:val="00752CBC"/>
    <w:rsid w:val="00753FF4"/>
    <w:rsid w:val="007720EA"/>
    <w:rsid w:val="00785A7E"/>
    <w:rsid w:val="007960C3"/>
    <w:rsid w:val="007A54C0"/>
    <w:rsid w:val="007E4386"/>
    <w:rsid w:val="007E4C7D"/>
    <w:rsid w:val="007E750D"/>
    <w:rsid w:val="007F674F"/>
    <w:rsid w:val="008129A2"/>
    <w:rsid w:val="008263E3"/>
    <w:rsid w:val="00843439"/>
    <w:rsid w:val="00881F38"/>
    <w:rsid w:val="00882ED8"/>
    <w:rsid w:val="00891BC7"/>
    <w:rsid w:val="00894A05"/>
    <w:rsid w:val="008A3ADB"/>
    <w:rsid w:val="008C08A0"/>
    <w:rsid w:val="008D1A19"/>
    <w:rsid w:val="008E5CF2"/>
    <w:rsid w:val="008E72C5"/>
    <w:rsid w:val="008E7355"/>
    <w:rsid w:val="009462B1"/>
    <w:rsid w:val="009513C9"/>
    <w:rsid w:val="00953AD5"/>
    <w:rsid w:val="00976D5A"/>
    <w:rsid w:val="00981FF3"/>
    <w:rsid w:val="00990E7C"/>
    <w:rsid w:val="00996F23"/>
    <w:rsid w:val="009A0FCF"/>
    <w:rsid w:val="009B2512"/>
    <w:rsid w:val="009B437F"/>
    <w:rsid w:val="009B6C82"/>
    <w:rsid w:val="009D3122"/>
    <w:rsid w:val="009E0AE2"/>
    <w:rsid w:val="009F4E8D"/>
    <w:rsid w:val="00A135CE"/>
    <w:rsid w:val="00A22CF5"/>
    <w:rsid w:val="00A310DA"/>
    <w:rsid w:val="00A51FC7"/>
    <w:rsid w:val="00A766DD"/>
    <w:rsid w:val="00A84217"/>
    <w:rsid w:val="00AB15DE"/>
    <w:rsid w:val="00AC0780"/>
    <w:rsid w:val="00AC0F91"/>
    <w:rsid w:val="00AE07DF"/>
    <w:rsid w:val="00AE4604"/>
    <w:rsid w:val="00B02D58"/>
    <w:rsid w:val="00B05ED1"/>
    <w:rsid w:val="00B25C40"/>
    <w:rsid w:val="00B62F42"/>
    <w:rsid w:val="00B637C3"/>
    <w:rsid w:val="00B63AA2"/>
    <w:rsid w:val="00B93975"/>
    <w:rsid w:val="00B93FD5"/>
    <w:rsid w:val="00B95D02"/>
    <w:rsid w:val="00BB7F46"/>
    <w:rsid w:val="00BD3F9F"/>
    <w:rsid w:val="00BE422C"/>
    <w:rsid w:val="00BF14B8"/>
    <w:rsid w:val="00BF7EE0"/>
    <w:rsid w:val="00C04DC3"/>
    <w:rsid w:val="00C071B6"/>
    <w:rsid w:val="00C1218E"/>
    <w:rsid w:val="00C41D65"/>
    <w:rsid w:val="00C56E38"/>
    <w:rsid w:val="00C6172C"/>
    <w:rsid w:val="00C9206C"/>
    <w:rsid w:val="00C9296F"/>
    <w:rsid w:val="00C975C4"/>
    <w:rsid w:val="00CA512D"/>
    <w:rsid w:val="00CB2765"/>
    <w:rsid w:val="00CD1546"/>
    <w:rsid w:val="00CD64FC"/>
    <w:rsid w:val="00CF7AC5"/>
    <w:rsid w:val="00D1757A"/>
    <w:rsid w:val="00D421D6"/>
    <w:rsid w:val="00D52AFD"/>
    <w:rsid w:val="00D60541"/>
    <w:rsid w:val="00D630F6"/>
    <w:rsid w:val="00D6556E"/>
    <w:rsid w:val="00D67758"/>
    <w:rsid w:val="00D92AC9"/>
    <w:rsid w:val="00DB2113"/>
    <w:rsid w:val="00DB3827"/>
    <w:rsid w:val="00DD1220"/>
    <w:rsid w:val="00DD4F9A"/>
    <w:rsid w:val="00DD6147"/>
    <w:rsid w:val="00E56BE1"/>
    <w:rsid w:val="00E64989"/>
    <w:rsid w:val="00E70674"/>
    <w:rsid w:val="00E9190A"/>
    <w:rsid w:val="00EA5FA8"/>
    <w:rsid w:val="00EB5DDE"/>
    <w:rsid w:val="00EC112C"/>
    <w:rsid w:val="00ED6972"/>
    <w:rsid w:val="00EE1899"/>
    <w:rsid w:val="00EE6541"/>
    <w:rsid w:val="00EF6D86"/>
    <w:rsid w:val="00F165DC"/>
    <w:rsid w:val="00F1788F"/>
    <w:rsid w:val="00F3239C"/>
    <w:rsid w:val="00F34E40"/>
    <w:rsid w:val="00F523E1"/>
    <w:rsid w:val="00F621C5"/>
    <w:rsid w:val="00F92139"/>
    <w:rsid w:val="00F92AB5"/>
    <w:rsid w:val="00FB26A0"/>
    <w:rsid w:val="00FB44B5"/>
    <w:rsid w:val="00FD09E5"/>
    <w:rsid w:val="00FD43AA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90A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9190A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190A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9190A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19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190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9190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9190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9190A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9190A"/>
  </w:style>
  <w:style w:type="paragraph" w:styleId="BodyTextIndent3">
    <w:name w:val="Body Text Indent 3"/>
    <w:basedOn w:val="Normal"/>
    <w:rsid w:val="00E9190A"/>
    <w:pPr>
      <w:ind w:firstLine="1080"/>
    </w:pPr>
    <w:rPr>
      <w:sz w:val="24"/>
    </w:rPr>
  </w:style>
  <w:style w:type="paragraph" w:styleId="BodyText3">
    <w:name w:val="Body Text 3"/>
    <w:basedOn w:val="Normal"/>
    <w:rsid w:val="00E9190A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9190A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05ED1"/>
    <w:rPr>
      <w:sz w:val="26"/>
      <w:lang w:eastAsia="en-US"/>
    </w:rPr>
  </w:style>
  <w:style w:type="character" w:styleId="CommentReference">
    <w:name w:val="annotation reference"/>
    <w:basedOn w:val="DefaultParagraphFont"/>
    <w:rsid w:val="00C41D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1D6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41D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1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1D65"/>
    <w:rPr>
      <w:b/>
      <w:bCs/>
    </w:rPr>
  </w:style>
  <w:style w:type="paragraph" w:styleId="BalloonText">
    <w:name w:val="Balloon Text"/>
    <w:basedOn w:val="Normal"/>
    <w:link w:val="BalloonTextChar"/>
    <w:rsid w:val="00C41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1D65"/>
    <w:rPr>
      <w:rFonts w:ascii="Tahoma" w:hAnsi="Tahoma" w:cs="Tahoma"/>
      <w:sz w:val="16"/>
      <w:szCs w:val="16"/>
      <w:lang w:eastAsia="en-US"/>
    </w:rPr>
  </w:style>
  <w:style w:type="character" w:customStyle="1" w:styleId="uficommentbody">
    <w:name w:val="uficommentbody"/>
    <w:basedOn w:val="DefaultParagraphFont"/>
    <w:rsid w:val="00F523E1"/>
  </w:style>
  <w:style w:type="paragraph" w:styleId="NoSpacing">
    <w:name w:val="No Spacing"/>
    <w:uiPriority w:val="1"/>
    <w:qFormat/>
    <w:rsid w:val="00E70674"/>
    <w:pPr>
      <w:ind w:firstLine="567"/>
      <w:jc w:val="both"/>
    </w:pPr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C9A9-4051-46F4-8B18-547868F6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2017-11-09T11:03:00Z</cp:lastPrinted>
  <dcterms:created xsi:type="dcterms:W3CDTF">2022-01-10T09:07:00Z</dcterms:created>
  <dcterms:modified xsi:type="dcterms:W3CDTF">2022-01-10T09:07:00Z</dcterms:modified>
</cp:coreProperties>
</file>