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9B2512" w:rsidRDefault="009B2512" w:rsidP="00E6498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B95F1A" w:rsidRDefault="00B95F1A" w:rsidP="00E6498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9B2512" w:rsidRDefault="009B2512" w:rsidP="00B95F1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8C08A0" w:rsidRDefault="009B2512" w:rsidP="00B95F1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Dėl</w:t>
      </w:r>
      <w:r w:rsidR="008C08A0">
        <w:rPr>
          <w:b/>
          <w:bCs/>
          <w:caps/>
          <w:sz w:val="24"/>
        </w:rPr>
        <w:t xml:space="preserve"> PRIENŲ RAJONO </w:t>
      </w:r>
      <w:r>
        <w:rPr>
          <w:b/>
          <w:bCs/>
          <w:caps/>
          <w:sz w:val="24"/>
        </w:rPr>
        <w:t xml:space="preserve"> </w:t>
      </w:r>
      <w:r w:rsidR="00603AB7">
        <w:rPr>
          <w:b/>
          <w:bCs/>
          <w:caps/>
          <w:sz w:val="24"/>
        </w:rPr>
        <w:t xml:space="preserve">SAVIVALDYBĖS ADMINISTRACIJOS </w:t>
      </w:r>
      <w:r w:rsidR="00E56AC7">
        <w:rPr>
          <w:b/>
          <w:bCs/>
          <w:caps/>
          <w:sz w:val="24"/>
        </w:rPr>
        <w:t>ŽEMĖS ŪKIO SKYRIAUS</w:t>
      </w:r>
      <w:r w:rsidR="0093660E">
        <w:rPr>
          <w:b/>
          <w:bCs/>
          <w:caps/>
          <w:sz w:val="24"/>
        </w:rPr>
        <w:t xml:space="preserve"> </w:t>
      </w:r>
      <w:r w:rsidR="00603AB7">
        <w:rPr>
          <w:b/>
          <w:bCs/>
          <w:caps/>
          <w:sz w:val="24"/>
        </w:rPr>
        <w:t xml:space="preserve">TEIKIAMŲ ADMINISTRACINIŲ PASLAUGŲ TEIKIMO APRAŠYMŲ </w:t>
      </w:r>
    </w:p>
    <w:p w:rsidR="009B2512" w:rsidRDefault="0020616C" w:rsidP="00B95F1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PATVIRTINIMO</w:t>
      </w:r>
    </w:p>
    <w:p w:rsidR="0020616C" w:rsidRDefault="00034B85" w:rsidP="00B95F1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</w:r>
      <w:r w:rsidR="00B93FD5">
        <w:rPr>
          <w:sz w:val="24"/>
        </w:rPr>
        <w:t xml:space="preserve">    </w:t>
      </w:r>
    </w:p>
    <w:p w:rsidR="00D3430F" w:rsidRDefault="00034B85" w:rsidP="00B95F1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24"/>
        </w:rPr>
      </w:pPr>
      <w:r>
        <w:rPr>
          <w:sz w:val="24"/>
        </w:rPr>
        <w:t>20</w:t>
      </w:r>
      <w:r w:rsidR="008E5AA1">
        <w:rPr>
          <w:sz w:val="24"/>
        </w:rPr>
        <w:t>2</w:t>
      </w:r>
      <w:r w:rsidR="00263DD4">
        <w:rPr>
          <w:sz w:val="24"/>
        </w:rPr>
        <w:t>1</w:t>
      </w:r>
      <w:r w:rsidR="009B2512">
        <w:rPr>
          <w:sz w:val="24"/>
        </w:rPr>
        <w:t xml:space="preserve"> m.</w:t>
      </w:r>
    </w:p>
    <w:p w:rsidR="00B95F1A" w:rsidRDefault="00B95F1A" w:rsidP="00B95F1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sz w:val="24"/>
        </w:rPr>
      </w:pPr>
      <w:r>
        <w:rPr>
          <w:sz w:val="24"/>
        </w:rPr>
        <w:t>Prienai</w:t>
      </w:r>
    </w:p>
    <w:p w:rsidR="00626CC3" w:rsidRPr="00B95F1A" w:rsidRDefault="009B2512" w:rsidP="00B95F1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</w:r>
    </w:p>
    <w:p w:rsidR="00626CC3" w:rsidRPr="00150960" w:rsidRDefault="00626CC3" w:rsidP="00B95F1A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rPr>
          <w:sz w:val="24"/>
          <w:szCs w:val="24"/>
        </w:rPr>
      </w:pPr>
      <w:r w:rsidRPr="00150960">
        <w:rPr>
          <w:sz w:val="24"/>
          <w:szCs w:val="24"/>
        </w:rPr>
        <w:t>Vadovaudamasi</w:t>
      </w:r>
      <w:r w:rsidR="00603AB7" w:rsidRPr="00150960">
        <w:rPr>
          <w:sz w:val="24"/>
          <w:szCs w:val="24"/>
        </w:rPr>
        <w:t xml:space="preserve"> Lietuvos Respublikos vietos savivaldos įstatymo 29 straipsnio 8 dalies 2, 3 punktais, Lietuvos Respublikos viešojo administravimo įsta</w:t>
      </w:r>
      <w:r w:rsidR="008C08A0" w:rsidRPr="00150960">
        <w:rPr>
          <w:sz w:val="24"/>
          <w:szCs w:val="24"/>
        </w:rPr>
        <w:t>tymo 15 straipsnio 1, 2 dalimis:</w:t>
      </w:r>
    </w:p>
    <w:p w:rsidR="00D3430F" w:rsidRPr="00150960" w:rsidRDefault="00603AB7" w:rsidP="00B95F1A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rPr>
          <w:sz w:val="24"/>
          <w:szCs w:val="24"/>
        </w:rPr>
      </w:pPr>
      <w:r w:rsidRPr="00150960">
        <w:rPr>
          <w:sz w:val="24"/>
          <w:szCs w:val="24"/>
        </w:rPr>
        <w:t>1. T</w:t>
      </w:r>
      <w:r w:rsidR="00626CC3" w:rsidRPr="00150960">
        <w:rPr>
          <w:sz w:val="24"/>
          <w:szCs w:val="24"/>
        </w:rPr>
        <w:t xml:space="preserve"> v i r t i n u </w:t>
      </w:r>
      <w:r w:rsidR="00BF7EE0" w:rsidRPr="00150960">
        <w:rPr>
          <w:sz w:val="24"/>
          <w:szCs w:val="24"/>
        </w:rPr>
        <w:t xml:space="preserve"> </w:t>
      </w:r>
      <w:r w:rsidR="00930E54" w:rsidRPr="00150960">
        <w:rPr>
          <w:sz w:val="24"/>
          <w:szCs w:val="24"/>
        </w:rPr>
        <w:t xml:space="preserve">pridedamus </w:t>
      </w:r>
      <w:r w:rsidRPr="00150960">
        <w:rPr>
          <w:sz w:val="24"/>
          <w:szCs w:val="24"/>
        </w:rPr>
        <w:t xml:space="preserve">Prienų rajono savivaldybės administracijos </w:t>
      </w:r>
      <w:r w:rsidR="00E56AC7" w:rsidRPr="00150960">
        <w:rPr>
          <w:sz w:val="24"/>
          <w:szCs w:val="24"/>
        </w:rPr>
        <w:t>Žemės ūkio skyriaus</w:t>
      </w:r>
      <w:r w:rsidR="0093660E" w:rsidRPr="00150960">
        <w:rPr>
          <w:sz w:val="24"/>
          <w:szCs w:val="24"/>
        </w:rPr>
        <w:t xml:space="preserve"> </w:t>
      </w:r>
      <w:r w:rsidRPr="00150960">
        <w:rPr>
          <w:sz w:val="24"/>
          <w:szCs w:val="24"/>
        </w:rPr>
        <w:t>administracinių paslaugų teikimo aprašymus</w:t>
      </w:r>
      <w:r w:rsidR="00D3430F" w:rsidRPr="00150960">
        <w:rPr>
          <w:sz w:val="24"/>
          <w:szCs w:val="24"/>
        </w:rPr>
        <w:t>:</w:t>
      </w:r>
    </w:p>
    <w:p w:rsidR="008D1A19" w:rsidRPr="00150960" w:rsidRDefault="00D3430F" w:rsidP="00B95F1A">
      <w:pPr>
        <w:spacing w:line="276" w:lineRule="auto"/>
        <w:ind w:firstLine="851"/>
        <w:rPr>
          <w:color w:val="000000"/>
          <w:sz w:val="24"/>
          <w:szCs w:val="24"/>
        </w:rPr>
      </w:pPr>
      <w:r w:rsidRPr="00150960">
        <w:rPr>
          <w:color w:val="000000"/>
          <w:sz w:val="24"/>
          <w:szCs w:val="24"/>
        </w:rPr>
        <w:t xml:space="preserve">1.1. </w:t>
      </w:r>
      <w:r w:rsidR="00A50C37" w:rsidRPr="00150960">
        <w:rPr>
          <w:sz w:val="24"/>
          <w:szCs w:val="24"/>
        </w:rPr>
        <w:t>Ūkininko ūkio įregistravimas / išregistravimas / perkėlimas į kitą savivaldybę, duomenų atnaujinimas / keitimas, partnerio išregistravimas iš ūkininko ūkio, ūkininko pažymėjimo dublikato išdavimas</w:t>
      </w:r>
      <w:r w:rsidR="00E56AC7" w:rsidRPr="00150960">
        <w:rPr>
          <w:sz w:val="24"/>
          <w:szCs w:val="24"/>
        </w:rPr>
        <w:t>;</w:t>
      </w:r>
    </w:p>
    <w:p w:rsidR="005E61FD" w:rsidRPr="00150960" w:rsidRDefault="00D3430F" w:rsidP="00B95F1A">
      <w:pPr>
        <w:spacing w:line="276" w:lineRule="auto"/>
        <w:ind w:firstLine="900"/>
        <w:rPr>
          <w:color w:val="000000"/>
          <w:sz w:val="24"/>
          <w:szCs w:val="24"/>
        </w:rPr>
      </w:pPr>
      <w:r w:rsidRPr="00150960">
        <w:rPr>
          <w:color w:val="000000"/>
          <w:sz w:val="24"/>
          <w:szCs w:val="24"/>
        </w:rPr>
        <w:t xml:space="preserve">1.2. </w:t>
      </w:r>
      <w:r w:rsidR="00150960" w:rsidRPr="00150960">
        <w:rPr>
          <w:sz w:val="24"/>
          <w:szCs w:val="24"/>
        </w:rPr>
        <w:t>Traktoriaus ir savaeigės mašinos (priekabos) techninė apžiūra ir apžiūros talono išdavimas;</w:t>
      </w:r>
    </w:p>
    <w:p w:rsidR="00A50C37" w:rsidRPr="00150960" w:rsidRDefault="006430C4" w:rsidP="00B95F1A">
      <w:pPr>
        <w:spacing w:line="276" w:lineRule="auto"/>
        <w:ind w:firstLine="900"/>
        <w:rPr>
          <w:color w:val="000000"/>
          <w:sz w:val="24"/>
          <w:szCs w:val="24"/>
        </w:rPr>
      </w:pPr>
      <w:r w:rsidRPr="00150960">
        <w:rPr>
          <w:color w:val="000000"/>
          <w:sz w:val="24"/>
          <w:szCs w:val="24"/>
        </w:rPr>
        <w:t>1.3.</w:t>
      </w:r>
      <w:r w:rsidR="00150960" w:rsidRPr="00150960">
        <w:rPr>
          <w:sz w:val="24"/>
          <w:szCs w:val="24"/>
        </w:rPr>
        <w:t xml:space="preserve"> Prašymų dėl dalies palūkanų už trumpalaikiam turtui įsigyti suteiktus kreditus kompensavimo priėmimas;</w:t>
      </w:r>
    </w:p>
    <w:p w:rsidR="00A50C37" w:rsidRPr="00150960" w:rsidRDefault="00AB40F1" w:rsidP="00B95F1A">
      <w:pPr>
        <w:spacing w:line="276" w:lineRule="auto"/>
        <w:ind w:firstLine="900"/>
        <w:rPr>
          <w:color w:val="000000"/>
          <w:sz w:val="24"/>
          <w:szCs w:val="24"/>
          <w:shd w:val="clear" w:color="auto" w:fill="FFFFFF"/>
        </w:rPr>
      </w:pPr>
      <w:r w:rsidRPr="00150960">
        <w:rPr>
          <w:color w:val="000000"/>
          <w:sz w:val="24"/>
          <w:szCs w:val="24"/>
          <w:shd w:val="clear" w:color="auto" w:fill="FFFFFF"/>
        </w:rPr>
        <w:t xml:space="preserve">1.4. </w:t>
      </w:r>
      <w:r w:rsidR="00150960" w:rsidRPr="00150960">
        <w:rPr>
          <w:sz w:val="24"/>
          <w:szCs w:val="24"/>
        </w:rPr>
        <w:t>Melioracijos statinių techninių dokumentų teikimas melioruotos žemės savininkams ir kitiems naudotojams;</w:t>
      </w:r>
    </w:p>
    <w:p w:rsidR="00D13746" w:rsidRPr="00150960" w:rsidRDefault="00AB40F1" w:rsidP="00B95F1A">
      <w:pPr>
        <w:spacing w:line="276" w:lineRule="auto"/>
        <w:ind w:firstLine="900"/>
        <w:rPr>
          <w:color w:val="000000"/>
          <w:sz w:val="24"/>
          <w:szCs w:val="24"/>
        </w:rPr>
      </w:pPr>
      <w:r w:rsidRPr="00150960">
        <w:rPr>
          <w:bCs/>
          <w:color w:val="000000"/>
          <w:sz w:val="24"/>
          <w:szCs w:val="24"/>
        </w:rPr>
        <w:t xml:space="preserve">1.5. </w:t>
      </w:r>
      <w:r w:rsidR="00150960" w:rsidRPr="00150960">
        <w:rPr>
          <w:sz w:val="24"/>
          <w:szCs w:val="24"/>
        </w:rPr>
        <w:t>Dokumentų, patvirtinančių nustatytą medžiojamųjų gyvūnų padarytą žalą žemės ūkio pasėliams, miškui, gyvūnams, gyvuliams, hidrotechnikos ar melioracijos įrenginiams, išdavimas;</w:t>
      </w:r>
    </w:p>
    <w:p w:rsidR="0091033F" w:rsidRPr="00B95F1A" w:rsidRDefault="0091033F" w:rsidP="00B95F1A">
      <w:pPr>
        <w:spacing w:line="276" w:lineRule="auto"/>
        <w:ind w:firstLine="900"/>
        <w:rPr>
          <w:bCs/>
          <w:caps/>
          <w:color w:val="FF0000"/>
          <w:sz w:val="24"/>
          <w:szCs w:val="24"/>
        </w:rPr>
      </w:pPr>
      <w:r w:rsidRPr="00150960">
        <w:rPr>
          <w:sz w:val="24"/>
          <w:szCs w:val="24"/>
        </w:rPr>
        <w:t>1.</w:t>
      </w:r>
      <w:r w:rsidR="00720B72" w:rsidRPr="00150960">
        <w:rPr>
          <w:sz w:val="24"/>
          <w:szCs w:val="24"/>
        </w:rPr>
        <w:t>6</w:t>
      </w:r>
      <w:r w:rsidRPr="00150960">
        <w:rPr>
          <w:sz w:val="24"/>
          <w:szCs w:val="24"/>
        </w:rPr>
        <w:t xml:space="preserve">. </w:t>
      </w:r>
      <w:r w:rsidR="00150960" w:rsidRPr="00150960">
        <w:rPr>
          <w:sz w:val="24"/>
          <w:szCs w:val="24"/>
        </w:rPr>
        <w:t>Leidimo įvežti, įsigyti, laikyti, veisti ar parduoti pavojingus šunis išdavimas, dublikato išdavimas, papildymas, patikslinimas, galiojimo sustabdymas, galiojimo sustabdymo panaikinimas arba galiojimo panaikinimas</w:t>
      </w:r>
      <w:r w:rsidR="00B95F1A">
        <w:rPr>
          <w:color w:val="FF0000"/>
          <w:sz w:val="24"/>
          <w:szCs w:val="24"/>
        </w:rPr>
        <w:t>.</w:t>
      </w:r>
    </w:p>
    <w:p w:rsidR="00FB44B5" w:rsidRPr="00150960" w:rsidRDefault="00FB44B5" w:rsidP="00B95F1A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851"/>
        <w:rPr>
          <w:sz w:val="24"/>
          <w:szCs w:val="24"/>
          <w:lang w:eastAsia="en-GB"/>
        </w:rPr>
      </w:pPr>
      <w:r w:rsidRPr="00150960">
        <w:rPr>
          <w:sz w:val="24"/>
          <w:szCs w:val="24"/>
        </w:rPr>
        <w:t>2. N u r o d a u Prienų rajono savivaldybės administraci</w:t>
      </w:r>
      <w:r w:rsidR="001472CE" w:rsidRPr="00150960">
        <w:rPr>
          <w:sz w:val="24"/>
          <w:szCs w:val="24"/>
        </w:rPr>
        <w:t>jos Bendrojo skyriaus vyriausiajai specialistei</w:t>
      </w:r>
      <w:r w:rsidRPr="00150960">
        <w:rPr>
          <w:sz w:val="24"/>
          <w:szCs w:val="24"/>
        </w:rPr>
        <w:t xml:space="preserve"> </w:t>
      </w:r>
      <w:r w:rsidR="0068191A" w:rsidRPr="00150960">
        <w:rPr>
          <w:sz w:val="24"/>
          <w:szCs w:val="24"/>
        </w:rPr>
        <w:t>Dianai Martusevičienei</w:t>
      </w:r>
      <w:r w:rsidRPr="00150960">
        <w:rPr>
          <w:sz w:val="24"/>
          <w:szCs w:val="24"/>
        </w:rPr>
        <w:t xml:space="preserve"> šio įsakymo 1 punkt</w:t>
      </w:r>
      <w:r w:rsidR="00B05ED1" w:rsidRPr="00150960">
        <w:rPr>
          <w:sz w:val="24"/>
          <w:szCs w:val="24"/>
        </w:rPr>
        <w:t>e</w:t>
      </w:r>
      <w:r w:rsidRPr="00150960">
        <w:rPr>
          <w:sz w:val="24"/>
          <w:szCs w:val="24"/>
        </w:rPr>
        <w:t xml:space="preserve"> nurodytus aprašymus paskelbti </w:t>
      </w:r>
      <w:r w:rsidR="0008363D" w:rsidRPr="00150960">
        <w:rPr>
          <w:sz w:val="24"/>
          <w:szCs w:val="24"/>
          <w:lang w:eastAsia="en-GB"/>
        </w:rPr>
        <w:t>Savivaldybės internet</w:t>
      </w:r>
      <w:r w:rsidR="00AE4604" w:rsidRPr="00150960">
        <w:rPr>
          <w:sz w:val="24"/>
          <w:szCs w:val="24"/>
          <w:lang w:eastAsia="en-GB"/>
        </w:rPr>
        <w:t>o</w:t>
      </w:r>
      <w:r w:rsidR="0008363D" w:rsidRPr="00150960">
        <w:rPr>
          <w:sz w:val="24"/>
          <w:szCs w:val="24"/>
          <w:lang w:eastAsia="en-GB"/>
        </w:rPr>
        <w:t xml:space="preserve"> svetainėje</w:t>
      </w:r>
      <w:r w:rsidR="00F92713" w:rsidRPr="00150960">
        <w:rPr>
          <w:sz w:val="24"/>
          <w:szCs w:val="24"/>
          <w:lang w:eastAsia="en-GB"/>
        </w:rPr>
        <w:t xml:space="preserve"> ir Teisės aktų regist</w:t>
      </w:r>
      <w:r w:rsidR="00B05ED1" w:rsidRPr="00150960">
        <w:rPr>
          <w:sz w:val="24"/>
          <w:szCs w:val="24"/>
          <w:lang w:eastAsia="en-GB"/>
        </w:rPr>
        <w:t>re.</w:t>
      </w:r>
    </w:p>
    <w:p w:rsidR="00C05A0F" w:rsidRPr="00403059" w:rsidRDefault="0093660E" w:rsidP="00B95F1A">
      <w:pPr>
        <w:shd w:val="clear" w:color="auto" w:fill="FFFFFF"/>
        <w:tabs>
          <w:tab w:val="left" w:pos="1134"/>
        </w:tabs>
        <w:spacing w:line="276" w:lineRule="auto"/>
        <w:ind w:firstLine="851"/>
        <w:rPr>
          <w:spacing w:val="-2"/>
          <w:sz w:val="24"/>
          <w:szCs w:val="24"/>
        </w:rPr>
      </w:pPr>
      <w:r w:rsidRPr="00403059">
        <w:rPr>
          <w:sz w:val="24"/>
          <w:szCs w:val="24"/>
          <w:lang w:val="en-GB" w:eastAsia="en-GB"/>
        </w:rPr>
        <w:t xml:space="preserve">3. </w:t>
      </w:r>
      <w:r w:rsidR="00403059" w:rsidRPr="00403059">
        <w:rPr>
          <w:spacing w:val="-2"/>
          <w:sz w:val="24"/>
          <w:szCs w:val="24"/>
        </w:rPr>
        <w:t>P r i p a ž į s t u nete</w:t>
      </w:r>
      <w:r w:rsidR="00403059" w:rsidRPr="009A05B1">
        <w:rPr>
          <w:spacing w:val="-2"/>
          <w:sz w:val="24"/>
          <w:szCs w:val="24"/>
        </w:rPr>
        <w:t>kusi</w:t>
      </w:r>
      <w:r w:rsidR="00B95F1A" w:rsidRPr="009A05B1">
        <w:rPr>
          <w:spacing w:val="-2"/>
          <w:sz w:val="24"/>
          <w:szCs w:val="24"/>
        </w:rPr>
        <w:t>ais</w:t>
      </w:r>
      <w:r w:rsidR="00150960">
        <w:rPr>
          <w:spacing w:val="-2"/>
          <w:sz w:val="24"/>
          <w:szCs w:val="24"/>
        </w:rPr>
        <w:t xml:space="preserve"> </w:t>
      </w:r>
      <w:r w:rsidRPr="00403059">
        <w:rPr>
          <w:spacing w:val="-2"/>
          <w:sz w:val="24"/>
          <w:szCs w:val="24"/>
        </w:rPr>
        <w:t>galios</w:t>
      </w:r>
      <w:r w:rsidR="00930E54" w:rsidRPr="00403059">
        <w:rPr>
          <w:spacing w:val="-2"/>
          <w:sz w:val="24"/>
          <w:szCs w:val="24"/>
        </w:rPr>
        <w:t xml:space="preserve"> Prienų rajono savivaldybės administracijos direktoriaus </w:t>
      </w:r>
      <w:r w:rsidR="00B32981" w:rsidRPr="00403059">
        <w:rPr>
          <w:spacing w:val="-2"/>
          <w:sz w:val="24"/>
          <w:szCs w:val="24"/>
        </w:rPr>
        <w:t>20</w:t>
      </w:r>
      <w:r w:rsidR="00263DD4">
        <w:rPr>
          <w:spacing w:val="-2"/>
          <w:sz w:val="24"/>
          <w:szCs w:val="24"/>
        </w:rPr>
        <w:t>20</w:t>
      </w:r>
      <w:r w:rsidR="00B32981" w:rsidRPr="00403059">
        <w:rPr>
          <w:spacing w:val="-2"/>
          <w:sz w:val="24"/>
          <w:szCs w:val="24"/>
        </w:rPr>
        <w:t xml:space="preserve"> m. </w:t>
      </w:r>
      <w:r w:rsidR="001C28F4">
        <w:rPr>
          <w:spacing w:val="-2"/>
          <w:sz w:val="24"/>
          <w:szCs w:val="24"/>
        </w:rPr>
        <w:t xml:space="preserve">kovo </w:t>
      </w:r>
      <w:r w:rsidR="00263DD4">
        <w:rPr>
          <w:spacing w:val="-2"/>
          <w:sz w:val="24"/>
          <w:szCs w:val="24"/>
        </w:rPr>
        <w:t>23</w:t>
      </w:r>
      <w:r w:rsidR="00B32981" w:rsidRPr="00403059">
        <w:rPr>
          <w:spacing w:val="-2"/>
          <w:sz w:val="24"/>
          <w:szCs w:val="24"/>
        </w:rPr>
        <w:t xml:space="preserve"> d.</w:t>
      </w:r>
      <w:r w:rsidR="00B95F1A">
        <w:rPr>
          <w:spacing w:val="-2"/>
          <w:sz w:val="24"/>
          <w:szCs w:val="24"/>
        </w:rPr>
        <w:t xml:space="preserve"> įsaky</w:t>
      </w:r>
      <w:r w:rsidR="00B95F1A" w:rsidRPr="00EC6AA3">
        <w:rPr>
          <w:spacing w:val="-2"/>
          <w:sz w:val="24"/>
          <w:szCs w:val="24"/>
        </w:rPr>
        <w:t>mo</w:t>
      </w:r>
      <w:r w:rsidR="00B32981" w:rsidRPr="00403059">
        <w:rPr>
          <w:spacing w:val="-2"/>
          <w:sz w:val="24"/>
          <w:szCs w:val="24"/>
        </w:rPr>
        <w:t xml:space="preserve"> Nr. A3-</w:t>
      </w:r>
      <w:r w:rsidR="001C28F4">
        <w:rPr>
          <w:spacing w:val="-2"/>
          <w:sz w:val="24"/>
          <w:szCs w:val="24"/>
        </w:rPr>
        <w:t>204</w:t>
      </w:r>
      <w:r w:rsidR="00B32981" w:rsidRPr="00403059">
        <w:rPr>
          <w:spacing w:val="-2"/>
          <w:sz w:val="24"/>
          <w:szCs w:val="24"/>
        </w:rPr>
        <w:t xml:space="preserve"> „Dėl Prienų rajono savivaldybės administracijos</w:t>
      </w:r>
      <w:r w:rsidR="00403059" w:rsidRPr="00403059">
        <w:rPr>
          <w:spacing w:val="-2"/>
          <w:sz w:val="24"/>
          <w:szCs w:val="24"/>
        </w:rPr>
        <w:t xml:space="preserve"> Ž</w:t>
      </w:r>
      <w:r w:rsidR="0068191A" w:rsidRPr="00403059">
        <w:rPr>
          <w:spacing w:val="-2"/>
          <w:sz w:val="24"/>
          <w:szCs w:val="24"/>
        </w:rPr>
        <w:t xml:space="preserve">emės ūkio skyriaus </w:t>
      </w:r>
      <w:r w:rsidR="00B32981" w:rsidRPr="00403059">
        <w:rPr>
          <w:spacing w:val="-2"/>
          <w:sz w:val="24"/>
          <w:szCs w:val="24"/>
        </w:rPr>
        <w:t>teikiamų administraci</w:t>
      </w:r>
      <w:r w:rsidR="00930E54" w:rsidRPr="00403059">
        <w:rPr>
          <w:spacing w:val="-2"/>
          <w:sz w:val="24"/>
          <w:szCs w:val="24"/>
        </w:rPr>
        <w:t>nių paslaugų teikimo aprašymų pa</w:t>
      </w:r>
      <w:r w:rsidR="00B32981" w:rsidRPr="00403059">
        <w:rPr>
          <w:spacing w:val="-2"/>
          <w:sz w:val="24"/>
          <w:szCs w:val="24"/>
        </w:rPr>
        <w:t>tvirtinimo“</w:t>
      </w:r>
      <w:r w:rsidR="00150960">
        <w:rPr>
          <w:spacing w:val="-2"/>
          <w:sz w:val="24"/>
          <w:szCs w:val="24"/>
        </w:rPr>
        <w:t xml:space="preserve"> </w:t>
      </w:r>
      <w:r w:rsidR="00C05A0F">
        <w:rPr>
          <w:spacing w:val="-2"/>
          <w:sz w:val="24"/>
          <w:szCs w:val="24"/>
        </w:rPr>
        <w:t>1.1</w:t>
      </w:r>
      <w:r w:rsidR="00150960">
        <w:rPr>
          <w:spacing w:val="-2"/>
          <w:sz w:val="24"/>
          <w:szCs w:val="24"/>
        </w:rPr>
        <w:t>; 1.2</w:t>
      </w:r>
      <w:r w:rsidR="00C05A0F">
        <w:rPr>
          <w:spacing w:val="-2"/>
          <w:sz w:val="24"/>
          <w:szCs w:val="24"/>
        </w:rPr>
        <w:t>; 1.6; 1.7;</w:t>
      </w:r>
      <w:r w:rsidR="00B95F1A">
        <w:rPr>
          <w:spacing w:val="-2"/>
          <w:sz w:val="24"/>
          <w:szCs w:val="24"/>
        </w:rPr>
        <w:t xml:space="preserve"> </w:t>
      </w:r>
      <w:r w:rsidR="00C05A0F">
        <w:rPr>
          <w:spacing w:val="-2"/>
          <w:sz w:val="24"/>
          <w:szCs w:val="24"/>
        </w:rPr>
        <w:t>1.17;</w:t>
      </w:r>
      <w:r w:rsidR="00B95F1A">
        <w:rPr>
          <w:spacing w:val="-2"/>
          <w:sz w:val="24"/>
          <w:szCs w:val="24"/>
        </w:rPr>
        <w:t xml:space="preserve"> </w:t>
      </w:r>
      <w:r w:rsidR="00C05A0F">
        <w:rPr>
          <w:spacing w:val="-2"/>
          <w:sz w:val="24"/>
          <w:szCs w:val="24"/>
        </w:rPr>
        <w:t xml:space="preserve">1.21; 1.23 </w:t>
      </w:r>
      <w:r w:rsidR="00150960">
        <w:rPr>
          <w:spacing w:val="-2"/>
          <w:sz w:val="24"/>
          <w:szCs w:val="24"/>
        </w:rPr>
        <w:t>papunkčius</w:t>
      </w:r>
      <w:r w:rsidR="00C05A0F" w:rsidRPr="00403059">
        <w:rPr>
          <w:spacing w:val="-2"/>
          <w:sz w:val="24"/>
          <w:szCs w:val="24"/>
        </w:rPr>
        <w:t>.</w:t>
      </w:r>
    </w:p>
    <w:p w:rsidR="00FB44B5" w:rsidRDefault="00FF3E10" w:rsidP="00B95F1A">
      <w:pPr>
        <w:shd w:val="clear" w:color="auto" w:fill="FFFFFF"/>
        <w:tabs>
          <w:tab w:val="left" w:pos="1134"/>
        </w:tabs>
        <w:spacing w:line="276" w:lineRule="auto"/>
        <w:ind w:firstLine="851"/>
        <w:rPr>
          <w:sz w:val="24"/>
          <w:szCs w:val="24"/>
        </w:rPr>
      </w:pPr>
      <w:r w:rsidRPr="00403059">
        <w:rPr>
          <w:bCs/>
          <w:sz w:val="24"/>
          <w:szCs w:val="24"/>
        </w:rPr>
        <w:t xml:space="preserve">Šis įsakymas per vieną mėnesį nuo jo </w:t>
      </w:r>
      <w:r w:rsidR="0068191A" w:rsidRPr="00403059">
        <w:rPr>
          <w:bCs/>
          <w:sz w:val="24"/>
          <w:szCs w:val="24"/>
        </w:rPr>
        <w:t>paskelbimo</w:t>
      </w:r>
      <w:r w:rsidRPr="00403059">
        <w:rPr>
          <w:bCs/>
          <w:sz w:val="24"/>
          <w:szCs w:val="24"/>
        </w:rPr>
        <w:t xml:space="preserve"> dienos gali būti skundžiamas Lietuvos Respublikos administracinių bylų teisenos įstatymo</w:t>
      </w:r>
      <w:r>
        <w:rPr>
          <w:bCs/>
          <w:sz w:val="24"/>
          <w:szCs w:val="24"/>
        </w:rPr>
        <w:t xml:space="preserve">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 xml:space="preserve">) arba Regionų apygardos administraciniam teismui bet kuriuose teismo rūmuose (Šiaulių rūmai, Dvaro g. 80, </w:t>
      </w:r>
      <w:r>
        <w:rPr>
          <w:bCs/>
          <w:sz w:val="24"/>
          <w:szCs w:val="24"/>
        </w:rPr>
        <w:lastRenderedPageBreak/>
        <w:t>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626CC3" w:rsidRDefault="00626CC3" w:rsidP="00B95F1A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  <w:szCs w:val="24"/>
        </w:rPr>
      </w:pPr>
    </w:p>
    <w:p w:rsidR="007A461E" w:rsidRPr="00E64989" w:rsidRDefault="007A461E" w:rsidP="00B95F1A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276" w:lineRule="auto"/>
        <w:ind w:firstLine="0"/>
        <w:rPr>
          <w:sz w:val="24"/>
          <w:szCs w:val="24"/>
        </w:rPr>
      </w:pPr>
    </w:p>
    <w:p w:rsidR="00981FF3" w:rsidRDefault="00981FF3" w:rsidP="00B95F1A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</w:t>
      </w:r>
      <w:r w:rsidRPr="00C20B81">
        <w:rPr>
          <w:sz w:val="24"/>
          <w:szCs w:val="24"/>
        </w:rPr>
        <w:t>or</w:t>
      </w:r>
      <w:r w:rsidR="00B95F1A" w:rsidRPr="00C20B81">
        <w:rPr>
          <w:sz w:val="24"/>
          <w:szCs w:val="24"/>
        </w:rPr>
        <w:t>ė</w:t>
      </w:r>
      <w:r w:rsidRPr="00C20B81">
        <w:rPr>
          <w:sz w:val="24"/>
          <w:szCs w:val="24"/>
        </w:rPr>
        <w:t xml:space="preserve"> </w:t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FB44B5">
        <w:rPr>
          <w:sz w:val="24"/>
          <w:szCs w:val="24"/>
        </w:rPr>
        <w:tab/>
      </w:r>
      <w:r w:rsidR="0068191A">
        <w:rPr>
          <w:sz w:val="24"/>
          <w:szCs w:val="24"/>
        </w:rPr>
        <w:t>Jūratė Zailskienė</w:t>
      </w:r>
    </w:p>
    <w:p w:rsidR="00752CBC" w:rsidRDefault="00752CBC" w:rsidP="00B95F1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C05BC6" w:rsidRDefault="00C05BC6" w:rsidP="00B95F1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C05BC6" w:rsidRDefault="00C05BC6" w:rsidP="00B95F1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C05BC6" w:rsidRDefault="00C05BC6" w:rsidP="00B95F1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7A461E" w:rsidRDefault="007A461E" w:rsidP="00B95F1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7A461E" w:rsidRDefault="007A461E" w:rsidP="00B95F1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7A461E" w:rsidRDefault="007A461E" w:rsidP="00B95F1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930E54" w:rsidRDefault="00930E54" w:rsidP="00B95F1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930E54" w:rsidRDefault="00930E54" w:rsidP="00B95F1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930E54" w:rsidRDefault="00930E54" w:rsidP="00B95F1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930E54" w:rsidRDefault="00930E54" w:rsidP="00B95F1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930E54" w:rsidRDefault="00930E54" w:rsidP="00B95F1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930E54" w:rsidRDefault="00930E54" w:rsidP="00B95F1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7A461E" w:rsidRDefault="007A461E" w:rsidP="00B95F1A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5E61FD" w:rsidRDefault="005E61FD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5E61FD" w:rsidRDefault="005E61FD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5E61FD" w:rsidRDefault="005E61FD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5E61FD" w:rsidRDefault="005E61FD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5E61FD" w:rsidRDefault="005E61FD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3453C7" w:rsidRDefault="003453C7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3453C7" w:rsidRDefault="003453C7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3453C7" w:rsidRDefault="003453C7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3453C7" w:rsidRDefault="003453C7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3453C7" w:rsidRDefault="003453C7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3453C7" w:rsidRDefault="003453C7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3453C7" w:rsidRDefault="003453C7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3453C7" w:rsidRDefault="003453C7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3453C7" w:rsidRDefault="003453C7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3453C7" w:rsidRDefault="003453C7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95F1A" w:rsidRDefault="00B95F1A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95F1A" w:rsidRDefault="00B95F1A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95F1A" w:rsidRDefault="00B95F1A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95F1A" w:rsidRDefault="00B95F1A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95F1A" w:rsidRDefault="00B95F1A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95F1A" w:rsidRDefault="00B95F1A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B95F1A" w:rsidRDefault="00B95F1A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3453C7" w:rsidRDefault="003453C7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3453C7" w:rsidRDefault="003453C7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3453C7" w:rsidRDefault="003453C7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3453C7" w:rsidRDefault="003453C7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981FF3" w:rsidRDefault="00752CBC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Parengė</w:t>
      </w:r>
    </w:p>
    <w:p w:rsidR="00F92713" w:rsidRDefault="00F92713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Aušra Tamošiūnienė</w:t>
      </w:r>
    </w:p>
    <w:p w:rsidR="00752CBC" w:rsidRDefault="00752CBC" w:rsidP="00981FF3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</w:p>
    <w:sectPr w:rsidR="00752CBC" w:rsidSect="00D630F6">
      <w:headerReference w:type="even" r:id="rId8"/>
      <w:headerReference w:type="default" r:id="rId9"/>
      <w:headerReference w:type="first" r:id="rId10"/>
      <w:pgSz w:w="11907" w:h="16840" w:code="9"/>
      <w:pgMar w:top="-1134" w:right="567" w:bottom="1135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2DD" w:rsidRDefault="00FE12DD">
      <w:r>
        <w:separator/>
      </w:r>
    </w:p>
  </w:endnote>
  <w:endnote w:type="continuationSeparator" w:id="0">
    <w:p w:rsidR="00FE12DD" w:rsidRDefault="00FE1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2DD" w:rsidRDefault="00FE12DD">
      <w:r>
        <w:separator/>
      </w:r>
    </w:p>
  </w:footnote>
  <w:footnote w:type="continuationSeparator" w:id="0">
    <w:p w:rsidR="00FE12DD" w:rsidRDefault="00FE1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F450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12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1220" w:rsidRDefault="00DD1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F4507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DD12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7776">
      <w:rPr>
        <w:rStyle w:val="PageNumber"/>
        <w:noProof/>
      </w:rPr>
      <w:t>2</w:t>
    </w:r>
    <w:r>
      <w:rPr>
        <w:rStyle w:val="PageNumber"/>
      </w:rPr>
      <w:fldChar w:fldCharType="end"/>
    </w:r>
  </w:p>
  <w:p w:rsidR="00DD1220" w:rsidRDefault="00DD1220">
    <w:pPr>
      <w:pStyle w:val="Header"/>
      <w:framePr w:wrap="around" w:vAnchor="text" w:hAnchor="margin" w:xAlign="center" w:y="1"/>
      <w:rPr>
        <w:rStyle w:val="PageNumber"/>
      </w:rPr>
    </w:pPr>
  </w:p>
  <w:p w:rsidR="00DD1220" w:rsidRDefault="00DD12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220" w:rsidRDefault="00DD1220">
    <w:pPr>
      <w:pStyle w:val="Header"/>
      <w:rPr>
        <w:b/>
        <w:bCs/>
        <w:sz w:val="24"/>
      </w:rPr>
    </w:pPr>
    <w:r>
      <w:tab/>
    </w:r>
    <w:r>
      <w:tab/>
    </w:r>
  </w:p>
  <w:p w:rsidR="00DD1220" w:rsidRDefault="006C5F15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D1220" w:rsidRDefault="00DD1220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Default="00DD1220" w:rsidP="008C08A0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D1220" w:rsidRPr="00B95F1A" w:rsidRDefault="00DD1220" w:rsidP="00B95F1A">
    <w:pPr>
      <w:framePr w:w="5538" w:h="1816" w:hRule="exact" w:hSpace="181" w:wrap="around" w:vAnchor="page" w:hAnchor="page" w:x="3563" w:y="349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B95F1A" w:rsidRDefault="00753FF4" w:rsidP="008C08A0">
    <w:pPr>
      <w:pStyle w:val="Caption"/>
      <w:framePr w:w="5538" w:h="1816" w:hRule="exact" w:wrap="around" w:x="3563" w:y="3491"/>
      <w:tabs>
        <w:tab w:val="clear" w:pos="2127"/>
        <w:tab w:val="left" w:leader="underscore" w:pos="1985"/>
      </w:tabs>
      <w:rPr>
        <w:sz w:val="22"/>
        <w:szCs w:val="22"/>
      </w:rPr>
    </w:pPr>
    <w:r>
      <w:rPr>
        <w:sz w:val="22"/>
        <w:szCs w:val="22"/>
      </w:rPr>
      <w:t xml:space="preserve">    </w:t>
    </w:r>
  </w:p>
  <w:p w:rsidR="00DD1220" w:rsidRPr="00981FF3" w:rsidRDefault="00DD1220" w:rsidP="008C08A0">
    <w:pPr>
      <w:pStyle w:val="Caption"/>
      <w:framePr w:w="5538" w:h="1816" w:hRule="exact" w:wrap="around" w:x="3563" w:y="3491"/>
      <w:tabs>
        <w:tab w:val="clear" w:pos="2127"/>
        <w:tab w:val="left" w:leader="underscore" w:pos="1985"/>
      </w:tabs>
      <w:rPr>
        <w:sz w:val="22"/>
        <w:szCs w:val="22"/>
        <w:u w:val="single"/>
      </w:rPr>
    </w:pPr>
  </w:p>
  <w:p w:rsidR="00DD1220" w:rsidRDefault="00DD12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EEF1C7A"/>
    <w:multiLevelType w:val="hybridMultilevel"/>
    <w:tmpl w:val="EF5C386C"/>
    <w:lvl w:ilvl="0" w:tplc="F766CB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64989"/>
    <w:rsid w:val="000040FB"/>
    <w:rsid w:val="00020BE9"/>
    <w:rsid w:val="000255C0"/>
    <w:rsid w:val="00034B85"/>
    <w:rsid w:val="000600B8"/>
    <w:rsid w:val="0008363D"/>
    <w:rsid w:val="000A5B7F"/>
    <w:rsid w:val="000D56E1"/>
    <w:rsid w:val="000F1853"/>
    <w:rsid w:val="0010291D"/>
    <w:rsid w:val="00115910"/>
    <w:rsid w:val="00144A55"/>
    <w:rsid w:val="001472CE"/>
    <w:rsid w:val="00150960"/>
    <w:rsid w:val="0015259C"/>
    <w:rsid w:val="001C28F4"/>
    <w:rsid w:val="001C71D7"/>
    <w:rsid w:val="00201A65"/>
    <w:rsid w:val="0020616C"/>
    <w:rsid w:val="00237BF6"/>
    <w:rsid w:val="00251DFD"/>
    <w:rsid w:val="002623D9"/>
    <w:rsid w:val="00263DD4"/>
    <w:rsid w:val="002A1FBF"/>
    <w:rsid w:val="002B3A8C"/>
    <w:rsid w:val="002C668C"/>
    <w:rsid w:val="002E7776"/>
    <w:rsid w:val="00311455"/>
    <w:rsid w:val="003227E7"/>
    <w:rsid w:val="00330142"/>
    <w:rsid w:val="00330658"/>
    <w:rsid w:val="0033193B"/>
    <w:rsid w:val="00344688"/>
    <w:rsid w:val="003453C7"/>
    <w:rsid w:val="00347E74"/>
    <w:rsid w:val="00365FCF"/>
    <w:rsid w:val="00375CC4"/>
    <w:rsid w:val="003853D4"/>
    <w:rsid w:val="00397CCA"/>
    <w:rsid w:val="003A050C"/>
    <w:rsid w:val="003A23B9"/>
    <w:rsid w:val="003D2B3B"/>
    <w:rsid w:val="003D7F1E"/>
    <w:rsid w:val="003E60A0"/>
    <w:rsid w:val="00401F0A"/>
    <w:rsid w:val="00403059"/>
    <w:rsid w:val="00407EE3"/>
    <w:rsid w:val="00440918"/>
    <w:rsid w:val="00457416"/>
    <w:rsid w:val="00475AFF"/>
    <w:rsid w:val="00494A8E"/>
    <w:rsid w:val="004A2513"/>
    <w:rsid w:val="004B5975"/>
    <w:rsid w:val="004D53C7"/>
    <w:rsid w:val="004F7A59"/>
    <w:rsid w:val="00512628"/>
    <w:rsid w:val="00514D48"/>
    <w:rsid w:val="00517E19"/>
    <w:rsid w:val="00571D9E"/>
    <w:rsid w:val="00581487"/>
    <w:rsid w:val="005A5820"/>
    <w:rsid w:val="005B2538"/>
    <w:rsid w:val="005E1E60"/>
    <w:rsid w:val="005E61FD"/>
    <w:rsid w:val="00603AB7"/>
    <w:rsid w:val="00615925"/>
    <w:rsid w:val="00626CC3"/>
    <w:rsid w:val="006430C4"/>
    <w:rsid w:val="00671169"/>
    <w:rsid w:val="0068039D"/>
    <w:rsid w:val="0068191A"/>
    <w:rsid w:val="00690038"/>
    <w:rsid w:val="00690083"/>
    <w:rsid w:val="006966F4"/>
    <w:rsid w:val="006C4B2C"/>
    <w:rsid w:val="006C5F15"/>
    <w:rsid w:val="006D075A"/>
    <w:rsid w:val="006F6FE3"/>
    <w:rsid w:val="00720B72"/>
    <w:rsid w:val="00752CBC"/>
    <w:rsid w:val="00753FF4"/>
    <w:rsid w:val="0076557E"/>
    <w:rsid w:val="007720EA"/>
    <w:rsid w:val="007960C3"/>
    <w:rsid w:val="007A328C"/>
    <w:rsid w:val="007A461E"/>
    <w:rsid w:val="007D3D38"/>
    <w:rsid w:val="007E4C7D"/>
    <w:rsid w:val="007E750D"/>
    <w:rsid w:val="007F674F"/>
    <w:rsid w:val="008129A2"/>
    <w:rsid w:val="008263E3"/>
    <w:rsid w:val="00843439"/>
    <w:rsid w:val="00853490"/>
    <w:rsid w:val="00857690"/>
    <w:rsid w:val="00881F38"/>
    <w:rsid w:val="00882ED8"/>
    <w:rsid w:val="00894A05"/>
    <w:rsid w:val="008C08A0"/>
    <w:rsid w:val="008C3106"/>
    <w:rsid w:val="008D1A19"/>
    <w:rsid w:val="008E4030"/>
    <w:rsid w:val="008E5AA1"/>
    <w:rsid w:val="008E5CF2"/>
    <w:rsid w:val="008E5DF8"/>
    <w:rsid w:val="008E7355"/>
    <w:rsid w:val="008F29E3"/>
    <w:rsid w:val="00910069"/>
    <w:rsid w:val="0091033F"/>
    <w:rsid w:val="00930E54"/>
    <w:rsid w:val="0093660E"/>
    <w:rsid w:val="00936B6E"/>
    <w:rsid w:val="009462B1"/>
    <w:rsid w:val="00953AD5"/>
    <w:rsid w:val="00976D5A"/>
    <w:rsid w:val="00981FF3"/>
    <w:rsid w:val="009A05B1"/>
    <w:rsid w:val="009A0FCF"/>
    <w:rsid w:val="009B2512"/>
    <w:rsid w:val="009D3122"/>
    <w:rsid w:val="009F1120"/>
    <w:rsid w:val="00A01E58"/>
    <w:rsid w:val="00A04356"/>
    <w:rsid w:val="00A26317"/>
    <w:rsid w:val="00A2714A"/>
    <w:rsid w:val="00A40C04"/>
    <w:rsid w:val="00A50C37"/>
    <w:rsid w:val="00A63D01"/>
    <w:rsid w:val="00A84217"/>
    <w:rsid w:val="00AB40F1"/>
    <w:rsid w:val="00AC0F91"/>
    <w:rsid w:val="00AE07DF"/>
    <w:rsid w:val="00AE4604"/>
    <w:rsid w:val="00AF011D"/>
    <w:rsid w:val="00B02D58"/>
    <w:rsid w:val="00B05ED1"/>
    <w:rsid w:val="00B22E26"/>
    <w:rsid w:val="00B32981"/>
    <w:rsid w:val="00B637C3"/>
    <w:rsid w:val="00B63AA2"/>
    <w:rsid w:val="00B669E3"/>
    <w:rsid w:val="00B67CEB"/>
    <w:rsid w:val="00B93975"/>
    <w:rsid w:val="00B93FD5"/>
    <w:rsid w:val="00B95F1A"/>
    <w:rsid w:val="00BB7F46"/>
    <w:rsid w:val="00BE422C"/>
    <w:rsid w:val="00BF5122"/>
    <w:rsid w:val="00BF7EE0"/>
    <w:rsid w:val="00C05A0F"/>
    <w:rsid w:val="00C05BC6"/>
    <w:rsid w:val="00C20496"/>
    <w:rsid w:val="00C20B81"/>
    <w:rsid w:val="00C6172C"/>
    <w:rsid w:val="00C9206C"/>
    <w:rsid w:val="00C9296F"/>
    <w:rsid w:val="00D13746"/>
    <w:rsid w:val="00D3430F"/>
    <w:rsid w:val="00D60541"/>
    <w:rsid w:val="00D630F6"/>
    <w:rsid w:val="00D6556E"/>
    <w:rsid w:val="00D70DB1"/>
    <w:rsid w:val="00D8485B"/>
    <w:rsid w:val="00DA5E03"/>
    <w:rsid w:val="00DB2113"/>
    <w:rsid w:val="00DD1220"/>
    <w:rsid w:val="00DE22F3"/>
    <w:rsid w:val="00E35F53"/>
    <w:rsid w:val="00E4295A"/>
    <w:rsid w:val="00E56AC7"/>
    <w:rsid w:val="00E64989"/>
    <w:rsid w:val="00E73B3D"/>
    <w:rsid w:val="00EA26DA"/>
    <w:rsid w:val="00EB5DDE"/>
    <w:rsid w:val="00EB6009"/>
    <w:rsid w:val="00EC032C"/>
    <w:rsid w:val="00EC6AA3"/>
    <w:rsid w:val="00ED6972"/>
    <w:rsid w:val="00EF59A3"/>
    <w:rsid w:val="00F12A2B"/>
    <w:rsid w:val="00F165DC"/>
    <w:rsid w:val="00F1788F"/>
    <w:rsid w:val="00F34E40"/>
    <w:rsid w:val="00F3703A"/>
    <w:rsid w:val="00F45079"/>
    <w:rsid w:val="00F92713"/>
    <w:rsid w:val="00F92AB5"/>
    <w:rsid w:val="00F97C2F"/>
    <w:rsid w:val="00FB26A0"/>
    <w:rsid w:val="00FB44B5"/>
    <w:rsid w:val="00FD09E5"/>
    <w:rsid w:val="00FD43AA"/>
    <w:rsid w:val="00FE12DD"/>
    <w:rsid w:val="00FF3E10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079"/>
    <w:pPr>
      <w:ind w:firstLine="567"/>
      <w:jc w:val="both"/>
    </w:pPr>
    <w:rPr>
      <w:sz w:val="26"/>
      <w:lang w:val="lt-LT"/>
    </w:rPr>
  </w:style>
  <w:style w:type="paragraph" w:styleId="Heading1">
    <w:name w:val="heading 1"/>
    <w:basedOn w:val="Normal"/>
    <w:next w:val="Normal"/>
    <w:qFormat/>
    <w:rsid w:val="00F45079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45079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F45079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50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4507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F4507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F4507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F45079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F45079"/>
  </w:style>
  <w:style w:type="paragraph" w:styleId="BodyTextIndent3">
    <w:name w:val="Body Text Indent 3"/>
    <w:basedOn w:val="Normal"/>
    <w:rsid w:val="00F45079"/>
    <w:pPr>
      <w:ind w:firstLine="1080"/>
    </w:pPr>
    <w:rPr>
      <w:sz w:val="24"/>
    </w:rPr>
  </w:style>
  <w:style w:type="paragraph" w:styleId="BodyText3">
    <w:name w:val="Body Text 3"/>
    <w:basedOn w:val="Normal"/>
    <w:rsid w:val="00F45079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F45079"/>
    <w:pPr>
      <w:spacing w:line="360" w:lineRule="auto"/>
      <w:ind w:firstLine="992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B05ED1"/>
    <w:rPr>
      <w:sz w:val="26"/>
      <w:lang w:eastAsia="en-US"/>
    </w:rPr>
  </w:style>
  <w:style w:type="table" w:styleId="TableGrid">
    <w:name w:val="Table Grid"/>
    <w:basedOn w:val="TableNormal"/>
    <w:rsid w:val="00D34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ficommentbody">
    <w:name w:val="uficommentbody"/>
    <w:basedOn w:val="DefaultParagraphFont"/>
    <w:rsid w:val="00FF3E10"/>
  </w:style>
  <w:style w:type="character" w:styleId="Strong">
    <w:name w:val="Strong"/>
    <w:basedOn w:val="DefaultParagraphFont"/>
    <w:uiPriority w:val="22"/>
    <w:qFormat/>
    <w:rsid w:val="001C71D7"/>
    <w:rPr>
      <w:b/>
      <w:bCs/>
    </w:rPr>
  </w:style>
  <w:style w:type="paragraph" w:styleId="BalloonText">
    <w:name w:val="Balloon Text"/>
    <w:basedOn w:val="Normal"/>
    <w:link w:val="BalloonTextChar"/>
    <w:rsid w:val="002E7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776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1AE23-A69E-41DD-B9FF-B5DCC834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2021-11-09T11:55:00Z</cp:lastPrinted>
  <dcterms:created xsi:type="dcterms:W3CDTF">2021-11-09T15:19:00Z</dcterms:created>
  <dcterms:modified xsi:type="dcterms:W3CDTF">2021-11-09T15:19:00Z</dcterms:modified>
</cp:coreProperties>
</file>