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E63AD1" w:rsidP="00226344">
      <w:pPr>
        <w:pStyle w:val="Header"/>
        <w:tabs>
          <w:tab w:val="clear" w:pos="4153"/>
          <w:tab w:val="clear" w:pos="8306"/>
          <w:tab w:val="left" w:pos="2127"/>
          <w:tab w:val="left" w:pos="4072"/>
          <w:tab w:val="left" w:pos="5103"/>
        </w:tabs>
        <w:spacing w:line="360" w:lineRule="auto"/>
        <w:ind w:firstLine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A03776" w:rsidRDefault="00A03776" w:rsidP="005743D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b/>
          <w:sz w:val="24"/>
        </w:rPr>
      </w:pPr>
    </w:p>
    <w:p w:rsidR="00BA4A0E" w:rsidRDefault="00BA4A0E" w:rsidP="005743D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b/>
          <w:sz w:val="24"/>
        </w:rPr>
      </w:pPr>
    </w:p>
    <w:p w:rsidR="00521F71" w:rsidRPr="00111517" w:rsidRDefault="009B2512" w:rsidP="0011151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1517">
        <w:rPr>
          <w:b/>
          <w:sz w:val="24"/>
          <w:szCs w:val="24"/>
        </w:rPr>
        <w:t>ĮSAKYMAS</w:t>
      </w:r>
    </w:p>
    <w:p w:rsidR="00874E01" w:rsidRPr="00111517" w:rsidRDefault="00C01895" w:rsidP="00111517">
      <w:pPr>
        <w:tabs>
          <w:tab w:val="left" w:pos="5557"/>
          <w:tab w:val="left" w:pos="6840"/>
          <w:tab w:val="left" w:pos="7020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1517">
        <w:rPr>
          <w:b/>
          <w:sz w:val="24"/>
          <w:szCs w:val="24"/>
        </w:rPr>
        <w:t>DĖL</w:t>
      </w:r>
      <w:r w:rsidR="005C458D" w:rsidRPr="00111517">
        <w:rPr>
          <w:b/>
          <w:sz w:val="24"/>
          <w:szCs w:val="24"/>
        </w:rPr>
        <w:t xml:space="preserve"> SAVIVALD</w:t>
      </w:r>
      <w:r w:rsidR="00E81733" w:rsidRPr="00111517">
        <w:rPr>
          <w:b/>
          <w:sz w:val="24"/>
          <w:szCs w:val="24"/>
        </w:rPr>
        <w:t>YBĖS LYGIO EKSTREMALIOSIOS SITUACIJOS ATŠAUKI</w:t>
      </w:r>
      <w:r w:rsidR="007A7453" w:rsidRPr="00111517">
        <w:rPr>
          <w:b/>
          <w:sz w:val="24"/>
          <w:szCs w:val="24"/>
        </w:rPr>
        <w:t>MO</w:t>
      </w:r>
    </w:p>
    <w:p w:rsidR="005743D7" w:rsidRPr="00111517" w:rsidRDefault="00226344" w:rsidP="00111517">
      <w:pPr>
        <w:spacing w:line="276" w:lineRule="auto"/>
        <w:ind w:left="567" w:right="567"/>
        <w:rPr>
          <w:sz w:val="24"/>
          <w:szCs w:val="24"/>
        </w:rPr>
      </w:pPr>
      <w:r w:rsidRPr="00111517">
        <w:rPr>
          <w:b/>
          <w:sz w:val="24"/>
          <w:szCs w:val="24"/>
        </w:rPr>
        <w:t xml:space="preserve">            </w:t>
      </w:r>
      <w:r w:rsidR="00933E56" w:rsidRPr="00111517">
        <w:rPr>
          <w:sz w:val="24"/>
          <w:szCs w:val="24"/>
        </w:rPr>
        <w:t xml:space="preserve">                                 </w:t>
      </w:r>
    </w:p>
    <w:p w:rsidR="004C1A85" w:rsidRDefault="00562DA8" w:rsidP="00111517">
      <w:pPr>
        <w:tabs>
          <w:tab w:val="left" w:pos="5557"/>
          <w:tab w:val="left" w:pos="6840"/>
          <w:tab w:val="left" w:pos="7020"/>
        </w:tabs>
        <w:spacing w:line="276" w:lineRule="auto"/>
        <w:ind w:firstLine="0"/>
        <w:jc w:val="center"/>
        <w:rPr>
          <w:sz w:val="24"/>
          <w:szCs w:val="24"/>
        </w:rPr>
      </w:pPr>
      <w:r w:rsidRPr="00111517">
        <w:rPr>
          <w:sz w:val="24"/>
          <w:szCs w:val="24"/>
        </w:rPr>
        <w:t>Nr.</w:t>
      </w:r>
    </w:p>
    <w:p w:rsidR="005B5783" w:rsidRPr="00111517" w:rsidRDefault="005B5783" w:rsidP="00111517">
      <w:pPr>
        <w:tabs>
          <w:tab w:val="left" w:pos="5557"/>
          <w:tab w:val="left" w:pos="6840"/>
          <w:tab w:val="left" w:pos="7020"/>
        </w:tabs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E17FDB" w:rsidRPr="00111517" w:rsidRDefault="00E17FDB" w:rsidP="00111517">
      <w:pPr>
        <w:tabs>
          <w:tab w:val="left" w:pos="5557"/>
          <w:tab w:val="left" w:pos="6840"/>
          <w:tab w:val="left" w:pos="7020"/>
        </w:tabs>
        <w:spacing w:line="276" w:lineRule="auto"/>
        <w:ind w:right="567" w:firstLine="0"/>
        <w:jc w:val="left"/>
        <w:rPr>
          <w:sz w:val="24"/>
          <w:szCs w:val="24"/>
        </w:rPr>
      </w:pPr>
    </w:p>
    <w:p w:rsidR="006F5937" w:rsidRPr="00111517" w:rsidRDefault="00652735" w:rsidP="00111517">
      <w:pPr>
        <w:spacing w:line="276" w:lineRule="auto"/>
        <w:ind w:firstLine="851"/>
        <w:rPr>
          <w:sz w:val="24"/>
          <w:szCs w:val="24"/>
        </w:rPr>
      </w:pPr>
      <w:r w:rsidRPr="00111517">
        <w:rPr>
          <w:sz w:val="24"/>
          <w:szCs w:val="24"/>
        </w:rPr>
        <w:t>Vadovaudamasi</w:t>
      </w:r>
      <w:r w:rsidR="00784419" w:rsidRPr="00111517">
        <w:rPr>
          <w:sz w:val="24"/>
          <w:szCs w:val="24"/>
        </w:rPr>
        <w:t>s</w:t>
      </w:r>
      <w:r w:rsidR="00A437CD" w:rsidRPr="00111517">
        <w:rPr>
          <w:sz w:val="24"/>
          <w:szCs w:val="24"/>
        </w:rPr>
        <w:t xml:space="preserve"> </w:t>
      </w:r>
      <w:r w:rsidR="007C5E10" w:rsidRPr="00111517">
        <w:rPr>
          <w:sz w:val="24"/>
          <w:szCs w:val="24"/>
        </w:rPr>
        <w:t>Lietuvos Respublikos</w:t>
      </w:r>
      <w:r w:rsidR="00700D53" w:rsidRPr="00111517">
        <w:rPr>
          <w:sz w:val="24"/>
          <w:szCs w:val="24"/>
        </w:rPr>
        <w:t xml:space="preserve"> </w:t>
      </w:r>
      <w:r w:rsidR="00105130" w:rsidRPr="00111517">
        <w:rPr>
          <w:sz w:val="24"/>
          <w:szCs w:val="24"/>
        </w:rPr>
        <w:t>vietos savivaldos įstatymo 29 straipsnio 8 dalies 2 punktu,</w:t>
      </w:r>
      <w:r w:rsidR="006F5937" w:rsidRPr="00111517">
        <w:rPr>
          <w:sz w:val="24"/>
          <w:szCs w:val="24"/>
        </w:rPr>
        <w:t xml:space="preserve"> Lietuvos Respublikos civilinės saugos įstatymo 14 straipsnio 7 punktu, </w:t>
      </w:r>
      <w:r w:rsidR="006F5937" w:rsidRPr="00111517">
        <w:rPr>
          <w:sz w:val="24"/>
          <w:szCs w:val="24"/>
          <w:lang w:eastAsia="lt-LT"/>
        </w:rPr>
        <w:t xml:space="preserve">Ekstremaliųjų situacijų skelbimo ir atšaukimo tvarkos aprašo, patvirtinto Lietuvos Respublikos Vyriausybės </w:t>
      </w:r>
      <w:r w:rsidR="00111517">
        <w:rPr>
          <w:sz w:val="24"/>
          <w:szCs w:val="24"/>
          <w:lang w:eastAsia="lt-LT"/>
        </w:rPr>
        <w:t>2010 </w:t>
      </w:r>
      <w:r w:rsidR="006F5937" w:rsidRPr="00111517">
        <w:rPr>
          <w:sz w:val="24"/>
          <w:szCs w:val="24"/>
          <w:lang w:eastAsia="lt-LT"/>
        </w:rPr>
        <w:t xml:space="preserve">m. rugpjūčio 31 d. nutarimu Nr. 1243 „Dėl Ekstremaliųjų situacijų skelbimo ir atšaukimo tvarkos aprašo patvirtinimo“, 7 punktu </w:t>
      </w:r>
      <w:r w:rsidR="00903FD1">
        <w:rPr>
          <w:sz w:val="24"/>
          <w:szCs w:val="24"/>
        </w:rPr>
        <w:t xml:space="preserve">ir atsižvelgdamas į Bendrojo skyriaus vyriausiojo specialisto Romo Trakymo 2022 m. rugsėjo 15 d. </w:t>
      </w:r>
      <w:r w:rsidR="001A42F0">
        <w:rPr>
          <w:sz w:val="24"/>
          <w:szCs w:val="24"/>
        </w:rPr>
        <w:t xml:space="preserve">pranešimą </w:t>
      </w:r>
      <w:r w:rsidR="009266DE">
        <w:rPr>
          <w:sz w:val="24"/>
          <w:szCs w:val="24"/>
        </w:rPr>
        <w:t xml:space="preserve"> Nr</w:t>
      </w:r>
      <w:r w:rsidR="007E3824">
        <w:rPr>
          <w:sz w:val="24"/>
          <w:szCs w:val="24"/>
        </w:rPr>
        <w:t>. (8.25Mr)AR4-1813</w:t>
      </w:r>
      <w:r w:rsidR="00410AC7" w:rsidRPr="00410AC7">
        <w:rPr>
          <w:sz w:val="24"/>
          <w:szCs w:val="24"/>
          <w:lang w:eastAsia="lt-LT"/>
        </w:rPr>
        <w:t xml:space="preserve"> </w:t>
      </w:r>
      <w:r w:rsidR="00410AC7">
        <w:rPr>
          <w:sz w:val="24"/>
          <w:szCs w:val="24"/>
          <w:lang w:eastAsia="lt-LT"/>
        </w:rPr>
        <w:t>„Dėl savivaldybės lygio ekstremaliosios situacijos atšaukimo“</w:t>
      </w:r>
      <w:r w:rsidR="00BA4A0E">
        <w:rPr>
          <w:sz w:val="24"/>
          <w:szCs w:val="24"/>
        </w:rPr>
        <w:t xml:space="preserve"> ir</w:t>
      </w:r>
      <w:r w:rsidR="002B25C5">
        <w:rPr>
          <w:sz w:val="24"/>
          <w:szCs w:val="24"/>
        </w:rPr>
        <w:t xml:space="preserve"> dabartinę</w:t>
      </w:r>
      <w:r w:rsidR="006F5937" w:rsidRPr="00111517">
        <w:rPr>
          <w:sz w:val="24"/>
          <w:szCs w:val="24"/>
        </w:rPr>
        <w:t xml:space="preserve"> situa</w:t>
      </w:r>
      <w:r w:rsidR="002B25C5">
        <w:rPr>
          <w:sz w:val="24"/>
          <w:szCs w:val="24"/>
        </w:rPr>
        <w:t>ciją</w:t>
      </w:r>
      <w:r w:rsidR="006F5937" w:rsidRPr="00111517">
        <w:rPr>
          <w:sz w:val="24"/>
          <w:szCs w:val="24"/>
        </w:rPr>
        <w:t>:</w:t>
      </w:r>
    </w:p>
    <w:p w:rsidR="00111517" w:rsidRDefault="006F5937" w:rsidP="00111517">
      <w:pPr>
        <w:spacing w:line="276" w:lineRule="auto"/>
        <w:ind w:firstLine="851"/>
        <w:rPr>
          <w:sz w:val="24"/>
          <w:szCs w:val="24"/>
        </w:rPr>
      </w:pPr>
      <w:r w:rsidRPr="00111517">
        <w:rPr>
          <w:sz w:val="24"/>
          <w:szCs w:val="24"/>
        </w:rPr>
        <w:t xml:space="preserve">1. A t š a u k i u </w:t>
      </w:r>
      <w:r w:rsidR="00410AC7">
        <w:rPr>
          <w:sz w:val="24"/>
          <w:szCs w:val="24"/>
        </w:rPr>
        <w:t>2022 m. birželio 23 d. paskelbtą</w:t>
      </w:r>
      <w:r w:rsidR="003B2AB9">
        <w:rPr>
          <w:sz w:val="24"/>
          <w:szCs w:val="24"/>
        </w:rPr>
        <w:t xml:space="preserve"> </w:t>
      </w:r>
      <w:r w:rsidR="00410AC7" w:rsidRPr="00111517">
        <w:rPr>
          <w:sz w:val="24"/>
          <w:szCs w:val="24"/>
        </w:rPr>
        <w:t xml:space="preserve"> </w:t>
      </w:r>
      <w:r w:rsidRPr="00111517">
        <w:rPr>
          <w:sz w:val="24"/>
          <w:szCs w:val="24"/>
        </w:rPr>
        <w:t xml:space="preserve">savivaldybės lygio ekstremaliąją situaciją </w:t>
      </w:r>
      <w:r w:rsidR="00647695">
        <w:rPr>
          <w:sz w:val="24"/>
          <w:szCs w:val="24"/>
        </w:rPr>
        <w:t xml:space="preserve"> </w:t>
      </w:r>
      <w:r w:rsidR="00BA4A0E" w:rsidRPr="00111517">
        <w:rPr>
          <w:sz w:val="24"/>
          <w:szCs w:val="24"/>
        </w:rPr>
        <w:t xml:space="preserve">Prienų rajono savivaldybės teritorijoje </w:t>
      </w:r>
      <w:r w:rsidR="005E391F">
        <w:rPr>
          <w:sz w:val="24"/>
          <w:szCs w:val="24"/>
        </w:rPr>
        <w:t>nuo 2022 m. rugsėjo 15</w:t>
      </w:r>
      <w:r w:rsidR="00410AC7">
        <w:rPr>
          <w:sz w:val="24"/>
          <w:szCs w:val="24"/>
        </w:rPr>
        <w:t xml:space="preserve"> d. </w:t>
      </w:r>
    </w:p>
    <w:p w:rsidR="00354BF2" w:rsidRPr="00111517" w:rsidRDefault="00111517" w:rsidP="00111517">
      <w:pPr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54BF2" w:rsidRPr="00111517">
        <w:rPr>
          <w:sz w:val="24"/>
          <w:szCs w:val="24"/>
        </w:rPr>
        <w:t>N u r o d a u Bendrojo skyriaus vyriausiajai specialistei Dianai Martusevičienei</w:t>
      </w:r>
      <w:r w:rsidR="002858F8" w:rsidRPr="00111517">
        <w:rPr>
          <w:sz w:val="24"/>
          <w:szCs w:val="24"/>
        </w:rPr>
        <w:t xml:space="preserve"> šį</w:t>
      </w:r>
      <w:r>
        <w:rPr>
          <w:sz w:val="24"/>
          <w:szCs w:val="24"/>
        </w:rPr>
        <w:t xml:space="preserve"> </w:t>
      </w:r>
      <w:r w:rsidR="002B7C5E" w:rsidRPr="00111517">
        <w:rPr>
          <w:sz w:val="24"/>
          <w:szCs w:val="24"/>
        </w:rPr>
        <w:t xml:space="preserve">įsakymą </w:t>
      </w:r>
      <w:r>
        <w:rPr>
          <w:sz w:val="24"/>
          <w:szCs w:val="24"/>
        </w:rPr>
        <w:t>pa</w:t>
      </w:r>
      <w:r w:rsidR="00354BF2" w:rsidRPr="00111517">
        <w:rPr>
          <w:sz w:val="24"/>
          <w:szCs w:val="24"/>
        </w:rPr>
        <w:t>skelbti Sa</w:t>
      </w:r>
      <w:r w:rsidR="00D95EB1" w:rsidRPr="00111517">
        <w:rPr>
          <w:sz w:val="24"/>
          <w:szCs w:val="24"/>
        </w:rPr>
        <w:t>vivaldybės interneto svetainėje.</w:t>
      </w:r>
    </w:p>
    <w:p w:rsidR="0008132F" w:rsidRPr="00111517" w:rsidRDefault="0008132F" w:rsidP="00111517">
      <w:pPr>
        <w:spacing w:line="276" w:lineRule="auto"/>
        <w:rPr>
          <w:bCs/>
          <w:sz w:val="24"/>
          <w:szCs w:val="24"/>
        </w:rPr>
      </w:pPr>
      <w:r w:rsidRPr="00111517">
        <w:rPr>
          <w:sz w:val="24"/>
          <w:szCs w:val="24"/>
        </w:rPr>
        <w:t xml:space="preserve">    </w:t>
      </w:r>
      <w:r w:rsidRPr="00111517">
        <w:rPr>
          <w:bCs/>
          <w:sz w:val="24"/>
          <w:szCs w:val="24"/>
        </w:rPr>
        <w:t>Šis įsakymas per vieną mėnesį nuo jo įteikimo dienos gali būti skundžiamas Lietuvos Respublikos administracinių bylų teisenos įstatymo nustatyta tvarka Lietuvos Respublikos administracinių ginčų komisijos Kauno apygardos skyriui (</w:t>
      </w:r>
      <w:r w:rsidRPr="00111517">
        <w:rPr>
          <w:rStyle w:val="uficommentbody"/>
          <w:sz w:val="24"/>
          <w:szCs w:val="24"/>
        </w:rPr>
        <w:t>Laisvės al. 36, Kaunas</w:t>
      </w:r>
      <w:r w:rsidRPr="00111517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111517">
        <w:rPr>
          <w:sz w:val="24"/>
          <w:szCs w:val="24"/>
        </w:rPr>
        <w:t xml:space="preserve"> </w:t>
      </w:r>
      <w:r w:rsidRPr="00111517">
        <w:rPr>
          <w:bCs/>
          <w:sz w:val="24"/>
          <w:szCs w:val="24"/>
        </w:rPr>
        <w:t>Respublikos g. 62, Panevėžys; Klaipėdos rūmai,</w:t>
      </w:r>
      <w:r w:rsidRPr="00111517">
        <w:rPr>
          <w:sz w:val="24"/>
          <w:szCs w:val="24"/>
        </w:rPr>
        <w:t xml:space="preserve"> </w:t>
      </w:r>
      <w:r w:rsidRPr="00111517">
        <w:rPr>
          <w:bCs/>
          <w:sz w:val="24"/>
          <w:szCs w:val="24"/>
        </w:rPr>
        <w:t>Galinio Pylimo g. 9, Klaipėda; Kauno rūmai,</w:t>
      </w:r>
      <w:r w:rsidRPr="00111517">
        <w:rPr>
          <w:sz w:val="24"/>
          <w:szCs w:val="24"/>
        </w:rPr>
        <w:t xml:space="preserve"> </w:t>
      </w:r>
      <w:r w:rsidRPr="00111517">
        <w:rPr>
          <w:bCs/>
          <w:sz w:val="24"/>
          <w:szCs w:val="24"/>
        </w:rPr>
        <w:t>A. Mickevičiaus g. 8A, Kaunas).</w:t>
      </w:r>
      <w:r w:rsidRPr="00111517">
        <w:rPr>
          <w:sz w:val="24"/>
          <w:szCs w:val="24"/>
        </w:rPr>
        <w:tab/>
        <w:t xml:space="preserve"> </w:t>
      </w:r>
      <w:r w:rsidRPr="00111517">
        <w:rPr>
          <w:spacing w:val="60"/>
          <w:sz w:val="24"/>
          <w:szCs w:val="24"/>
        </w:rPr>
        <w:tab/>
        <w:t xml:space="preserve"> </w:t>
      </w:r>
    </w:p>
    <w:p w:rsidR="00B21AB2" w:rsidRPr="00111517" w:rsidRDefault="00B21AB2" w:rsidP="00111517">
      <w:pPr>
        <w:pStyle w:val="Header"/>
        <w:tabs>
          <w:tab w:val="clear" w:pos="4153"/>
          <w:tab w:val="left" w:pos="2127"/>
          <w:tab w:val="left" w:pos="5103"/>
        </w:tabs>
        <w:spacing w:line="276" w:lineRule="auto"/>
        <w:ind w:firstLine="0"/>
        <w:rPr>
          <w:sz w:val="24"/>
          <w:szCs w:val="24"/>
        </w:rPr>
      </w:pPr>
    </w:p>
    <w:p w:rsidR="00475DA8" w:rsidRPr="00111517" w:rsidRDefault="00475DA8" w:rsidP="00111517">
      <w:pPr>
        <w:pStyle w:val="Header"/>
        <w:tabs>
          <w:tab w:val="clear" w:pos="4153"/>
          <w:tab w:val="left" w:pos="2127"/>
          <w:tab w:val="left" w:pos="5103"/>
        </w:tabs>
        <w:spacing w:line="276" w:lineRule="auto"/>
        <w:ind w:firstLine="0"/>
        <w:rPr>
          <w:sz w:val="24"/>
          <w:szCs w:val="24"/>
        </w:rPr>
      </w:pPr>
    </w:p>
    <w:p w:rsidR="00B07603" w:rsidRPr="00111517" w:rsidRDefault="00B21AB2" w:rsidP="00111517">
      <w:pPr>
        <w:pStyle w:val="Header"/>
        <w:tabs>
          <w:tab w:val="clear" w:pos="4153"/>
          <w:tab w:val="left" w:pos="2127"/>
          <w:tab w:val="left" w:pos="5103"/>
        </w:tabs>
        <w:spacing w:line="276" w:lineRule="auto"/>
        <w:ind w:firstLine="0"/>
        <w:rPr>
          <w:sz w:val="24"/>
          <w:szCs w:val="24"/>
        </w:rPr>
      </w:pPr>
      <w:r w:rsidRPr="00111517">
        <w:rPr>
          <w:sz w:val="24"/>
          <w:szCs w:val="24"/>
        </w:rPr>
        <w:t>Administra</w:t>
      </w:r>
      <w:r w:rsidR="002B7C5E" w:rsidRPr="00111517">
        <w:rPr>
          <w:sz w:val="24"/>
          <w:szCs w:val="24"/>
        </w:rPr>
        <w:t>cijos direktoriaus pavaduotojas,</w:t>
      </w:r>
      <w:r w:rsidR="000B6AD8" w:rsidRPr="00111517">
        <w:rPr>
          <w:sz w:val="24"/>
          <w:szCs w:val="24"/>
        </w:rPr>
        <w:tab/>
      </w:r>
      <w:r w:rsidR="000B6AD8" w:rsidRPr="00111517">
        <w:rPr>
          <w:sz w:val="24"/>
          <w:szCs w:val="24"/>
        </w:rPr>
        <w:tab/>
        <w:t xml:space="preserve">                         </w:t>
      </w:r>
      <w:r w:rsidR="002B7C5E" w:rsidRPr="00111517">
        <w:rPr>
          <w:sz w:val="24"/>
          <w:szCs w:val="24"/>
        </w:rPr>
        <w:t xml:space="preserve">                </w:t>
      </w:r>
    </w:p>
    <w:p w:rsidR="005743D7" w:rsidRPr="00111517" w:rsidRDefault="002B7C5E" w:rsidP="0011151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111517">
        <w:rPr>
          <w:sz w:val="24"/>
          <w:szCs w:val="24"/>
        </w:rPr>
        <w:t>pavaduojantis administracijos direktorių</w:t>
      </w:r>
      <w:r w:rsidR="00665943" w:rsidRPr="00111517">
        <w:rPr>
          <w:sz w:val="24"/>
          <w:szCs w:val="24"/>
        </w:rPr>
        <w:t xml:space="preserve">                                                          Algis Marcinkevičius</w:t>
      </w:r>
    </w:p>
    <w:p w:rsidR="00A00982" w:rsidRPr="00111517" w:rsidRDefault="00A00982" w:rsidP="0011151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A00982" w:rsidRPr="00111517" w:rsidRDefault="00A00982" w:rsidP="0011151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A00982" w:rsidRPr="00111517" w:rsidRDefault="00A00982" w:rsidP="0011151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7C5E" w:rsidRPr="00111517" w:rsidRDefault="002B7C5E" w:rsidP="002B7C5E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7C5E" w:rsidRPr="00111517" w:rsidRDefault="002B7C5E" w:rsidP="002B7C5E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7C5E" w:rsidRPr="00111517" w:rsidRDefault="002B7C5E" w:rsidP="002B7C5E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7C5E" w:rsidRPr="00111517" w:rsidRDefault="002B7C5E" w:rsidP="002B7C5E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7C5E" w:rsidRPr="00111517" w:rsidRDefault="002B7C5E" w:rsidP="002B7C5E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7C5E" w:rsidRPr="00111517" w:rsidRDefault="002B7C5E" w:rsidP="002B7C5E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2B7C5E" w:rsidRPr="00111517" w:rsidRDefault="002B7C5E" w:rsidP="002B7C5E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B21AB2" w:rsidRPr="00111517" w:rsidRDefault="00B21AB2" w:rsidP="002B7C5E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111517">
        <w:rPr>
          <w:sz w:val="24"/>
          <w:szCs w:val="24"/>
        </w:rPr>
        <w:t>Parengė</w:t>
      </w:r>
    </w:p>
    <w:p w:rsidR="00B21AB2" w:rsidRPr="00111517" w:rsidRDefault="00313FBD" w:rsidP="002B7C5E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111517">
        <w:rPr>
          <w:sz w:val="24"/>
          <w:szCs w:val="24"/>
        </w:rPr>
        <w:t>Romas Trakymas</w:t>
      </w:r>
      <w:r w:rsidR="00A00982" w:rsidRPr="00111517">
        <w:rPr>
          <w:sz w:val="24"/>
          <w:szCs w:val="24"/>
        </w:rPr>
        <w:t xml:space="preserve"> </w:t>
      </w:r>
    </w:p>
    <w:sectPr w:rsidR="00B21AB2" w:rsidRPr="00111517" w:rsidSect="00E17FDB">
      <w:headerReference w:type="even" r:id="rId8"/>
      <w:headerReference w:type="default" r:id="rId9"/>
      <w:headerReference w:type="first" r:id="rId10"/>
      <w:pgSz w:w="11907" w:h="16840" w:code="9"/>
      <w:pgMar w:top="-1134" w:right="567" w:bottom="28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79C" w:rsidRDefault="0020579C">
      <w:r>
        <w:separator/>
      </w:r>
    </w:p>
  </w:endnote>
  <w:endnote w:type="continuationSeparator" w:id="0">
    <w:p w:rsidR="0020579C" w:rsidRDefault="00205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79C" w:rsidRDefault="0020579C">
      <w:r>
        <w:separator/>
      </w:r>
    </w:p>
  </w:footnote>
  <w:footnote w:type="continuationSeparator" w:id="0">
    <w:p w:rsidR="0020579C" w:rsidRDefault="002057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A70" w:rsidRDefault="00543A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C7A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7A70" w:rsidRDefault="002C7A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A70" w:rsidRDefault="00543AFA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2C7A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0AC7">
      <w:rPr>
        <w:rStyle w:val="PageNumber"/>
        <w:noProof/>
      </w:rPr>
      <w:t>2</w:t>
    </w:r>
    <w:r>
      <w:rPr>
        <w:rStyle w:val="PageNumber"/>
      </w:rPr>
      <w:fldChar w:fldCharType="end"/>
    </w:r>
  </w:p>
  <w:p w:rsidR="002C7A70" w:rsidRDefault="002C7A70">
    <w:pPr>
      <w:pStyle w:val="Header"/>
      <w:framePr w:wrap="around" w:vAnchor="text" w:hAnchor="margin" w:xAlign="center" w:y="1"/>
      <w:rPr>
        <w:rStyle w:val="PageNumber"/>
      </w:rPr>
    </w:pPr>
  </w:p>
  <w:p w:rsidR="002C7A70" w:rsidRDefault="002C7A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A70" w:rsidRDefault="002C7A70">
    <w:pPr>
      <w:pStyle w:val="Header"/>
      <w:rPr>
        <w:b/>
        <w:bCs/>
        <w:sz w:val="24"/>
      </w:rPr>
    </w:pPr>
    <w:r>
      <w:tab/>
    </w:r>
    <w:r>
      <w:tab/>
    </w:r>
  </w:p>
  <w:p w:rsidR="002C7A70" w:rsidRDefault="00764CF4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1020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7A70" w:rsidRDefault="002C7A70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2C7A70" w:rsidRDefault="002C7A70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2C7A70" w:rsidRPr="002C7A70" w:rsidRDefault="002C7A70" w:rsidP="002C7A70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62DA8" w:rsidRDefault="002C7A70" w:rsidP="00874E01">
    <w:pPr>
      <w:pStyle w:val="Caption"/>
      <w:framePr w:w="5538" w:h="2050" w:hRule="exact" w:wrap="around" w:x="3745" w:y="4615"/>
      <w:tabs>
        <w:tab w:val="clear" w:pos="2127"/>
        <w:tab w:val="left" w:leader="underscore" w:pos="1985"/>
      </w:tabs>
      <w:rPr>
        <w:sz w:val="22"/>
        <w:szCs w:val="22"/>
      </w:rPr>
    </w:pPr>
    <w:r>
      <w:rPr>
        <w:sz w:val="22"/>
        <w:szCs w:val="22"/>
      </w:rPr>
      <w:t xml:space="preserve">    </w:t>
    </w:r>
  </w:p>
  <w:p w:rsidR="002C7A70" w:rsidRPr="00981FF3" w:rsidRDefault="002C7A70" w:rsidP="00874E01">
    <w:pPr>
      <w:pStyle w:val="Caption"/>
      <w:framePr w:w="5538" w:h="2050" w:hRule="exact" w:wrap="around" w:x="3745" w:y="4615"/>
      <w:tabs>
        <w:tab w:val="clear" w:pos="2127"/>
        <w:tab w:val="left" w:leader="underscore" w:pos="1985"/>
      </w:tabs>
      <w:rPr>
        <w:sz w:val="22"/>
        <w:szCs w:val="22"/>
        <w:u w:val="single"/>
      </w:rPr>
    </w:pPr>
  </w:p>
  <w:p w:rsidR="002C7A70" w:rsidRDefault="002C7A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2ECF"/>
    <w:multiLevelType w:val="hybridMultilevel"/>
    <w:tmpl w:val="503C6DA2"/>
    <w:lvl w:ilvl="0" w:tplc="B3AC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B24165"/>
    <w:multiLevelType w:val="hybridMultilevel"/>
    <w:tmpl w:val="44F00DC2"/>
    <w:lvl w:ilvl="0" w:tplc="55CCF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321D9"/>
    <w:multiLevelType w:val="hybridMultilevel"/>
    <w:tmpl w:val="FCBE894E"/>
    <w:lvl w:ilvl="0" w:tplc="339AE752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7" w:hanging="360"/>
      </w:pPr>
    </w:lvl>
    <w:lvl w:ilvl="2" w:tplc="0427001B" w:tentative="1">
      <w:start w:val="1"/>
      <w:numFmt w:val="lowerRoman"/>
      <w:lvlText w:val="%3."/>
      <w:lvlJc w:val="right"/>
      <w:pPr>
        <w:ind w:left="2847" w:hanging="180"/>
      </w:pPr>
    </w:lvl>
    <w:lvl w:ilvl="3" w:tplc="0427000F" w:tentative="1">
      <w:start w:val="1"/>
      <w:numFmt w:val="decimal"/>
      <w:lvlText w:val="%4."/>
      <w:lvlJc w:val="left"/>
      <w:pPr>
        <w:ind w:left="3567" w:hanging="360"/>
      </w:pPr>
    </w:lvl>
    <w:lvl w:ilvl="4" w:tplc="04270019" w:tentative="1">
      <w:start w:val="1"/>
      <w:numFmt w:val="lowerLetter"/>
      <w:lvlText w:val="%5."/>
      <w:lvlJc w:val="left"/>
      <w:pPr>
        <w:ind w:left="4287" w:hanging="360"/>
      </w:pPr>
    </w:lvl>
    <w:lvl w:ilvl="5" w:tplc="0427001B" w:tentative="1">
      <w:start w:val="1"/>
      <w:numFmt w:val="lowerRoman"/>
      <w:lvlText w:val="%6."/>
      <w:lvlJc w:val="right"/>
      <w:pPr>
        <w:ind w:left="5007" w:hanging="180"/>
      </w:pPr>
    </w:lvl>
    <w:lvl w:ilvl="6" w:tplc="0427000F" w:tentative="1">
      <w:start w:val="1"/>
      <w:numFmt w:val="decimal"/>
      <w:lvlText w:val="%7."/>
      <w:lvlJc w:val="left"/>
      <w:pPr>
        <w:ind w:left="5727" w:hanging="360"/>
      </w:pPr>
    </w:lvl>
    <w:lvl w:ilvl="7" w:tplc="04270019" w:tentative="1">
      <w:start w:val="1"/>
      <w:numFmt w:val="lowerLetter"/>
      <w:lvlText w:val="%8."/>
      <w:lvlJc w:val="left"/>
      <w:pPr>
        <w:ind w:left="6447" w:hanging="360"/>
      </w:pPr>
    </w:lvl>
    <w:lvl w:ilvl="8" w:tplc="0427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3">
    <w:nsid w:val="0A2A264A"/>
    <w:multiLevelType w:val="hybridMultilevel"/>
    <w:tmpl w:val="A63CBE7E"/>
    <w:lvl w:ilvl="0" w:tplc="6B089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76302A"/>
    <w:multiLevelType w:val="hybridMultilevel"/>
    <w:tmpl w:val="3AD804D0"/>
    <w:lvl w:ilvl="0" w:tplc="D57C97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2254D27"/>
    <w:multiLevelType w:val="hybridMultilevel"/>
    <w:tmpl w:val="A6C09656"/>
    <w:lvl w:ilvl="0" w:tplc="AB88F49C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7622E1"/>
    <w:multiLevelType w:val="hybridMultilevel"/>
    <w:tmpl w:val="C6785BAA"/>
    <w:lvl w:ilvl="0" w:tplc="B8029474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67" w:hanging="360"/>
      </w:pPr>
    </w:lvl>
    <w:lvl w:ilvl="2" w:tplc="0427001B" w:tentative="1">
      <w:start w:val="1"/>
      <w:numFmt w:val="lowerRoman"/>
      <w:lvlText w:val="%3."/>
      <w:lvlJc w:val="right"/>
      <w:pPr>
        <w:ind w:left="2787" w:hanging="180"/>
      </w:pPr>
    </w:lvl>
    <w:lvl w:ilvl="3" w:tplc="0427000F" w:tentative="1">
      <w:start w:val="1"/>
      <w:numFmt w:val="decimal"/>
      <w:lvlText w:val="%4."/>
      <w:lvlJc w:val="left"/>
      <w:pPr>
        <w:ind w:left="3507" w:hanging="360"/>
      </w:pPr>
    </w:lvl>
    <w:lvl w:ilvl="4" w:tplc="04270019" w:tentative="1">
      <w:start w:val="1"/>
      <w:numFmt w:val="lowerLetter"/>
      <w:lvlText w:val="%5."/>
      <w:lvlJc w:val="left"/>
      <w:pPr>
        <w:ind w:left="4227" w:hanging="360"/>
      </w:pPr>
    </w:lvl>
    <w:lvl w:ilvl="5" w:tplc="0427001B" w:tentative="1">
      <w:start w:val="1"/>
      <w:numFmt w:val="lowerRoman"/>
      <w:lvlText w:val="%6."/>
      <w:lvlJc w:val="right"/>
      <w:pPr>
        <w:ind w:left="4947" w:hanging="180"/>
      </w:pPr>
    </w:lvl>
    <w:lvl w:ilvl="6" w:tplc="0427000F" w:tentative="1">
      <w:start w:val="1"/>
      <w:numFmt w:val="decimal"/>
      <w:lvlText w:val="%7."/>
      <w:lvlJc w:val="left"/>
      <w:pPr>
        <w:ind w:left="5667" w:hanging="360"/>
      </w:pPr>
    </w:lvl>
    <w:lvl w:ilvl="7" w:tplc="04270019" w:tentative="1">
      <w:start w:val="1"/>
      <w:numFmt w:val="lowerLetter"/>
      <w:lvlText w:val="%8."/>
      <w:lvlJc w:val="left"/>
      <w:pPr>
        <w:ind w:left="6387" w:hanging="360"/>
      </w:pPr>
    </w:lvl>
    <w:lvl w:ilvl="8" w:tplc="0427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7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>
    <w:nsid w:val="267F1D51"/>
    <w:multiLevelType w:val="hybridMultilevel"/>
    <w:tmpl w:val="AF3C28F4"/>
    <w:lvl w:ilvl="0" w:tplc="1DA8405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68F0646"/>
    <w:multiLevelType w:val="hybridMultilevel"/>
    <w:tmpl w:val="3D72C3B0"/>
    <w:lvl w:ilvl="0" w:tplc="417E0C88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67" w:hanging="360"/>
      </w:pPr>
    </w:lvl>
    <w:lvl w:ilvl="2" w:tplc="0427001B" w:tentative="1">
      <w:start w:val="1"/>
      <w:numFmt w:val="lowerRoman"/>
      <w:lvlText w:val="%3."/>
      <w:lvlJc w:val="right"/>
      <w:pPr>
        <w:ind w:left="2787" w:hanging="180"/>
      </w:pPr>
    </w:lvl>
    <w:lvl w:ilvl="3" w:tplc="0427000F" w:tentative="1">
      <w:start w:val="1"/>
      <w:numFmt w:val="decimal"/>
      <w:lvlText w:val="%4."/>
      <w:lvlJc w:val="left"/>
      <w:pPr>
        <w:ind w:left="3507" w:hanging="360"/>
      </w:pPr>
    </w:lvl>
    <w:lvl w:ilvl="4" w:tplc="04270019" w:tentative="1">
      <w:start w:val="1"/>
      <w:numFmt w:val="lowerLetter"/>
      <w:lvlText w:val="%5."/>
      <w:lvlJc w:val="left"/>
      <w:pPr>
        <w:ind w:left="4227" w:hanging="360"/>
      </w:pPr>
    </w:lvl>
    <w:lvl w:ilvl="5" w:tplc="0427001B" w:tentative="1">
      <w:start w:val="1"/>
      <w:numFmt w:val="lowerRoman"/>
      <w:lvlText w:val="%6."/>
      <w:lvlJc w:val="right"/>
      <w:pPr>
        <w:ind w:left="4947" w:hanging="180"/>
      </w:pPr>
    </w:lvl>
    <w:lvl w:ilvl="6" w:tplc="0427000F" w:tentative="1">
      <w:start w:val="1"/>
      <w:numFmt w:val="decimal"/>
      <w:lvlText w:val="%7."/>
      <w:lvlJc w:val="left"/>
      <w:pPr>
        <w:ind w:left="5667" w:hanging="360"/>
      </w:pPr>
    </w:lvl>
    <w:lvl w:ilvl="7" w:tplc="04270019" w:tentative="1">
      <w:start w:val="1"/>
      <w:numFmt w:val="lowerLetter"/>
      <w:lvlText w:val="%8."/>
      <w:lvlJc w:val="left"/>
      <w:pPr>
        <w:ind w:left="6387" w:hanging="360"/>
      </w:pPr>
    </w:lvl>
    <w:lvl w:ilvl="8" w:tplc="0427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0">
    <w:nsid w:val="350536F3"/>
    <w:multiLevelType w:val="hybridMultilevel"/>
    <w:tmpl w:val="57860874"/>
    <w:lvl w:ilvl="0" w:tplc="2DD23D84">
      <w:start w:val="1"/>
      <w:numFmt w:val="decimal"/>
      <w:lvlText w:val="%1."/>
      <w:lvlJc w:val="left"/>
      <w:pPr>
        <w:ind w:left="2253" w:hanging="12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5D44F2B"/>
    <w:multiLevelType w:val="hybridMultilevel"/>
    <w:tmpl w:val="0D2C95FC"/>
    <w:lvl w:ilvl="0" w:tplc="B3567780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67" w:hanging="360"/>
      </w:pPr>
    </w:lvl>
    <w:lvl w:ilvl="2" w:tplc="0427001B" w:tentative="1">
      <w:start w:val="1"/>
      <w:numFmt w:val="lowerRoman"/>
      <w:lvlText w:val="%3."/>
      <w:lvlJc w:val="right"/>
      <w:pPr>
        <w:ind w:left="2787" w:hanging="180"/>
      </w:pPr>
    </w:lvl>
    <w:lvl w:ilvl="3" w:tplc="0427000F" w:tentative="1">
      <w:start w:val="1"/>
      <w:numFmt w:val="decimal"/>
      <w:lvlText w:val="%4."/>
      <w:lvlJc w:val="left"/>
      <w:pPr>
        <w:ind w:left="3507" w:hanging="360"/>
      </w:pPr>
    </w:lvl>
    <w:lvl w:ilvl="4" w:tplc="04270019" w:tentative="1">
      <w:start w:val="1"/>
      <w:numFmt w:val="lowerLetter"/>
      <w:lvlText w:val="%5."/>
      <w:lvlJc w:val="left"/>
      <w:pPr>
        <w:ind w:left="4227" w:hanging="360"/>
      </w:pPr>
    </w:lvl>
    <w:lvl w:ilvl="5" w:tplc="0427001B" w:tentative="1">
      <w:start w:val="1"/>
      <w:numFmt w:val="lowerRoman"/>
      <w:lvlText w:val="%6."/>
      <w:lvlJc w:val="right"/>
      <w:pPr>
        <w:ind w:left="4947" w:hanging="180"/>
      </w:pPr>
    </w:lvl>
    <w:lvl w:ilvl="6" w:tplc="0427000F" w:tentative="1">
      <w:start w:val="1"/>
      <w:numFmt w:val="decimal"/>
      <w:lvlText w:val="%7."/>
      <w:lvlJc w:val="left"/>
      <w:pPr>
        <w:ind w:left="5667" w:hanging="360"/>
      </w:pPr>
    </w:lvl>
    <w:lvl w:ilvl="7" w:tplc="04270019" w:tentative="1">
      <w:start w:val="1"/>
      <w:numFmt w:val="lowerLetter"/>
      <w:lvlText w:val="%8."/>
      <w:lvlJc w:val="left"/>
      <w:pPr>
        <w:ind w:left="6387" w:hanging="360"/>
      </w:pPr>
    </w:lvl>
    <w:lvl w:ilvl="8" w:tplc="0427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2">
    <w:nsid w:val="48367509"/>
    <w:multiLevelType w:val="hybridMultilevel"/>
    <w:tmpl w:val="52D05440"/>
    <w:lvl w:ilvl="0" w:tplc="6128D9F6">
      <w:start w:val="2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C9777D9"/>
    <w:multiLevelType w:val="hybridMultilevel"/>
    <w:tmpl w:val="048A96AA"/>
    <w:lvl w:ilvl="0" w:tplc="4DCAD0FC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EDA35DA"/>
    <w:multiLevelType w:val="hybridMultilevel"/>
    <w:tmpl w:val="613CC082"/>
    <w:lvl w:ilvl="0" w:tplc="AFC80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2891EF2"/>
    <w:multiLevelType w:val="hybridMultilevel"/>
    <w:tmpl w:val="366C24DA"/>
    <w:lvl w:ilvl="0" w:tplc="6B0E5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B07878"/>
    <w:multiLevelType w:val="hybridMultilevel"/>
    <w:tmpl w:val="31225E18"/>
    <w:lvl w:ilvl="0" w:tplc="1BC6C954">
      <w:start w:val="1"/>
      <w:numFmt w:val="decimal"/>
      <w:lvlText w:val="%1."/>
      <w:lvlJc w:val="left"/>
      <w:pPr>
        <w:ind w:left="2096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1" w:hanging="360"/>
      </w:pPr>
    </w:lvl>
    <w:lvl w:ilvl="2" w:tplc="0427001B" w:tentative="1">
      <w:start w:val="1"/>
      <w:numFmt w:val="lowerRoman"/>
      <w:lvlText w:val="%3."/>
      <w:lvlJc w:val="right"/>
      <w:pPr>
        <w:ind w:left="2771" w:hanging="180"/>
      </w:pPr>
    </w:lvl>
    <w:lvl w:ilvl="3" w:tplc="0427000F" w:tentative="1">
      <w:start w:val="1"/>
      <w:numFmt w:val="decimal"/>
      <w:lvlText w:val="%4."/>
      <w:lvlJc w:val="left"/>
      <w:pPr>
        <w:ind w:left="3491" w:hanging="360"/>
      </w:pPr>
    </w:lvl>
    <w:lvl w:ilvl="4" w:tplc="04270019" w:tentative="1">
      <w:start w:val="1"/>
      <w:numFmt w:val="lowerLetter"/>
      <w:lvlText w:val="%5."/>
      <w:lvlJc w:val="left"/>
      <w:pPr>
        <w:ind w:left="4211" w:hanging="360"/>
      </w:pPr>
    </w:lvl>
    <w:lvl w:ilvl="5" w:tplc="0427001B" w:tentative="1">
      <w:start w:val="1"/>
      <w:numFmt w:val="lowerRoman"/>
      <w:lvlText w:val="%6."/>
      <w:lvlJc w:val="right"/>
      <w:pPr>
        <w:ind w:left="4931" w:hanging="180"/>
      </w:pPr>
    </w:lvl>
    <w:lvl w:ilvl="6" w:tplc="0427000F" w:tentative="1">
      <w:start w:val="1"/>
      <w:numFmt w:val="decimal"/>
      <w:lvlText w:val="%7."/>
      <w:lvlJc w:val="left"/>
      <w:pPr>
        <w:ind w:left="5651" w:hanging="360"/>
      </w:pPr>
    </w:lvl>
    <w:lvl w:ilvl="7" w:tplc="04270019" w:tentative="1">
      <w:start w:val="1"/>
      <w:numFmt w:val="lowerLetter"/>
      <w:lvlText w:val="%8."/>
      <w:lvlJc w:val="left"/>
      <w:pPr>
        <w:ind w:left="6371" w:hanging="360"/>
      </w:pPr>
    </w:lvl>
    <w:lvl w:ilvl="8" w:tplc="0427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7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5B8F35D6"/>
    <w:multiLevelType w:val="hybridMultilevel"/>
    <w:tmpl w:val="0CB6202A"/>
    <w:lvl w:ilvl="0" w:tplc="9600F986">
      <w:start w:val="2"/>
      <w:numFmt w:val="decimal"/>
      <w:lvlText w:val="%1."/>
      <w:lvlJc w:val="left"/>
      <w:pPr>
        <w:ind w:left="104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67" w:hanging="360"/>
      </w:pPr>
    </w:lvl>
    <w:lvl w:ilvl="2" w:tplc="0427001B" w:tentative="1">
      <w:start w:val="1"/>
      <w:numFmt w:val="lowerRoman"/>
      <w:lvlText w:val="%3."/>
      <w:lvlJc w:val="right"/>
      <w:pPr>
        <w:ind w:left="2487" w:hanging="180"/>
      </w:pPr>
    </w:lvl>
    <w:lvl w:ilvl="3" w:tplc="0427000F" w:tentative="1">
      <w:start w:val="1"/>
      <w:numFmt w:val="decimal"/>
      <w:lvlText w:val="%4."/>
      <w:lvlJc w:val="left"/>
      <w:pPr>
        <w:ind w:left="3207" w:hanging="360"/>
      </w:pPr>
    </w:lvl>
    <w:lvl w:ilvl="4" w:tplc="04270019" w:tentative="1">
      <w:start w:val="1"/>
      <w:numFmt w:val="lowerLetter"/>
      <w:lvlText w:val="%5."/>
      <w:lvlJc w:val="left"/>
      <w:pPr>
        <w:ind w:left="3927" w:hanging="360"/>
      </w:pPr>
    </w:lvl>
    <w:lvl w:ilvl="5" w:tplc="0427001B" w:tentative="1">
      <w:start w:val="1"/>
      <w:numFmt w:val="lowerRoman"/>
      <w:lvlText w:val="%6."/>
      <w:lvlJc w:val="right"/>
      <w:pPr>
        <w:ind w:left="4647" w:hanging="180"/>
      </w:pPr>
    </w:lvl>
    <w:lvl w:ilvl="6" w:tplc="0427000F" w:tentative="1">
      <w:start w:val="1"/>
      <w:numFmt w:val="decimal"/>
      <w:lvlText w:val="%7."/>
      <w:lvlJc w:val="left"/>
      <w:pPr>
        <w:ind w:left="5367" w:hanging="360"/>
      </w:pPr>
    </w:lvl>
    <w:lvl w:ilvl="7" w:tplc="04270019" w:tentative="1">
      <w:start w:val="1"/>
      <w:numFmt w:val="lowerLetter"/>
      <w:lvlText w:val="%8."/>
      <w:lvlJc w:val="left"/>
      <w:pPr>
        <w:ind w:left="6087" w:hanging="360"/>
      </w:pPr>
    </w:lvl>
    <w:lvl w:ilvl="8" w:tplc="0427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9">
    <w:nsid w:val="651C3B48"/>
    <w:multiLevelType w:val="hybridMultilevel"/>
    <w:tmpl w:val="AB50A712"/>
    <w:lvl w:ilvl="0" w:tplc="382C45B6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0C7305"/>
    <w:multiLevelType w:val="hybridMultilevel"/>
    <w:tmpl w:val="34E22188"/>
    <w:lvl w:ilvl="0" w:tplc="4B960A80">
      <w:start w:val="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7A15575"/>
    <w:multiLevelType w:val="hybridMultilevel"/>
    <w:tmpl w:val="A84E324A"/>
    <w:lvl w:ilvl="0" w:tplc="90A4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ED1C13"/>
    <w:multiLevelType w:val="hybridMultilevel"/>
    <w:tmpl w:val="95CA0D24"/>
    <w:lvl w:ilvl="0" w:tplc="9BE4F3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5A03C2F"/>
    <w:multiLevelType w:val="hybridMultilevel"/>
    <w:tmpl w:val="332206A6"/>
    <w:lvl w:ilvl="0" w:tplc="6E843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4"/>
  </w:num>
  <w:num w:numId="5">
    <w:abstractNumId w:val="4"/>
  </w:num>
  <w:num w:numId="6">
    <w:abstractNumId w:val="1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5"/>
  </w:num>
  <w:num w:numId="10">
    <w:abstractNumId w:val="1"/>
  </w:num>
  <w:num w:numId="11">
    <w:abstractNumId w:val="16"/>
  </w:num>
  <w:num w:numId="12">
    <w:abstractNumId w:val="9"/>
  </w:num>
  <w:num w:numId="13">
    <w:abstractNumId w:val="2"/>
  </w:num>
  <w:num w:numId="14">
    <w:abstractNumId w:val="11"/>
  </w:num>
  <w:num w:numId="15">
    <w:abstractNumId w:val="6"/>
  </w:num>
  <w:num w:numId="16">
    <w:abstractNumId w:val="23"/>
  </w:num>
  <w:num w:numId="17">
    <w:abstractNumId w:val="8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3"/>
  </w:num>
  <w:num w:numId="22">
    <w:abstractNumId w:val="20"/>
  </w:num>
  <w:num w:numId="23">
    <w:abstractNumId w:val="12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27330"/>
  </w:hdrShapeDefaults>
  <w:footnotePr>
    <w:footnote w:id="-1"/>
    <w:footnote w:id="0"/>
  </w:footnotePr>
  <w:endnotePr>
    <w:endnote w:id="-1"/>
    <w:endnote w:id="0"/>
  </w:endnotePr>
  <w:compat/>
  <w:rsids>
    <w:rsidRoot w:val="00E64989"/>
    <w:rsid w:val="0000188B"/>
    <w:rsid w:val="000025B6"/>
    <w:rsid w:val="000040FB"/>
    <w:rsid w:val="00006596"/>
    <w:rsid w:val="0001143D"/>
    <w:rsid w:val="00012630"/>
    <w:rsid w:val="0001619F"/>
    <w:rsid w:val="00024015"/>
    <w:rsid w:val="000255C0"/>
    <w:rsid w:val="00034B85"/>
    <w:rsid w:val="00041FC9"/>
    <w:rsid w:val="00050C04"/>
    <w:rsid w:val="00053D82"/>
    <w:rsid w:val="00054C8B"/>
    <w:rsid w:val="0005670A"/>
    <w:rsid w:val="00057BD9"/>
    <w:rsid w:val="00073621"/>
    <w:rsid w:val="0008132F"/>
    <w:rsid w:val="0008282D"/>
    <w:rsid w:val="00082E8A"/>
    <w:rsid w:val="00090208"/>
    <w:rsid w:val="00091C6C"/>
    <w:rsid w:val="000921F9"/>
    <w:rsid w:val="000943F1"/>
    <w:rsid w:val="000979E8"/>
    <w:rsid w:val="000A6836"/>
    <w:rsid w:val="000B1E62"/>
    <w:rsid w:val="000B3FDF"/>
    <w:rsid w:val="000B54A9"/>
    <w:rsid w:val="000B6AD8"/>
    <w:rsid w:val="000C3346"/>
    <w:rsid w:val="000C41D9"/>
    <w:rsid w:val="000D4758"/>
    <w:rsid w:val="000E1C5C"/>
    <w:rsid w:val="000E6484"/>
    <w:rsid w:val="000E6DC2"/>
    <w:rsid w:val="000F1129"/>
    <w:rsid w:val="000F16F7"/>
    <w:rsid w:val="000F1853"/>
    <w:rsid w:val="000F37F4"/>
    <w:rsid w:val="000F3DB7"/>
    <w:rsid w:val="000F51A7"/>
    <w:rsid w:val="001014EA"/>
    <w:rsid w:val="00105130"/>
    <w:rsid w:val="00105B1F"/>
    <w:rsid w:val="00111517"/>
    <w:rsid w:val="00121D99"/>
    <w:rsid w:val="00131A67"/>
    <w:rsid w:val="00134E33"/>
    <w:rsid w:val="00135038"/>
    <w:rsid w:val="0014191E"/>
    <w:rsid w:val="00142B43"/>
    <w:rsid w:val="00144073"/>
    <w:rsid w:val="00145A3F"/>
    <w:rsid w:val="00145BB0"/>
    <w:rsid w:val="001562A1"/>
    <w:rsid w:val="00163680"/>
    <w:rsid w:val="001658A6"/>
    <w:rsid w:val="00171B8E"/>
    <w:rsid w:val="00173B5B"/>
    <w:rsid w:val="00173D53"/>
    <w:rsid w:val="0018136C"/>
    <w:rsid w:val="00184331"/>
    <w:rsid w:val="001867C7"/>
    <w:rsid w:val="00190EFA"/>
    <w:rsid w:val="001A42F0"/>
    <w:rsid w:val="001B144E"/>
    <w:rsid w:val="001B37F7"/>
    <w:rsid w:val="001B7984"/>
    <w:rsid w:val="001C29C8"/>
    <w:rsid w:val="001D1790"/>
    <w:rsid w:val="001D5EDD"/>
    <w:rsid w:val="001D623E"/>
    <w:rsid w:val="001E097A"/>
    <w:rsid w:val="001E0CC5"/>
    <w:rsid w:val="001E2C39"/>
    <w:rsid w:val="001E38B4"/>
    <w:rsid w:val="001E418C"/>
    <w:rsid w:val="001E546E"/>
    <w:rsid w:val="001E7C19"/>
    <w:rsid w:val="001F4576"/>
    <w:rsid w:val="001F5723"/>
    <w:rsid w:val="001F7B13"/>
    <w:rsid w:val="002034B3"/>
    <w:rsid w:val="0020579C"/>
    <w:rsid w:val="00211ABB"/>
    <w:rsid w:val="00214590"/>
    <w:rsid w:val="00223315"/>
    <w:rsid w:val="00225604"/>
    <w:rsid w:val="00226344"/>
    <w:rsid w:val="00230633"/>
    <w:rsid w:val="0024364B"/>
    <w:rsid w:val="00266DEC"/>
    <w:rsid w:val="00277BC6"/>
    <w:rsid w:val="00277BE1"/>
    <w:rsid w:val="00280D92"/>
    <w:rsid w:val="002858F8"/>
    <w:rsid w:val="002A508D"/>
    <w:rsid w:val="002B0589"/>
    <w:rsid w:val="002B1237"/>
    <w:rsid w:val="002B25C5"/>
    <w:rsid w:val="002B7C5E"/>
    <w:rsid w:val="002C2E12"/>
    <w:rsid w:val="002C5ABB"/>
    <w:rsid w:val="002C7A70"/>
    <w:rsid w:val="002E749A"/>
    <w:rsid w:val="00313FBD"/>
    <w:rsid w:val="00314DDD"/>
    <w:rsid w:val="00317F5B"/>
    <w:rsid w:val="003227E7"/>
    <w:rsid w:val="00325ED7"/>
    <w:rsid w:val="003313BC"/>
    <w:rsid w:val="0033193B"/>
    <w:rsid w:val="00335BBC"/>
    <w:rsid w:val="003407E0"/>
    <w:rsid w:val="00340DC5"/>
    <w:rsid w:val="003420F1"/>
    <w:rsid w:val="00344688"/>
    <w:rsid w:val="003450B7"/>
    <w:rsid w:val="003457A1"/>
    <w:rsid w:val="00352629"/>
    <w:rsid w:val="00354BF2"/>
    <w:rsid w:val="00355669"/>
    <w:rsid w:val="003563E7"/>
    <w:rsid w:val="003744F0"/>
    <w:rsid w:val="00380BA8"/>
    <w:rsid w:val="00396C03"/>
    <w:rsid w:val="00397CCA"/>
    <w:rsid w:val="003B06D2"/>
    <w:rsid w:val="003B2AB9"/>
    <w:rsid w:val="003C41AD"/>
    <w:rsid w:val="003C4D8C"/>
    <w:rsid w:val="003C5EB6"/>
    <w:rsid w:val="003C67B2"/>
    <w:rsid w:val="003D2B3B"/>
    <w:rsid w:val="003E4CBC"/>
    <w:rsid w:val="003E60A0"/>
    <w:rsid w:val="003F1F7C"/>
    <w:rsid w:val="003F731D"/>
    <w:rsid w:val="00400C74"/>
    <w:rsid w:val="00405B46"/>
    <w:rsid w:val="00407E0C"/>
    <w:rsid w:val="00410AC7"/>
    <w:rsid w:val="00410B13"/>
    <w:rsid w:val="00420FDC"/>
    <w:rsid w:val="00421F95"/>
    <w:rsid w:val="00434F8E"/>
    <w:rsid w:val="0043550C"/>
    <w:rsid w:val="004518A4"/>
    <w:rsid w:val="004520EC"/>
    <w:rsid w:val="00466707"/>
    <w:rsid w:val="004728BF"/>
    <w:rsid w:val="00475AFF"/>
    <w:rsid w:val="00475DA8"/>
    <w:rsid w:val="00494A8E"/>
    <w:rsid w:val="00494D53"/>
    <w:rsid w:val="004A1224"/>
    <w:rsid w:val="004A6BAB"/>
    <w:rsid w:val="004B039A"/>
    <w:rsid w:val="004B5975"/>
    <w:rsid w:val="004B5F73"/>
    <w:rsid w:val="004B716C"/>
    <w:rsid w:val="004C1A85"/>
    <w:rsid w:val="004D35BA"/>
    <w:rsid w:val="004D53C7"/>
    <w:rsid w:val="004E337B"/>
    <w:rsid w:val="004F552B"/>
    <w:rsid w:val="004F6BA7"/>
    <w:rsid w:val="004F7A59"/>
    <w:rsid w:val="00502414"/>
    <w:rsid w:val="00504E66"/>
    <w:rsid w:val="00505F7A"/>
    <w:rsid w:val="00506341"/>
    <w:rsid w:val="0051706D"/>
    <w:rsid w:val="00517917"/>
    <w:rsid w:val="0052102F"/>
    <w:rsid w:val="00521F71"/>
    <w:rsid w:val="0052415E"/>
    <w:rsid w:val="0053012D"/>
    <w:rsid w:val="005377CE"/>
    <w:rsid w:val="00543AFA"/>
    <w:rsid w:val="00562DA8"/>
    <w:rsid w:val="00563540"/>
    <w:rsid w:val="00570B3B"/>
    <w:rsid w:val="00570FFA"/>
    <w:rsid w:val="005720A1"/>
    <w:rsid w:val="005743D7"/>
    <w:rsid w:val="00586B52"/>
    <w:rsid w:val="00591822"/>
    <w:rsid w:val="00595AA1"/>
    <w:rsid w:val="005A3A8A"/>
    <w:rsid w:val="005A5820"/>
    <w:rsid w:val="005B10B2"/>
    <w:rsid w:val="005B2538"/>
    <w:rsid w:val="005B5783"/>
    <w:rsid w:val="005C2524"/>
    <w:rsid w:val="005C458D"/>
    <w:rsid w:val="005D1405"/>
    <w:rsid w:val="005D35D0"/>
    <w:rsid w:val="005D3A86"/>
    <w:rsid w:val="005D4ADD"/>
    <w:rsid w:val="005E1E60"/>
    <w:rsid w:val="005E391F"/>
    <w:rsid w:val="005E5D6C"/>
    <w:rsid w:val="005E5DB9"/>
    <w:rsid w:val="005F1976"/>
    <w:rsid w:val="005F1AF8"/>
    <w:rsid w:val="005F2A99"/>
    <w:rsid w:val="00600934"/>
    <w:rsid w:val="00605151"/>
    <w:rsid w:val="00605784"/>
    <w:rsid w:val="00607C25"/>
    <w:rsid w:val="00615925"/>
    <w:rsid w:val="006202AC"/>
    <w:rsid w:val="006202CC"/>
    <w:rsid w:val="006227BF"/>
    <w:rsid w:val="00626895"/>
    <w:rsid w:val="00631A98"/>
    <w:rsid w:val="00631F26"/>
    <w:rsid w:val="0063572E"/>
    <w:rsid w:val="00635905"/>
    <w:rsid w:val="00641313"/>
    <w:rsid w:val="00642426"/>
    <w:rsid w:val="00646DB2"/>
    <w:rsid w:val="00647695"/>
    <w:rsid w:val="00650E07"/>
    <w:rsid w:val="00652735"/>
    <w:rsid w:val="00653BFA"/>
    <w:rsid w:val="006558F9"/>
    <w:rsid w:val="00655D8A"/>
    <w:rsid w:val="00664948"/>
    <w:rsid w:val="00665943"/>
    <w:rsid w:val="00672D32"/>
    <w:rsid w:val="00680273"/>
    <w:rsid w:val="006803B3"/>
    <w:rsid w:val="0068589B"/>
    <w:rsid w:val="00690038"/>
    <w:rsid w:val="00690083"/>
    <w:rsid w:val="006966F4"/>
    <w:rsid w:val="00696B11"/>
    <w:rsid w:val="006A3693"/>
    <w:rsid w:val="006A7E2E"/>
    <w:rsid w:val="006C0422"/>
    <w:rsid w:val="006C5C0A"/>
    <w:rsid w:val="006C7849"/>
    <w:rsid w:val="006D075A"/>
    <w:rsid w:val="006D09A0"/>
    <w:rsid w:val="006E2AB7"/>
    <w:rsid w:val="006E3160"/>
    <w:rsid w:val="006E58E6"/>
    <w:rsid w:val="006F230E"/>
    <w:rsid w:val="006F5937"/>
    <w:rsid w:val="006F6E96"/>
    <w:rsid w:val="00700D53"/>
    <w:rsid w:val="007020D3"/>
    <w:rsid w:val="00706D5A"/>
    <w:rsid w:val="00721D42"/>
    <w:rsid w:val="00724D2B"/>
    <w:rsid w:val="0073445A"/>
    <w:rsid w:val="00742F06"/>
    <w:rsid w:val="00744AAE"/>
    <w:rsid w:val="007456FC"/>
    <w:rsid w:val="0075086F"/>
    <w:rsid w:val="00752CBC"/>
    <w:rsid w:val="00753FF4"/>
    <w:rsid w:val="007557A4"/>
    <w:rsid w:val="007572E4"/>
    <w:rsid w:val="007610F8"/>
    <w:rsid w:val="00762B97"/>
    <w:rsid w:val="00764CF4"/>
    <w:rsid w:val="00766C64"/>
    <w:rsid w:val="00776449"/>
    <w:rsid w:val="00776E5F"/>
    <w:rsid w:val="007776C8"/>
    <w:rsid w:val="00784419"/>
    <w:rsid w:val="00791E1B"/>
    <w:rsid w:val="00795105"/>
    <w:rsid w:val="007960C3"/>
    <w:rsid w:val="007A22F4"/>
    <w:rsid w:val="007A4768"/>
    <w:rsid w:val="007A4A37"/>
    <w:rsid w:val="007A5BA3"/>
    <w:rsid w:val="007A7453"/>
    <w:rsid w:val="007B7A09"/>
    <w:rsid w:val="007C1EB7"/>
    <w:rsid w:val="007C5E10"/>
    <w:rsid w:val="007C68D1"/>
    <w:rsid w:val="007D365F"/>
    <w:rsid w:val="007E0F80"/>
    <w:rsid w:val="007E3824"/>
    <w:rsid w:val="007E4C7D"/>
    <w:rsid w:val="007E71BC"/>
    <w:rsid w:val="007E750D"/>
    <w:rsid w:val="007F0D87"/>
    <w:rsid w:val="007F2626"/>
    <w:rsid w:val="007F32E5"/>
    <w:rsid w:val="007F5F4C"/>
    <w:rsid w:val="0080076F"/>
    <w:rsid w:val="008013D7"/>
    <w:rsid w:val="00802650"/>
    <w:rsid w:val="008067E0"/>
    <w:rsid w:val="008129A2"/>
    <w:rsid w:val="00814D20"/>
    <w:rsid w:val="0082428F"/>
    <w:rsid w:val="008334FD"/>
    <w:rsid w:val="00837DBC"/>
    <w:rsid w:val="008412FA"/>
    <w:rsid w:val="00841375"/>
    <w:rsid w:val="00841C13"/>
    <w:rsid w:val="00843439"/>
    <w:rsid w:val="00843D69"/>
    <w:rsid w:val="00845F18"/>
    <w:rsid w:val="00853D75"/>
    <w:rsid w:val="008558F6"/>
    <w:rsid w:val="0085783D"/>
    <w:rsid w:val="00857FE9"/>
    <w:rsid w:val="0086116D"/>
    <w:rsid w:val="00866182"/>
    <w:rsid w:val="008670DF"/>
    <w:rsid w:val="00874E01"/>
    <w:rsid w:val="0088170F"/>
    <w:rsid w:val="00881F38"/>
    <w:rsid w:val="00882ED8"/>
    <w:rsid w:val="0088556E"/>
    <w:rsid w:val="00894A05"/>
    <w:rsid w:val="008A257A"/>
    <w:rsid w:val="008A535B"/>
    <w:rsid w:val="008B7E5F"/>
    <w:rsid w:val="008D4BBF"/>
    <w:rsid w:val="008D540F"/>
    <w:rsid w:val="008D57A1"/>
    <w:rsid w:val="008E180E"/>
    <w:rsid w:val="008E3FF5"/>
    <w:rsid w:val="008E5CF2"/>
    <w:rsid w:val="008E7054"/>
    <w:rsid w:val="008F118B"/>
    <w:rsid w:val="008F68CD"/>
    <w:rsid w:val="00901B8F"/>
    <w:rsid w:val="00903FD1"/>
    <w:rsid w:val="00911CB9"/>
    <w:rsid w:val="00912A46"/>
    <w:rsid w:val="009131ED"/>
    <w:rsid w:val="00914AAF"/>
    <w:rsid w:val="00920709"/>
    <w:rsid w:val="0092100F"/>
    <w:rsid w:val="009266DE"/>
    <w:rsid w:val="00930C42"/>
    <w:rsid w:val="00933E56"/>
    <w:rsid w:val="009369F6"/>
    <w:rsid w:val="00941099"/>
    <w:rsid w:val="0094147F"/>
    <w:rsid w:val="00942BA9"/>
    <w:rsid w:val="00947117"/>
    <w:rsid w:val="00950190"/>
    <w:rsid w:val="009506BC"/>
    <w:rsid w:val="00952093"/>
    <w:rsid w:val="00953AD5"/>
    <w:rsid w:val="00955A56"/>
    <w:rsid w:val="00956295"/>
    <w:rsid w:val="00961783"/>
    <w:rsid w:val="009637D0"/>
    <w:rsid w:val="009637D5"/>
    <w:rsid w:val="00967D5F"/>
    <w:rsid w:val="00976D5A"/>
    <w:rsid w:val="00977DE0"/>
    <w:rsid w:val="00981FF3"/>
    <w:rsid w:val="0099102F"/>
    <w:rsid w:val="0099490C"/>
    <w:rsid w:val="009A0FCF"/>
    <w:rsid w:val="009B2512"/>
    <w:rsid w:val="009B7001"/>
    <w:rsid w:val="009C1EF6"/>
    <w:rsid w:val="009C5F87"/>
    <w:rsid w:val="009D0618"/>
    <w:rsid w:val="009D1DE2"/>
    <w:rsid w:val="009D24E4"/>
    <w:rsid w:val="009D46DA"/>
    <w:rsid w:val="00A00982"/>
    <w:rsid w:val="00A03776"/>
    <w:rsid w:val="00A15325"/>
    <w:rsid w:val="00A20300"/>
    <w:rsid w:val="00A21CB7"/>
    <w:rsid w:val="00A23914"/>
    <w:rsid w:val="00A24AAF"/>
    <w:rsid w:val="00A31CD2"/>
    <w:rsid w:val="00A35B6A"/>
    <w:rsid w:val="00A42984"/>
    <w:rsid w:val="00A43129"/>
    <w:rsid w:val="00A437CD"/>
    <w:rsid w:val="00A45029"/>
    <w:rsid w:val="00A50016"/>
    <w:rsid w:val="00A52046"/>
    <w:rsid w:val="00A544F7"/>
    <w:rsid w:val="00A54846"/>
    <w:rsid w:val="00A61FD2"/>
    <w:rsid w:val="00A64579"/>
    <w:rsid w:val="00A646C8"/>
    <w:rsid w:val="00A7355F"/>
    <w:rsid w:val="00A76857"/>
    <w:rsid w:val="00A80589"/>
    <w:rsid w:val="00A84217"/>
    <w:rsid w:val="00AA0C6C"/>
    <w:rsid w:val="00AA21A3"/>
    <w:rsid w:val="00AB04D3"/>
    <w:rsid w:val="00AB2595"/>
    <w:rsid w:val="00AC0F91"/>
    <w:rsid w:val="00AC3382"/>
    <w:rsid w:val="00AC41DA"/>
    <w:rsid w:val="00AD08EC"/>
    <w:rsid w:val="00AE07DF"/>
    <w:rsid w:val="00AE2FD2"/>
    <w:rsid w:val="00AE55EA"/>
    <w:rsid w:val="00AF0855"/>
    <w:rsid w:val="00AF1EC3"/>
    <w:rsid w:val="00AF5CA6"/>
    <w:rsid w:val="00B02D58"/>
    <w:rsid w:val="00B0326A"/>
    <w:rsid w:val="00B0334E"/>
    <w:rsid w:val="00B07603"/>
    <w:rsid w:val="00B07B7F"/>
    <w:rsid w:val="00B110E7"/>
    <w:rsid w:val="00B12AE8"/>
    <w:rsid w:val="00B15F68"/>
    <w:rsid w:val="00B165FF"/>
    <w:rsid w:val="00B21AB2"/>
    <w:rsid w:val="00B2330F"/>
    <w:rsid w:val="00B30F90"/>
    <w:rsid w:val="00B36971"/>
    <w:rsid w:val="00B42BD7"/>
    <w:rsid w:val="00B46A6E"/>
    <w:rsid w:val="00B52976"/>
    <w:rsid w:val="00B54670"/>
    <w:rsid w:val="00B546C4"/>
    <w:rsid w:val="00B57D8F"/>
    <w:rsid w:val="00B637C3"/>
    <w:rsid w:val="00B63AA2"/>
    <w:rsid w:val="00B70D9F"/>
    <w:rsid w:val="00B75459"/>
    <w:rsid w:val="00B774C3"/>
    <w:rsid w:val="00B81B6D"/>
    <w:rsid w:val="00B877E8"/>
    <w:rsid w:val="00B93FD5"/>
    <w:rsid w:val="00B9701E"/>
    <w:rsid w:val="00B97DF8"/>
    <w:rsid w:val="00BA2521"/>
    <w:rsid w:val="00BA4A0E"/>
    <w:rsid w:val="00BB15FE"/>
    <w:rsid w:val="00BB7EAD"/>
    <w:rsid w:val="00BC15DC"/>
    <w:rsid w:val="00BC2F1E"/>
    <w:rsid w:val="00BC513D"/>
    <w:rsid w:val="00BC5C09"/>
    <w:rsid w:val="00BC6D71"/>
    <w:rsid w:val="00BD0CAE"/>
    <w:rsid w:val="00BD5D73"/>
    <w:rsid w:val="00BD69DE"/>
    <w:rsid w:val="00BE422C"/>
    <w:rsid w:val="00BE6AD4"/>
    <w:rsid w:val="00C01895"/>
    <w:rsid w:val="00C035C3"/>
    <w:rsid w:val="00C1221E"/>
    <w:rsid w:val="00C138BC"/>
    <w:rsid w:val="00C1487F"/>
    <w:rsid w:val="00C1558C"/>
    <w:rsid w:val="00C2298A"/>
    <w:rsid w:val="00C265AD"/>
    <w:rsid w:val="00C310BD"/>
    <w:rsid w:val="00C34DC7"/>
    <w:rsid w:val="00C3746D"/>
    <w:rsid w:val="00C52C50"/>
    <w:rsid w:val="00C544AA"/>
    <w:rsid w:val="00C5488A"/>
    <w:rsid w:val="00C554DD"/>
    <w:rsid w:val="00C61F18"/>
    <w:rsid w:val="00C65994"/>
    <w:rsid w:val="00C665D8"/>
    <w:rsid w:val="00C76A44"/>
    <w:rsid w:val="00C80CDC"/>
    <w:rsid w:val="00C81AD7"/>
    <w:rsid w:val="00C84FB1"/>
    <w:rsid w:val="00C868DC"/>
    <w:rsid w:val="00C9206C"/>
    <w:rsid w:val="00C9296F"/>
    <w:rsid w:val="00C94E23"/>
    <w:rsid w:val="00CA28BF"/>
    <w:rsid w:val="00CA535E"/>
    <w:rsid w:val="00CA5877"/>
    <w:rsid w:val="00CB69F9"/>
    <w:rsid w:val="00CC53E1"/>
    <w:rsid w:val="00CC5F30"/>
    <w:rsid w:val="00CC65C3"/>
    <w:rsid w:val="00CC78AC"/>
    <w:rsid w:val="00CD4DF0"/>
    <w:rsid w:val="00CD5CB1"/>
    <w:rsid w:val="00CE2650"/>
    <w:rsid w:val="00CE4BAD"/>
    <w:rsid w:val="00CF291B"/>
    <w:rsid w:val="00CF30BD"/>
    <w:rsid w:val="00CF3A46"/>
    <w:rsid w:val="00D03B5F"/>
    <w:rsid w:val="00D03E89"/>
    <w:rsid w:val="00D040AD"/>
    <w:rsid w:val="00D1333A"/>
    <w:rsid w:val="00D179CC"/>
    <w:rsid w:val="00D209C4"/>
    <w:rsid w:val="00D27EA6"/>
    <w:rsid w:val="00D417A9"/>
    <w:rsid w:val="00D41CD5"/>
    <w:rsid w:val="00D560CA"/>
    <w:rsid w:val="00D6556E"/>
    <w:rsid w:val="00D71C76"/>
    <w:rsid w:val="00D732F1"/>
    <w:rsid w:val="00D76D6E"/>
    <w:rsid w:val="00D91FFA"/>
    <w:rsid w:val="00D93981"/>
    <w:rsid w:val="00D95EB1"/>
    <w:rsid w:val="00DA3992"/>
    <w:rsid w:val="00DA6098"/>
    <w:rsid w:val="00DA6FEA"/>
    <w:rsid w:val="00DB2113"/>
    <w:rsid w:val="00DB4F26"/>
    <w:rsid w:val="00DB5D47"/>
    <w:rsid w:val="00DC38DD"/>
    <w:rsid w:val="00DC6820"/>
    <w:rsid w:val="00DD1220"/>
    <w:rsid w:val="00DD66EA"/>
    <w:rsid w:val="00DE50C0"/>
    <w:rsid w:val="00DF1771"/>
    <w:rsid w:val="00DF5B9C"/>
    <w:rsid w:val="00E01CDE"/>
    <w:rsid w:val="00E03F81"/>
    <w:rsid w:val="00E04A4D"/>
    <w:rsid w:val="00E1197F"/>
    <w:rsid w:val="00E176C2"/>
    <w:rsid w:val="00E17FDB"/>
    <w:rsid w:val="00E249EE"/>
    <w:rsid w:val="00E26173"/>
    <w:rsid w:val="00E26422"/>
    <w:rsid w:val="00E338E9"/>
    <w:rsid w:val="00E379A4"/>
    <w:rsid w:val="00E50B15"/>
    <w:rsid w:val="00E52D70"/>
    <w:rsid w:val="00E54F42"/>
    <w:rsid w:val="00E60343"/>
    <w:rsid w:val="00E61649"/>
    <w:rsid w:val="00E6380E"/>
    <w:rsid w:val="00E63AD1"/>
    <w:rsid w:val="00E64989"/>
    <w:rsid w:val="00E81733"/>
    <w:rsid w:val="00E8251E"/>
    <w:rsid w:val="00E83425"/>
    <w:rsid w:val="00E92A2E"/>
    <w:rsid w:val="00E92DD9"/>
    <w:rsid w:val="00EA27BF"/>
    <w:rsid w:val="00EA4A4D"/>
    <w:rsid w:val="00EB046D"/>
    <w:rsid w:val="00EB5DDE"/>
    <w:rsid w:val="00ED315B"/>
    <w:rsid w:val="00ED6972"/>
    <w:rsid w:val="00EE3149"/>
    <w:rsid w:val="00EE6C94"/>
    <w:rsid w:val="00EF0AF3"/>
    <w:rsid w:val="00EF5961"/>
    <w:rsid w:val="00EF746F"/>
    <w:rsid w:val="00EF7725"/>
    <w:rsid w:val="00F02B92"/>
    <w:rsid w:val="00F0532B"/>
    <w:rsid w:val="00F053CF"/>
    <w:rsid w:val="00F066A2"/>
    <w:rsid w:val="00F103E4"/>
    <w:rsid w:val="00F165DC"/>
    <w:rsid w:val="00F1678B"/>
    <w:rsid w:val="00F1788F"/>
    <w:rsid w:val="00F21CE2"/>
    <w:rsid w:val="00F40E2D"/>
    <w:rsid w:val="00F552BC"/>
    <w:rsid w:val="00F60D88"/>
    <w:rsid w:val="00F66E7C"/>
    <w:rsid w:val="00F71288"/>
    <w:rsid w:val="00F92AB5"/>
    <w:rsid w:val="00F95B08"/>
    <w:rsid w:val="00FA52DB"/>
    <w:rsid w:val="00FA729C"/>
    <w:rsid w:val="00FB2980"/>
    <w:rsid w:val="00FB3651"/>
    <w:rsid w:val="00FB3BF9"/>
    <w:rsid w:val="00FB563C"/>
    <w:rsid w:val="00FC1E4D"/>
    <w:rsid w:val="00FD09B4"/>
    <w:rsid w:val="00FD09E5"/>
    <w:rsid w:val="00FD43AA"/>
    <w:rsid w:val="00FD76D9"/>
    <w:rsid w:val="00FE0A2E"/>
    <w:rsid w:val="00FE4355"/>
    <w:rsid w:val="00FE6E6B"/>
    <w:rsid w:val="00FE6E8D"/>
    <w:rsid w:val="00FF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7E0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3407E0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407E0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3407E0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07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407E0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407E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407E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3407E0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3407E0"/>
  </w:style>
  <w:style w:type="paragraph" w:styleId="BodyTextIndent3">
    <w:name w:val="Body Text Indent 3"/>
    <w:basedOn w:val="Normal"/>
    <w:rsid w:val="003407E0"/>
    <w:pPr>
      <w:ind w:firstLine="1080"/>
    </w:pPr>
    <w:rPr>
      <w:sz w:val="24"/>
    </w:rPr>
  </w:style>
  <w:style w:type="paragraph" w:styleId="BodyText3">
    <w:name w:val="Body Text 3"/>
    <w:basedOn w:val="Normal"/>
    <w:rsid w:val="003407E0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3407E0"/>
    <w:pPr>
      <w:spacing w:line="360" w:lineRule="auto"/>
      <w:ind w:firstLine="992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02B92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173B5B"/>
  </w:style>
  <w:style w:type="paragraph" w:styleId="ListParagraph">
    <w:name w:val="List Paragraph"/>
    <w:basedOn w:val="Normal"/>
    <w:uiPriority w:val="34"/>
    <w:qFormat/>
    <w:rsid w:val="007E71BC"/>
    <w:pPr>
      <w:ind w:left="720" w:firstLine="0"/>
      <w:contextualSpacing/>
      <w:jc w:val="left"/>
    </w:pPr>
    <w:rPr>
      <w:rFonts w:ascii="TimesLT" w:hAnsi="TimesLT"/>
      <w:sz w:val="20"/>
    </w:rPr>
  </w:style>
  <w:style w:type="paragraph" w:styleId="BalloonText">
    <w:name w:val="Balloon Text"/>
    <w:basedOn w:val="Normal"/>
    <w:link w:val="BalloonTextChar"/>
    <w:rsid w:val="00761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0F8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F40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1FC7F-7667-4CBC-BF81-827C705C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>HP Inc.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2020-07-16T12:08:00Z</cp:lastPrinted>
  <dcterms:created xsi:type="dcterms:W3CDTF">2022-09-16T06:37:00Z</dcterms:created>
  <dcterms:modified xsi:type="dcterms:W3CDTF">2022-09-16T06:37:00Z</dcterms:modified>
</cp:coreProperties>
</file>