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97" w:rsidRDefault="00E37597" w:rsidP="007665F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</w:rPr>
      </w:pPr>
    </w:p>
    <w:p w:rsidR="00EB72A9" w:rsidRDefault="00DB57FF" w:rsidP="007665F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F5A65" w:rsidRDefault="005F5A65" w:rsidP="007665F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</w:rPr>
      </w:pPr>
    </w:p>
    <w:p w:rsidR="00A061EB" w:rsidRDefault="00A061EB" w:rsidP="007665FB">
      <w:pPr>
        <w:pStyle w:val="Header"/>
        <w:tabs>
          <w:tab w:val="clear" w:pos="4153"/>
          <w:tab w:val="clear" w:pos="8306"/>
        </w:tabs>
        <w:spacing w:line="276" w:lineRule="auto"/>
        <w:ind w:left="7513" w:firstLine="425"/>
        <w:jc w:val="center"/>
        <w:rPr>
          <w:sz w:val="24"/>
        </w:rPr>
      </w:pPr>
    </w:p>
    <w:p w:rsidR="005F35D5" w:rsidRPr="00993644" w:rsidRDefault="00993644" w:rsidP="007665FB">
      <w:pPr>
        <w:pStyle w:val="Header"/>
        <w:tabs>
          <w:tab w:val="clear" w:pos="4153"/>
          <w:tab w:val="clear" w:pos="8306"/>
        </w:tabs>
        <w:spacing w:line="276" w:lineRule="auto"/>
        <w:ind w:left="7513" w:firstLine="0"/>
        <w:jc w:val="center"/>
        <w:rPr>
          <w:sz w:val="24"/>
        </w:rPr>
      </w:pPr>
      <w:r>
        <w:rPr>
          <w:sz w:val="24"/>
        </w:rPr>
        <w:t xml:space="preserve"> </w:t>
      </w:r>
    </w:p>
    <w:p w:rsidR="00DB57FF" w:rsidRDefault="00DB57FF" w:rsidP="007665F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650C5C" w:rsidRDefault="00650C5C" w:rsidP="007665F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5F35D5" w:rsidRDefault="00EB72A9" w:rsidP="007665F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Į</w:t>
      </w:r>
      <w:r w:rsidR="005F35D5">
        <w:rPr>
          <w:b/>
          <w:caps/>
          <w:sz w:val="24"/>
        </w:rPr>
        <w:t>SAKYMAS</w:t>
      </w:r>
    </w:p>
    <w:p w:rsidR="00072FA6" w:rsidRDefault="00072FA6" w:rsidP="007665F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 w:rsidRPr="007665FB">
        <w:rPr>
          <w:b/>
          <w:caps/>
          <w:sz w:val="24"/>
        </w:rPr>
        <w:t xml:space="preserve">DĖL PRIENŲ RAJONO SAVIVALDYBĖS </w:t>
      </w:r>
      <w:r>
        <w:rPr>
          <w:b/>
          <w:caps/>
          <w:sz w:val="24"/>
        </w:rPr>
        <w:t xml:space="preserve">administracijos direktoriaus </w:t>
      </w:r>
    </w:p>
    <w:p w:rsidR="007665FB" w:rsidRDefault="00072FA6" w:rsidP="007665F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 w:rsidRPr="00072FA6">
        <w:rPr>
          <w:b/>
          <w:caps/>
          <w:sz w:val="24"/>
        </w:rPr>
        <w:t>2022 m. rugsėjo 7 d. įsakymo nr. A3-799 „</w:t>
      </w:r>
      <w:r w:rsidR="007665FB" w:rsidRPr="00072FA6">
        <w:rPr>
          <w:b/>
          <w:caps/>
          <w:sz w:val="24"/>
        </w:rPr>
        <w:t>DĖL PRIENŲ RAJONO</w:t>
      </w:r>
      <w:r w:rsidR="007665FB" w:rsidRPr="007665FB">
        <w:rPr>
          <w:b/>
          <w:caps/>
          <w:sz w:val="24"/>
        </w:rPr>
        <w:t xml:space="preserve"> SAVIVALDYBĖS BŪSTO FONDO IR SOCIALINIO BŪSTO, KAIP SAVIVALDYBĖS BŪSTO FONDO DALIES, SĄRAŠŲ PATVIRTINIMO</w:t>
      </w:r>
      <w:r>
        <w:rPr>
          <w:b/>
          <w:caps/>
          <w:sz w:val="24"/>
        </w:rPr>
        <w:t>“ pakeitimo</w:t>
      </w:r>
    </w:p>
    <w:p w:rsidR="007665FB" w:rsidRDefault="007665FB" w:rsidP="007665F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F66037" w:rsidRPr="00F66037" w:rsidRDefault="00887D94" w:rsidP="007665F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sz w:val="24"/>
          <w:szCs w:val="24"/>
        </w:rPr>
      </w:pPr>
      <w:r w:rsidRPr="00F66037">
        <w:rPr>
          <w:sz w:val="24"/>
          <w:szCs w:val="24"/>
        </w:rPr>
        <w:t>Nr.</w:t>
      </w:r>
    </w:p>
    <w:p w:rsidR="00AE424B" w:rsidRDefault="007665FB" w:rsidP="007665F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sz w:val="24"/>
        </w:rPr>
      </w:pPr>
      <w:r>
        <w:rPr>
          <w:sz w:val="24"/>
        </w:rPr>
        <w:t>Prienai</w:t>
      </w:r>
    </w:p>
    <w:p w:rsidR="007665FB" w:rsidRDefault="007665FB" w:rsidP="007665FB">
      <w:pPr>
        <w:pStyle w:val="Header"/>
        <w:tabs>
          <w:tab w:val="clear" w:pos="4153"/>
          <w:tab w:val="clear" w:pos="8306"/>
        </w:tabs>
        <w:spacing w:line="276" w:lineRule="auto"/>
        <w:ind w:firstLine="851"/>
        <w:rPr>
          <w:sz w:val="24"/>
          <w:szCs w:val="24"/>
        </w:rPr>
      </w:pPr>
    </w:p>
    <w:p w:rsidR="007665FB" w:rsidRDefault="009D2D37" w:rsidP="007665FB">
      <w:pPr>
        <w:spacing w:line="276" w:lineRule="auto"/>
        <w:ind w:firstLine="851"/>
        <w:rPr>
          <w:sz w:val="24"/>
          <w:szCs w:val="24"/>
          <w:lang w:bidi="he-IL"/>
        </w:rPr>
      </w:pPr>
      <w:r w:rsidRPr="00744622">
        <w:rPr>
          <w:sz w:val="24"/>
          <w:szCs w:val="24"/>
          <w:lang w:bidi="he-IL"/>
        </w:rPr>
        <w:t xml:space="preserve">Vadovaudamasi Lietuvos Respublikos vietos savivaldos įstatymo </w:t>
      </w:r>
      <w:r>
        <w:rPr>
          <w:sz w:val="24"/>
          <w:szCs w:val="24"/>
          <w:lang w:bidi="he-IL"/>
        </w:rPr>
        <w:t>18</w:t>
      </w:r>
      <w:r w:rsidRPr="00744622">
        <w:rPr>
          <w:sz w:val="24"/>
          <w:szCs w:val="24"/>
          <w:lang w:bidi="he-IL"/>
        </w:rPr>
        <w:t xml:space="preserve"> straipsnio </w:t>
      </w:r>
      <w:r>
        <w:rPr>
          <w:sz w:val="24"/>
          <w:szCs w:val="24"/>
          <w:lang w:bidi="he-IL"/>
        </w:rPr>
        <w:t xml:space="preserve">1 dalimi, </w:t>
      </w:r>
      <w:r w:rsidR="00975A7D" w:rsidRPr="00F9000B">
        <w:rPr>
          <w:sz w:val="24"/>
          <w:szCs w:val="24"/>
        </w:rPr>
        <w:t>29 straipsnio 8 dalies</w:t>
      </w:r>
      <w:r w:rsidR="006D4B7A">
        <w:rPr>
          <w:sz w:val="24"/>
          <w:szCs w:val="24"/>
        </w:rPr>
        <w:t xml:space="preserve"> </w:t>
      </w:r>
      <w:r w:rsidR="00975A7D" w:rsidRPr="00F9000B">
        <w:rPr>
          <w:sz w:val="24"/>
          <w:szCs w:val="24"/>
        </w:rPr>
        <w:t>2 punktu</w:t>
      </w:r>
      <w:r w:rsidR="00975A7D">
        <w:rPr>
          <w:sz w:val="24"/>
          <w:szCs w:val="24"/>
        </w:rPr>
        <w:t xml:space="preserve">, </w:t>
      </w:r>
      <w:r w:rsidR="007665FB">
        <w:rPr>
          <w:sz w:val="24"/>
          <w:szCs w:val="24"/>
          <w:lang w:bidi="he-IL"/>
        </w:rPr>
        <w:t>Prienų rajono savivaldybės tarybos 2022 m. gegužės 26 d. sprendimo Nr. T3-202 „</w:t>
      </w:r>
      <w:r w:rsidR="007665FB" w:rsidRPr="007665FB">
        <w:rPr>
          <w:sz w:val="24"/>
          <w:szCs w:val="24"/>
          <w:lang w:bidi="he-IL"/>
        </w:rPr>
        <w:t>Dėl Prienų rajono savivaldybės būsto ir socialinio būsto nuomos tvarkos aprašo patvirtinimo</w:t>
      </w:r>
      <w:r w:rsidR="007665FB">
        <w:rPr>
          <w:sz w:val="24"/>
          <w:szCs w:val="24"/>
          <w:lang w:bidi="he-IL"/>
        </w:rPr>
        <w:t xml:space="preserve">“ 2 punktu: </w:t>
      </w:r>
    </w:p>
    <w:p w:rsidR="004B1579" w:rsidRDefault="007665FB" w:rsidP="006D4B7A">
      <w:pPr>
        <w:tabs>
          <w:tab w:val="left" w:pos="1701"/>
        </w:tabs>
        <w:spacing w:line="276" w:lineRule="auto"/>
        <w:ind w:firstLine="851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 xml:space="preserve">1. </w:t>
      </w:r>
      <w:r w:rsidR="006D4B7A" w:rsidRPr="006D4B7A">
        <w:rPr>
          <w:spacing w:val="100"/>
          <w:sz w:val="24"/>
          <w:szCs w:val="24"/>
          <w:lang w:bidi="he-IL"/>
        </w:rPr>
        <w:t>Pa</w:t>
      </w:r>
      <w:r w:rsidR="0064559D">
        <w:rPr>
          <w:spacing w:val="100"/>
          <w:sz w:val="24"/>
          <w:szCs w:val="24"/>
          <w:lang w:bidi="he-IL"/>
        </w:rPr>
        <w:t>keiči</w:t>
      </w:r>
      <w:r w:rsidR="0064559D" w:rsidRPr="0064559D">
        <w:rPr>
          <w:sz w:val="24"/>
          <w:szCs w:val="24"/>
          <w:lang w:bidi="he-IL"/>
        </w:rPr>
        <w:t>u</w:t>
      </w:r>
      <w:r w:rsidR="004B1579">
        <w:rPr>
          <w:sz w:val="24"/>
          <w:szCs w:val="24"/>
          <w:lang w:bidi="he-IL"/>
        </w:rPr>
        <w:t>:</w:t>
      </w:r>
    </w:p>
    <w:p w:rsidR="00D6696D" w:rsidRDefault="004B1579" w:rsidP="006D4B7A">
      <w:pPr>
        <w:tabs>
          <w:tab w:val="left" w:pos="1701"/>
        </w:tabs>
        <w:spacing w:line="276" w:lineRule="auto"/>
        <w:ind w:firstLine="851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1.1.</w:t>
      </w:r>
      <w:r w:rsidR="0064559D">
        <w:rPr>
          <w:sz w:val="24"/>
          <w:szCs w:val="24"/>
          <w:lang w:bidi="he-IL"/>
        </w:rPr>
        <w:t xml:space="preserve"> </w:t>
      </w:r>
      <w:r w:rsidR="00D6696D">
        <w:rPr>
          <w:sz w:val="24"/>
          <w:szCs w:val="24"/>
          <w:lang w:bidi="he-IL"/>
        </w:rPr>
        <w:t xml:space="preserve">Prienų rajono savivaldybės socialinio būsto, kaip savivaldybės būsto fondo dalies, sąrašą, patvirtintą Prienų </w:t>
      </w:r>
      <w:r w:rsidR="006D4B7A">
        <w:rPr>
          <w:sz w:val="24"/>
          <w:szCs w:val="24"/>
          <w:lang w:bidi="he-IL"/>
        </w:rPr>
        <w:t>rajono savivaldybės administracijos direktoriaus 2022 m. rugsėjo 7 d. įsakymu Nr. A3-799 „Dėl Prienų rajono savivaldybės būsto fondo ir socialinio būsto, kaip savivaldybės būsto fondo dalies, sąrašų patvirtinimo“</w:t>
      </w:r>
      <w:r w:rsidR="00D6696D">
        <w:rPr>
          <w:sz w:val="24"/>
          <w:szCs w:val="24"/>
          <w:lang w:bidi="he-IL"/>
        </w:rPr>
        <w:t>:</w:t>
      </w:r>
    </w:p>
    <w:p w:rsidR="00D6696D" w:rsidRDefault="00D6696D" w:rsidP="006D4B7A">
      <w:pPr>
        <w:tabs>
          <w:tab w:val="left" w:pos="1701"/>
        </w:tabs>
        <w:spacing w:line="276" w:lineRule="auto"/>
        <w:ind w:firstLine="851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1.1.</w:t>
      </w:r>
      <w:r w:rsidR="004B1579">
        <w:rPr>
          <w:sz w:val="24"/>
          <w:szCs w:val="24"/>
          <w:lang w:bidi="he-IL"/>
        </w:rPr>
        <w:t xml:space="preserve">1. </w:t>
      </w:r>
      <w:r>
        <w:rPr>
          <w:sz w:val="24"/>
          <w:szCs w:val="24"/>
          <w:lang w:bidi="he-IL"/>
        </w:rPr>
        <w:t>Papildau</w:t>
      </w:r>
      <w:r w:rsidR="006D4B7A">
        <w:rPr>
          <w:sz w:val="24"/>
          <w:szCs w:val="24"/>
          <w:lang w:bidi="he-IL"/>
        </w:rPr>
        <w:t xml:space="preserve"> jį</w:t>
      </w:r>
      <w:r w:rsidR="0064559D">
        <w:rPr>
          <w:sz w:val="24"/>
          <w:szCs w:val="24"/>
          <w:lang w:bidi="he-IL"/>
        </w:rPr>
        <w:t xml:space="preserve"> </w:t>
      </w:r>
      <w:r>
        <w:rPr>
          <w:sz w:val="24"/>
          <w:szCs w:val="24"/>
          <w:lang w:bidi="he-IL"/>
        </w:rPr>
        <w:t>nauju 69 punktu:</w:t>
      </w:r>
    </w:p>
    <w:tbl>
      <w:tblPr>
        <w:tblW w:w="8788" w:type="dxa"/>
        <w:tblInd w:w="84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984"/>
        <w:gridCol w:w="2268"/>
        <w:gridCol w:w="993"/>
        <w:gridCol w:w="992"/>
        <w:gridCol w:w="1134"/>
        <w:gridCol w:w="850"/>
      </w:tblGrid>
      <w:tr w:rsidR="00A819BF" w:rsidRPr="00930F9E" w:rsidTr="001C4FC2">
        <w:trPr>
          <w:trHeight w:val="262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819BF" w:rsidRPr="00930F9E" w:rsidRDefault="00A819BF" w:rsidP="00930F9E">
            <w:pPr>
              <w:ind w:firstLine="0"/>
              <w:jc w:val="center"/>
              <w:rPr>
                <w:sz w:val="24"/>
                <w:szCs w:val="24"/>
                <w:lang w:eastAsia="lt-LT"/>
              </w:rPr>
            </w:pPr>
            <w:r w:rsidRPr="005B5438">
              <w:rPr>
                <w:rFonts w:eastAsia="Calibri"/>
                <w:sz w:val="24"/>
                <w:szCs w:val="24"/>
              </w:rPr>
              <w:t>„</w:t>
            </w:r>
            <w:hyperlink r:id="rId8" w:history="1">
              <w:r w:rsidRPr="00930F9E">
                <w:rPr>
                  <w:rFonts w:eastAsia="Arial"/>
                  <w:color w:val="000000"/>
                  <w:sz w:val="24"/>
                  <w:szCs w:val="24"/>
                  <w:lang w:eastAsia="lt-LT"/>
                </w:rPr>
                <w:t>6</w:t>
              </w:r>
            </w:hyperlink>
            <w:r>
              <w:rPr>
                <w:rFonts w:eastAsia="Arial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819BF" w:rsidRPr="00930F9E" w:rsidRDefault="00A819BF" w:rsidP="00930F9E">
            <w:pPr>
              <w:ind w:firstLine="0"/>
              <w:jc w:val="left"/>
              <w:rPr>
                <w:sz w:val="24"/>
                <w:szCs w:val="24"/>
                <w:lang w:eastAsia="lt-LT"/>
              </w:rPr>
            </w:pPr>
            <w:r w:rsidRPr="00930F9E">
              <w:rPr>
                <w:rFonts w:eastAsia="Arial"/>
                <w:color w:val="000000"/>
                <w:sz w:val="24"/>
                <w:szCs w:val="24"/>
                <w:lang w:eastAsia="lt-LT"/>
              </w:rPr>
              <w:t>Prienų m.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819BF" w:rsidRPr="00930F9E" w:rsidRDefault="00A819BF" w:rsidP="00930F9E">
            <w:pPr>
              <w:ind w:firstLine="0"/>
              <w:jc w:val="left"/>
              <w:rPr>
                <w:sz w:val="24"/>
                <w:szCs w:val="24"/>
                <w:lang w:eastAsia="lt-LT"/>
              </w:rPr>
            </w:pPr>
            <w:r w:rsidRPr="00930F9E">
              <w:rPr>
                <w:rFonts w:eastAsia="Arial"/>
                <w:color w:val="000000"/>
                <w:sz w:val="24"/>
                <w:szCs w:val="24"/>
                <w:lang w:eastAsia="lt-LT"/>
              </w:rPr>
              <w:t>Vytauto g.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819BF" w:rsidRPr="00930F9E" w:rsidRDefault="00A819BF" w:rsidP="00930F9E">
            <w:pPr>
              <w:ind w:firstLine="0"/>
              <w:jc w:val="center"/>
              <w:rPr>
                <w:sz w:val="24"/>
                <w:szCs w:val="24"/>
                <w:lang w:eastAsia="lt-LT"/>
              </w:rPr>
            </w:pPr>
            <w:r w:rsidRPr="00930F9E">
              <w:rPr>
                <w:rFonts w:eastAsia="Arial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eastAsia="Arial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819BF" w:rsidRPr="00930F9E" w:rsidRDefault="009023DF" w:rsidP="009023DF">
            <w:pPr>
              <w:ind w:firstLine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rFonts w:eastAsia="Arial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819BF" w:rsidRPr="00930F9E" w:rsidRDefault="009023DF" w:rsidP="009023DF">
            <w:pPr>
              <w:ind w:firstLine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30,04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819BF" w:rsidRPr="00930F9E" w:rsidRDefault="009023DF" w:rsidP="009023DF">
            <w:pPr>
              <w:ind w:firstLine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rFonts w:eastAsia="Arial"/>
                <w:color w:val="000000"/>
                <w:sz w:val="24"/>
                <w:szCs w:val="24"/>
                <w:lang w:eastAsia="lt-LT"/>
              </w:rPr>
              <w:t>1</w:t>
            </w:r>
            <w:r w:rsidR="00A819BF">
              <w:rPr>
                <w:rFonts w:eastAsia="Arial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</w:tbl>
    <w:p w:rsidR="00930F9E" w:rsidRDefault="00930F9E" w:rsidP="00930F9E">
      <w:pPr>
        <w:tabs>
          <w:tab w:val="left" w:pos="1701"/>
        </w:tabs>
        <w:spacing w:line="276" w:lineRule="auto"/>
        <w:ind w:firstLine="851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1.</w:t>
      </w:r>
      <w:r w:rsidR="004B1579">
        <w:rPr>
          <w:sz w:val="24"/>
          <w:szCs w:val="24"/>
          <w:lang w:bidi="he-IL"/>
        </w:rPr>
        <w:t>1.</w:t>
      </w:r>
      <w:r w:rsidR="00E37597">
        <w:rPr>
          <w:sz w:val="24"/>
          <w:szCs w:val="24"/>
          <w:lang w:bidi="he-IL"/>
        </w:rPr>
        <w:t>2. Buvusius 69–14</w:t>
      </w:r>
      <w:r w:rsidR="009023DF">
        <w:rPr>
          <w:sz w:val="24"/>
          <w:szCs w:val="24"/>
          <w:lang w:bidi="he-IL"/>
        </w:rPr>
        <w:t>9</w:t>
      </w:r>
      <w:r w:rsidR="00E37597">
        <w:rPr>
          <w:sz w:val="24"/>
          <w:szCs w:val="24"/>
          <w:lang w:bidi="he-IL"/>
        </w:rPr>
        <w:t xml:space="preserve"> punktus laikau</w:t>
      </w:r>
      <w:r>
        <w:rPr>
          <w:sz w:val="24"/>
          <w:szCs w:val="24"/>
          <w:lang w:bidi="he-IL"/>
        </w:rPr>
        <w:t xml:space="preserve"> </w:t>
      </w:r>
      <w:r w:rsidR="005B5438">
        <w:rPr>
          <w:sz w:val="24"/>
          <w:szCs w:val="24"/>
          <w:lang w:bidi="he-IL"/>
        </w:rPr>
        <w:t xml:space="preserve">atitinkamai </w:t>
      </w:r>
      <w:r>
        <w:rPr>
          <w:sz w:val="24"/>
          <w:szCs w:val="24"/>
          <w:lang w:bidi="he-IL"/>
        </w:rPr>
        <w:t>70–1</w:t>
      </w:r>
      <w:r w:rsidR="009023DF">
        <w:rPr>
          <w:sz w:val="24"/>
          <w:szCs w:val="24"/>
          <w:lang w:bidi="he-IL"/>
        </w:rPr>
        <w:t>50</w:t>
      </w:r>
      <w:r>
        <w:rPr>
          <w:sz w:val="24"/>
          <w:szCs w:val="24"/>
          <w:lang w:bidi="he-IL"/>
        </w:rPr>
        <w:t xml:space="preserve"> punktais. </w:t>
      </w:r>
    </w:p>
    <w:p w:rsidR="004B1579" w:rsidRDefault="004B1579" w:rsidP="00930F9E">
      <w:pPr>
        <w:tabs>
          <w:tab w:val="left" w:pos="1701"/>
        </w:tabs>
        <w:spacing w:line="276" w:lineRule="auto"/>
        <w:ind w:firstLine="851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1.2. Prienų rajono savivaldybės būsto sąrašą, patvirtintą Prienų rajono savivaldybės administracijos direktoriaus 2022 m. rugsėjo 7 d. įsakymu Nr. A3-799 „Dėl Prienų rajono savivaldybės būsto fondo ir socialinio būsto, kaip savivaldybės būsto fondo dalies, sąrašų patvirtinimo“:</w:t>
      </w:r>
    </w:p>
    <w:p w:rsidR="004B1579" w:rsidRDefault="004B1579" w:rsidP="00930F9E">
      <w:pPr>
        <w:tabs>
          <w:tab w:val="left" w:pos="1701"/>
        </w:tabs>
        <w:spacing w:line="276" w:lineRule="auto"/>
        <w:ind w:firstLine="851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 xml:space="preserve">1.2.1. </w:t>
      </w:r>
      <w:r w:rsidR="00046C01">
        <w:rPr>
          <w:sz w:val="24"/>
          <w:szCs w:val="24"/>
          <w:lang w:bidi="he-IL"/>
        </w:rPr>
        <w:t>Pripažįstu netekusiu galios 5</w:t>
      </w:r>
      <w:r w:rsidR="00697B4E">
        <w:rPr>
          <w:sz w:val="24"/>
          <w:szCs w:val="24"/>
          <w:lang w:bidi="he-IL"/>
        </w:rPr>
        <w:t xml:space="preserve">8 punktą. </w:t>
      </w:r>
    </w:p>
    <w:p w:rsidR="00697B4E" w:rsidRDefault="00697B4E" w:rsidP="00697B4E">
      <w:pPr>
        <w:tabs>
          <w:tab w:val="left" w:pos="1701"/>
        </w:tabs>
        <w:spacing w:line="276" w:lineRule="auto"/>
        <w:ind w:firstLine="851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 xml:space="preserve">1.2.2. Buvusius 59–117 punktus laikau atitinkamai 58–116 punktais. </w:t>
      </w:r>
    </w:p>
    <w:p w:rsidR="00494B2A" w:rsidRPr="00494B2A" w:rsidRDefault="007665FB" w:rsidP="00494B2A">
      <w:pPr>
        <w:spacing w:line="276" w:lineRule="auto"/>
        <w:ind w:firstLine="851"/>
        <w:rPr>
          <w:rFonts w:ascii="TimesLT" w:eastAsia="Calibri" w:hAnsi="TimesLT"/>
          <w:kern w:val="20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00"/>
          <w:sz w:val="24"/>
          <w:szCs w:val="24"/>
        </w:rPr>
        <w:t>Nurodau</w:t>
      </w:r>
      <w:r>
        <w:rPr>
          <w:sz w:val="24"/>
          <w:szCs w:val="24"/>
        </w:rPr>
        <w:t xml:space="preserve"> </w:t>
      </w:r>
      <w:r w:rsidR="00494B2A" w:rsidRPr="00494B2A">
        <w:rPr>
          <w:rFonts w:ascii="TimesLT" w:eastAsia="Calibri" w:hAnsi="TimesLT"/>
          <w:kern w:val="20"/>
          <w:sz w:val="24"/>
          <w:szCs w:val="24"/>
        </w:rPr>
        <w:t>šį įsakymą paskelbti Savivaldybės interneto svetainėje.</w:t>
      </w:r>
    </w:p>
    <w:p w:rsidR="00E563F4" w:rsidRDefault="00E563F4" w:rsidP="007665FB">
      <w:pPr>
        <w:pStyle w:val="Header"/>
        <w:tabs>
          <w:tab w:val="clear" w:pos="4153"/>
          <w:tab w:val="clear" w:pos="8306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Šis įsakymas </w:t>
      </w:r>
      <w:r w:rsidRPr="00E476E6">
        <w:rPr>
          <w:bCs/>
          <w:sz w:val="24"/>
          <w:szCs w:val="24"/>
        </w:rPr>
        <w:t>per vieną mėnesį nuo jo</w:t>
      </w:r>
      <w:r w:rsidR="00E37597">
        <w:rPr>
          <w:bCs/>
          <w:sz w:val="24"/>
          <w:szCs w:val="24"/>
        </w:rPr>
        <w:t xml:space="preserve"> paskelbimo ar</w:t>
      </w:r>
      <w:r w:rsidRPr="00E476E6">
        <w:rPr>
          <w:bCs/>
          <w:sz w:val="24"/>
          <w:szCs w:val="24"/>
        </w:rPr>
        <w:t xml:space="preserve"> įteikimo dienos gali būti skundžiamas Lietuvos Respublikos administracinių bylų teisenos įstatymo nustatyta tvarka Lietuvos Respublikos administracinių ginčų komisijos Kauno apygardos skyriui (</w:t>
      </w:r>
      <w:r w:rsidRPr="00E476E6">
        <w:rPr>
          <w:rStyle w:val="uficommentbody"/>
          <w:sz w:val="24"/>
          <w:szCs w:val="24"/>
        </w:rPr>
        <w:t>Laisvės al. 36, Kaunas</w:t>
      </w:r>
      <w:r w:rsidRPr="00E476E6">
        <w:rPr>
          <w:bCs/>
          <w:sz w:val="24"/>
          <w:szCs w:val="24"/>
        </w:rPr>
        <w:t>) arba Regionų apygardos administraciniam teismui bet kuriuose teismo rūmuose (Šiaul</w:t>
      </w:r>
      <w:r>
        <w:rPr>
          <w:bCs/>
          <w:sz w:val="24"/>
          <w:szCs w:val="24"/>
        </w:rPr>
        <w:t>ių rūmai, Dvaro g. 80, Šiauliai;</w:t>
      </w:r>
      <w:r w:rsidRPr="00E476E6">
        <w:rPr>
          <w:bCs/>
          <w:sz w:val="24"/>
          <w:szCs w:val="24"/>
        </w:rPr>
        <w:t xml:space="preserve"> Panevėžio rūmai,</w:t>
      </w:r>
      <w:r w:rsidRPr="00E476E6">
        <w:rPr>
          <w:sz w:val="24"/>
          <w:szCs w:val="24"/>
        </w:rPr>
        <w:t xml:space="preserve"> </w:t>
      </w:r>
      <w:r w:rsidRPr="00E476E6">
        <w:rPr>
          <w:bCs/>
          <w:sz w:val="24"/>
          <w:szCs w:val="24"/>
        </w:rPr>
        <w:t>Respublikos g. 62</w:t>
      </w:r>
      <w:r>
        <w:rPr>
          <w:bCs/>
          <w:sz w:val="24"/>
          <w:szCs w:val="24"/>
        </w:rPr>
        <w:t>,</w:t>
      </w:r>
      <w:r w:rsidRPr="00E476E6">
        <w:rPr>
          <w:bCs/>
          <w:sz w:val="24"/>
          <w:szCs w:val="24"/>
        </w:rPr>
        <w:t xml:space="preserve"> Panevėžys</w:t>
      </w:r>
      <w:r>
        <w:rPr>
          <w:bCs/>
          <w:sz w:val="24"/>
          <w:szCs w:val="24"/>
        </w:rPr>
        <w:t>;</w:t>
      </w:r>
      <w:r w:rsidRPr="00E476E6">
        <w:rPr>
          <w:bCs/>
          <w:sz w:val="24"/>
          <w:szCs w:val="24"/>
        </w:rPr>
        <w:t xml:space="preserve"> Klaipėdos rūmai,</w:t>
      </w:r>
      <w:r w:rsidRPr="00E476E6">
        <w:rPr>
          <w:sz w:val="24"/>
          <w:szCs w:val="24"/>
        </w:rPr>
        <w:t xml:space="preserve"> </w:t>
      </w:r>
      <w:r w:rsidRPr="00E476E6">
        <w:rPr>
          <w:bCs/>
          <w:sz w:val="24"/>
          <w:szCs w:val="24"/>
        </w:rPr>
        <w:t>Galinio Pylimo g. 9, Klaipėda</w:t>
      </w:r>
      <w:r>
        <w:rPr>
          <w:bCs/>
          <w:sz w:val="24"/>
          <w:szCs w:val="24"/>
        </w:rPr>
        <w:t>;</w:t>
      </w:r>
      <w:r w:rsidRPr="00E476E6">
        <w:rPr>
          <w:bCs/>
          <w:sz w:val="24"/>
          <w:szCs w:val="24"/>
        </w:rPr>
        <w:t xml:space="preserve"> Kauno rūmai,</w:t>
      </w:r>
      <w:r w:rsidRPr="00E476E6">
        <w:rPr>
          <w:sz w:val="24"/>
          <w:szCs w:val="24"/>
        </w:rPr>
        <w:t xml:space="preserve"> </w:t>
      </w:r>
      <w:r w:rsidRPr="00E476E6">
        <w:rPr>
          <w:bCs/>
          <w:sz w:val="24"/>
          <w:szCs w:val="24"/>
        </w:rPr>
        <w:t>A. Mickevičiaus g. 8A, Kaunas).</w:t>
      </w:r>
    </w:p>
    <w:p w:rsidR="00F200A9" w:rsidRDefault="00F200A9" w:rsidP="007665FB">
      <w:pPr>
        <w:pStyle w:val="Header"/>
        <w:tabs>
          <w:tab w:val="clear" w:pos="4153"/>
          <w:tab w:val="left" w:pos="2127"/>
          <w:tab w:val="left" w:pos="5103"/>
        </w:tabs>
        <w:spacing w:line="276" w:lineRule="auto"/>
        <w:ind w:right="-567" w:firstLine="1134"/>
        <w:rPr>
          <w:sz w:val="24"/>
          <w:szCs w:val="24"/>
        </w:rPr>
      </w:pPr>
    </w:p>
    <w:p w:rsidR="00AF50DD" w:rsidRDefault="000D2819" w:rsidP="007665FB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</w:t>
      </w:r>
      <w:r w:rsidR="002F62DA">
        <w:rPr>
          <w:sz w:val="24"/>
          <w:szCs w:val="24"/>
        </w:rPr>
        <w:t>s direktor</w:t>
      </w:r>
      <w:r w:rsidR="0070697F">
        <w:rPr>
          <w:sz w:val="24"/>
          <w:szCs w:val="24"/>
        </w:rPr>
        <w:t xml:space="preserve">ė </w:t>
      </w:r>
      <w:r w:rsidR="0070697F">
        <w:rPr>
          <w:sz w:val="24"/>
          <w:szCs w:val="24"/>
        </w:rPr>
        <w:tab/>
      </w:r>
      <w:r w:rsidR="0070697F">
        <w:rPr>
          <w:sz w:val="24"/>
          <w:szCs w:val="24"/>
        </w:rPr>
        <w:tab/>
      </w:r>
      <w:r w:rsidR="0070697F">
        <w:rPr>
          <w:sz w:val="24"/>
          <w:szCs w:val="24"/>
        </w:rPr>
        <w:tab/>
      </w:r>
      <w:r w:rsidR="0070697F">
        <w:rPr>
          <w:sz w:val="24"/>
          <w:szCs w:val="24"/>
        </w:rPr>
        <w:tab/>
      </w:r>
      <w:r w:rsidR="0070697F">
        <w:rPr>
          <w:sz w:val="24"/>
          <w:szCs w:val="24"/>
        </w:rPr>
        <w:tab/>
      </w:r>
      <w:r w:rsidR="0070697F">
        <w:rPr>
          <w:sz w:val="24"/>
          <w:szCs w:val="24"/>
        </w:rPr>
        <w:tab/>
      </w:r>
      <w:r w:rsidR="0070697F">
        <w:rPr>
          <w:sz w:val="24"/>
          <w:szCs w:val="24"/>
        </w:rPr>
        <w:tab/>
        <w:t xml:space="preserve">Jūratė </w:t>
      </w:r>
      <w:proofErr w:type="spellStart"/>
      <w:r w:rsidR="0070697F">
        <w:rPr>
          <w:sz w:val="24"/>
          <w:szCs w:val="24"/>
        </w:rPr>
        <w:t>Zailskienė</w:t>
      </w:r>
      <w:proofErr w:type="spellEnd"/>
    </w:p>
    <w:p w:rsidR="007E3EF5" w:rsidRDefault="001E1277" w:rsidP="007E3EF5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E3EF5" w:rsidRDefault="007E3EF5" w:rsidP="007E3EF5">
      <w:pPr>
        <w:spacing w:line="276" w:lineRule="auto"/>
        <w:ind w:firstLine="0"/>
        <w:rPr>
          <w:sz w:val="24"/>
          <w:szCs w:val="24"/>
        </w:rPr>
      </w:pPr>
    </w:p>
    <w:p w:rsidR="002F62DA" w:rsidRPr="00033BF4" w:rsidRDefault="00203416" w:rsidP="007E3EF5">
      <w:pPr>
        <w:spacing w:line="276" w:lineRule="auto"/>
        <w:ind w:firstLine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</w:t>
      </w:r>
      <w:r w:rsidR="003A658D" w:rsidRPr="00033BF4">
        <w:rPr>
          <w:sz w:val="24"/>
          <w:szCs w:val="24"/>
        </w:rPr>
        <w:t>arengė</w:t>
      </w:r>
    </w:p>
    <w:p w:rsidR="009D750E" w:rsidRDefault="00CD285A" w:rsidP="007665F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Giedrė </w:t>
      </w:r>
      <w:proofErr w:type="spellStart"/>
      <w:r>
        <w:rPr>
          <w:sz w:val="24"/>
          <w:szCs w:val="24"/>
        </w:rPr>
        <w:t>Aukštakalnė</w:t>
      </w:r>
      <w:proofErr w:type="spellEnd"/>
      <w:r>
        <w:rPr>
          <w:sz w:val="24"/>
          <w:szCs w:val="24"/>
        </w:rPr>
        <w:t xml:space="preserve"> </w:t>
      </w:r>
    </w:p>
    <w:sectPr w:rsidR="009D750E" w:rsidSect="007E3EF5">
      <w:headerReference w:type="even" r:id="rId9"/>
      <w:headerReference w:type="default" r:id="rId10"/>
      <w:headerReference w:type="first" r:id="rId11"/>
      <w:pgSz w:w="11907" w:h="16840" w:code="9"/>
      <w:pgMar w:top="-1134" w:right="567" w:bottom="426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F28" w:rsidRDefault="002A6F28">
      <w:r>
        <w:separator/>
      </w:r>
    </w:p>
  </w:endnote>
  <w:endnote w:type="continuationSeparator" w:id="0">
    <w:p w:rsidR="002A6F28" w:rsidRDefault="002A6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F28" w:rsidRDefault="002A6F28">
      <w:r>
        <w:separator/>
      </w:r>
    </w:p>
  </w:footnote>
  <w:footnote w:type="continuationSeparator" w:id="0">
    <w:p w:rsidR="002A6F28" w:rsidRDefault="002A6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3EC" w:rsidRDefault="00CE46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13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13EC" w:rsidRDefault="00C513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3EC" w:rsidRDefault="00C513EC">
    <w:pPr>
      <w:pStyle w:val="Header"/>
      <w:framePr w:wrap="around" w:vAnchor="text" w:hAnchor="margin" w:xAlign="center" w:y="1"/>
      <w:rPr>
        <w:rStyle w:val="PageNumber"/>
      </w:rPr>
    </w:pPr>
  </w:p>
  <w:p w:rsidR="00C513EC" w:rsidRDefault="00C513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3EC" w:rsidRDefault="00C513EC">
    <w:pPr>
      <w:pStyle w:val="Header"/>
    </w:pPr>
  </w:p>
  <w:p w:rsidR="00AE424B" w:rsidRDefault="00AE424B" w:rsidP="00AE424B">
    <w:pPr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4525"/>
          <wp:effectExtent l="1905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424B" w:rsidRPr="005F5A65" w:rsidRDefault="00AE424B" w:rsidP="00AE424B">
    <w:pPr>
      <w:ind w:firstLine="0"/>
      <w:jc w:val="center"/>
      <w:rPr>
        <w:szCs w:val="26"/>
      </w:rPr>
    </w:pPr>
  </w:p>
  <w:p w:rsidR="00AE424B" w:rsidRPr="005F5A65" w:rsidRDefault="00AE424B" w:rsidP="00AE424B">
    <w:pPr>
      <w:ind w:firstLine="0"/>
      <w:jc w:val="center"/>
      <w:rPr>
        <w:b/>
        <w:szCs w:val="26"/>
      </w:rPr>
    </w:pPr>
    <w:r w:rsidRPr="005F5A65">
      <w:rPr>
        <w:b/>
        <w:szCs w:val="26"/>
      </w:rPr>
      <w:t xml:space="preserve">PRIENŲ RAJONO SAVIVALDYBĖS ADMINISTRACIJOS </w:t>
    </w:r>
  </w:p>
  <w:p w:rsidR="00AE424B" w:rsidRPr="005F5A65" w:rsidRDefault="00AE424B" w:rsidP="00AE424B">
    <w:pPr>
      <w:ind w:firstLine="0"/>
      <w:jc w:val="center"/>
      <w:rPr>
        <w:b/>
        <w:szCs w:val="26"/>
      </w:rPr>
    </w:pPr>
    <w:r w:rsidRPr="005F5A65">
      <w:rPr>
        <w:b/>
        <w:szCs w:val="26"/>
      </w:rPr>
      <w:t>DIREKTORIUS</w:t>
    </w:r>
  </w:p>
  <w:p w:rsidR="00C513EC" w:rsidRDefault="00C513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4B9A"/>
    <w:multiLevelType w:val="multilevel"/>
    <w:tmpl w:val="F25E979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84"/>
        </w:tabs>
        <w:ind w:left="15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5C054D2"/>
    <w:multiLevelType w:val="hybridMultilevel"/>
    <w:tmpl w:val="DED08A6E"/>
    <w:lvl w:ilvl="0" w:tplc="F0324314">
      <w:start w:val="1"/>
      <w:numFmt w:val="decimal"/>
      <w:lvlText w:val="%1."/>
      <w:lvlJc w:val="left"/>
      <w:pPr>
        <w:tabs>
          <w:tab w:val="num" w:pos="2694"/>
        </w:tabs>
        <w:ind w:left="2694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5B9533F1"/>
    <w:multiLevelType w:val="hybridMultilevel"/>
    <w:tmpl w:val="E85CBA7E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5">
    <w:nsid w:val="63556FB3"/>
    <w:multiLevelType w:val="singleLevel"/>
    <w:tmpl w:val="58F8AF7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F5AD8"/>
    <w:rsid w:val="00000A14"/>
    <w:rsid w:val="00000F95"/>
    <w:rsid w:val="00010CAE"/>
    <w:rsid w:val="0001263F"/>
    <w:rsid w:val="00014AF1"/>
    <w:rsid w:val="000152AA"/>
    <w:rsid w:val="00021901"/>
    <w:rsid w:val="00033BF4"/>
    <w:rsid w:val="00036348"/>
    <w:rsid w:val="00042F46"/>
    <w:rsid w:val="00043062"/>
    <w:rsid w:val="00046C01"/>
    <w:rsid w:val="0005646A"/>
    <w:rsid w:val="00062831"/>
    <w:rsid w:val="0007031B"/>
    <w:rsid w:val="00072FA6"/>
    <w:rsid w:val="00082D8D"/>
    <w:rsid w:val="00095A1C"/>
    <w:rsid w:val="000975B9"/>
    <w:rsid w:val="000B2FB2"/>
    <w:rsid w:val="000B32FB"/>
    <w:rsid w:val="000B3919"/>
    <w:rsid w:val="000B392F"/>
    <w:rsid w:val="000C0507"/>
    <w:rsid w:val="000C471B"/>
    <w:rsid w:val="000C5556"/>
    <w:rsid w:val="000D27E8"/>
    <w:rsid w:val="000D2819"/>
    <w:rsid w:val="000D6ED3"/>
    <w:rsid w:val="000D7988"/>
    <w:rsid w:val="000E42F1"/>
    <w:rsid w:val="000E5E38"/>
    <w:rsid w:val="000E6693"/>
    <w:rsid w:val="000F705D"/>
    <w:rsid w:val="00101EEA"/>
    <w:rsid w:val="00114E9A"/>
    <w:rsid w:val="0012043B"/>
    <w:rsid w:val="00120F26"/>
    <w:rsid w:val="001321A3"/>
    <w:rsid w:val="001442A4"/>
    <w:rsid w:val="00145D2C"/>
    <w:rsid w:val="0014745E"/>
    <w:rsid w:val="001534D8"/>
    <w:rsid w:val="00155E8F"/>
    <w:rsid w:val="001577D1"/>
    <w:rsid w:val="001645D1"/>
    <w:rsid w:val="0016595B"/>
    <w:rsid w:val="00170669"/>
    <w:rsid w:val="00172E3B"/>
    <w:rsid w:val="001745BD"/>
    <w:rsid w:val="001831E3"/>
    <w:rsid w:val="001843E2"/>
    <w:rsid w:val="00185640"/>
    <w:rsid w:val="001A76BF"/>
    <w:rsid w:val="001B07C2"/>
    <w:rsid w:val="001C14B8"/>
    <w:rsid w:val="001C2351"/>
    <w:rsid w:val="001C4FC2"/>
    <w:rsid w:val="001C61F3"/>
    <w:rsid w:val="001E1277"/>
    <w:rsid w:val="001E1D67"/>
    <w:rsid w:val="001E4EF7"/>
    <w:rsid w:val="001E643A"/>
    <w:rsid w:val="001F2CA5"/>
    <w:rsid w:val="001F6026"/>
    <w:rsid w:val="00203416"/>
    <w:rsid w:val="00205D55"/>
    <w:rsid w:val="00213DF2"/>
    <w:rsid w:val="00217E0A"/>
    <w:rsid w:val="00220067"/>
    <w:rsid w:val="002223AE"/>
    <w:rsid w:val="00222D31"/>
    <w:rsid w:val="0024208E"/>
    <w:rsid w:val="00242263"/>
    <w:rsid w:val="00243165"/>
    <w:rsid w:val="002515C6"/>
    <w:rsid w:val="0025562B"/>
    <w:rsid w:val="00263AEA"/>
    <w:rsid w:val="0027288F"/>
    <w:rsid w:val="0028400A"/>
    <w:rsid w:val="00292E3A"/>
    <w:rsid w:val="002A13B0"/>
    <w:rsid w:val="002A3787"/>
    <w:rsid w:val="002A6505"/>
    <w:rsid w:val="002A6F28"/>
    <w:rsid w:val="002B28B1"/>
    <w:rsid w:val="002C1139"/>
    <w:rsid w:val="002C404C"/>
    <w:rsid w:val="002D3494"/>
    <w:rsid w:val="002D4DD0"/>
    <w:rsid w:val="002D58C6"/>
    <w:rsid w:val="002D786C"/>
    <w:rsid w:val="002E440B"/>
    <w:rsid w:val="002E6863"/>
    <w:rsid w:val="002E6E18"/>
    <w:rsid w:val="002F0151"/>
    <w:rsid w:val="002F268C"/>
    <w:rsid w:val="002F62DA"/>
    <w:rsid w:val="00307D22"/>
    <w:rsid w:val="00324C33"/>
    <w:rsid w:val="00334AB6"/>
    <w:rsid w:val="003353C5"/>
    <w:rsid w:val="00335EB6"/>
    <w:rsid w:val="003368AB"/>
    <w:rsid w:val="00340597"/>
    <w:rsid w:val="0034529C"/>
    <w:rsid w:val="0034747C"/>
    <w:rsid w:val="00351845"/>
    <w:rsid w:val="00356FCF"/>
    <w:rsid w:val="00365852"/>
    <w:rsid w:val="00365FA9"/>
    <w:rsid w:val="00370407"/>
    <w:rsid w:val="003724D1"/>
    <w:rsid w:val="003770EC"/>
    <w:rsid w:val="00385187"/>
    <w:rsid w:val="003927D5"/>
    <w:rsid w:val="00393C95"/>
    <w:rsid w:val="003977D0"/>
    <w:rsid w:val="003A21F1"/>
    <w:rsid w:val="003A658D"/>
    <w:rsid w:val="003B1603"/>
    <w:rsid w:val="003B2191"/>
    <w:rsid w:val="003C11C6"/>
    <w:rsid w:val="003C750A"/>
    <w:rsid w:val="003D3E71"/>
    <w:rsid w:val="003E18A5"/>
    <w:rsid w:val="003F5BAF"/>
    <w:rsid w:val="003F6B4E"/>
    <w:rsid w:val="00404378"/>
    <w:rsid w:val="00404FDF"/>
    <w:rsid w:val="00411BE8"/>
    <w:rsid w:val="004125CE"/>
    <w:rsid w:val="00420044"/>
    <w:rsid w:val="004212EA"/>
    <w:rsid w:val="00421383"/>
    <w:rsid w:val="004322EE"/>
    <w:rsid w:val="00434332"/>
    <w:rsid w:val="004437F9"/>
    <w:rsid w:val="00452A32"/>
    <w:rsid w:val="00452D48"/>
    <w:rsid w:val="00463192"/>
    <w:rsid w:val="00471FA7"/>
    <w:rsid w:val="00484624"/>
    <w:rsid w:val="00490673"/>
    <w:rsid w:val="00492F43"/>
    <w:rsid w:val="00494B2A"/>
    <w:rsid w:val="004A17B4"/>
    <w:rsid w:val="004A5EF3"/>
    <w:rsid w:val="004A638C"/>
    <w:rsid w:val="004A6B30"/>
    <w:rsid w:val="004B1579"/>
    <w:rsid w:val="004B287C"/>
    <w:rsid w:val="004D3343"/>
    <w:rsid w:val="004E460F"/>
    <w:rsid w:val="004E4B27"/>
    <w:rsid w:val="004E6115"/>
    <w:rsid w:val="004E76B5"/>
    <w:rsid w:val="004F526E"/>
    <w:rsid w:val="00506420"/>
    <w:rsid w:val="00525CD6"/>
    <w:rsid w:val="005328C7"/>
    <w:rsid w:val="005339ED"/>
    <w:rsid w:val="005436CD"/>
    <w:rsid w:val="00544FB2"/>
    <w:rsid w:val="00550CC6"/>
    <w:rsid w:val="0055625F"/>
    <w:rsid w:val="00556DE8"/>
    <w:rsid w:val="00557A96"/>
    <w:rsid w:val="00570C60"/>
    <w:rsid w:val="0057698F"/>
    <w:rsid w:val="005777DD"/>
    <w:rsid w:val="005869A3"/>
    <w:rsid w:val="005A1C5F"/>
    <w:rsid w:val="005A63EA"/>
    <w:rsid w:val="005B5438"/>
    <w:rsid w:val="005B7EA2"/>
    <w:rsid w:val="005F0B91"/>
    <w:rsid w:val="005F0BD3"/>
    <w:rsid w:val="005F35D5"/>
    <w:rsid w:val="005F5A65"/>
    <w:rsid w:val="005F6B9A"/>
    <w:rsid w:val="005F6F1B"/>
    <w:rsid w:val="00603471"/>
    <w:rsid w:val="00610AAA"/>
    <w:rsid w:val="006121A6"/>
    <w:rsid w:val="006161B5"/>
    <w:rsid w:val="00616BE2"/>
    <w:rsid w:val="00617113"/>
    <w:rsid w:val="0063430B"/>
    <w:rsid w:val="00642A82"/>
    <w:rsid w:val="0064559D"/>
    <w:rsid w:val="00650452"/>
    <w:rsid w:val="00650C5C"/>
    <w:rsid w:val="00651633"/>
    <w:rsid w:val="006807B6"/>
    <w:rsid w:val="006812FB"/>
    <w:rsid w:val="00697B4E"/>
    <w:rsid w:val="006A00F3"/>
    <w:rsid w:val="006A4883"/>
    <w:rsid w:val="006A63A1"/>
    <w:rsid w:val="006A7C23"/>
    <w:rsid w:val="006B0C86"/>
    <w:rsid w:val="006B148E"/>
    <w:rsid w:val="006C3C79"/>
    <w:rsid w:val="006C4798"/>
    <w:rsid w:val="006D2461"/>
    <w:rsid w:val="006D3E85"/>
    <w:rsid w:val="006D4B7A"/>
    <w:rsid w:val="006D6890"/>
    <w:rsid w:val="006D74D1"/>
    <w:rsid w:val="006E1152"/>
    <w:rsid w:val="006F135B"/>
    <w:rsid w:val="006F593C"/>
    <w:rsid w:val="007037FF"/>
    <w:rsid w:val="0070697F"/>
    <w:rsid w:val="00713110"/>
    <w:rsid w:val="00714838"/>
    <w:rsid w:val="00720B0A"/>
    <w:rsid w:val="00753865"/>
    <w:rsid w:val="00756E86"/>
    <w:rsid w:val="00760989"/>
    <w:rsid w:val="00763DBC"/>
    <w:rsid w:val="00764915"/>
    <w:rsid w:val="007665FB"/>
    <w:rsid w:val="007A7190"/>
    <w:rsid w:val="007A7864"/>
    <w:rsid w:val="007B0B24"/>
    <w:rsid w:val="007B0C5F"/>
    <w:rsid w:val="007B14DB"/>
    <w:rsid w:val="007B163E"/>
    <w:rsid w:val="007C08FA"/>
    <w:rsid w:val="007C2CEC"/>
    <w:rsid w:val="007C3EA2"/>
    <w:rsid w:val="007C5339"/>
    <w:rsid w:val="007E11DC"/>
    <w:rsid w:val="007E3EF5"/>
    <w:rsid w:val="007E5FB8"/>
    <w:rsid w:val="00800F9C"/>
    <w:rsid w:val="00802C38"/>
    <w:rsid w:val="00807163"/>
    <w:rsid w:val="0080792C"/>
    <w:rsid w:val="00810734"/>
    <w:rsid w:val="008108B7"/>
    <w:rsid w:val="00811F4B"/>
    <w:rsid w:val="00823AEA"/>
    <w:rsid w:val="00826F01"/>
    <w:rsid w:val="00835543"/>
    <w:rsid w:val="0083567F"/>
    <w:rsid w:val="008365B3"/>
    <w:rsid w:val="00836BE1"/>
    <w:rsid w:val="00836E2F"/>
    <w:rsid w:val="00850CDB"/>
    <w:rsid w:val="0085117D"/>
    <w:rsid w:val="00856E08"/>
    <w:rsid w:val="00861A6F"/>
    <w:rsid w:val="008674BE"/>
    <w:rsid w:val="00872D89"/>
    <w:rsid w:val="00883928"/>
    <w:rsid w:val="008853E6"/>
    <w:rsid w:val="00887D94"/>
    <w:rsid w:val="00893535"/>
    <w:rsid w:val="008B3F8B"/>
    <w:rsid w:val="008B5EC3"/>
    <w:rsid w:val="008C2129"/>
    <w:rsid w:val="008C59A1"/>
    <w:rsid w:val="008D0090"/>
    <w:rsid w:val="008D13B1"/>
    <w:rsid w:val="008D3FA9"/>
    <w:rsid w:val="008F35A3"/>
    <w:rsid w:val="008F363D"/>
    <w:rsid w:val="008F4CBF"/>
    <w:rsid w:val="008F5617"/>
    <w:rsid w:val="00901D3F"/>
    <w:rsid w:val="009023DF"/>
    <w:rsid w:val="00905B7A"/>
    <w:rsid w:val="009069D8"/>
    <w:rsid w:val="00916051"/>
    <w:rsid w:val="009253B5"/>
    <w:rsid w:val="00930F9E"/>
    <w:rsid w:val="00936253"/>
    <w:rsid w:val="009459D5"/>
    <w:rsid w:val="00960777"/>
    <w:rsid w:val="009651CF"/>
    <w:rsid w:val="00966CB8"/>
    <w:rsid w:val="00970C43"/>
    <w:rsid w:val="00975A7D"/>
    <w:rsid w:val="00980377"/>
    <w:rsid w:val="009817C0"/>
    <w:rsid w:val="0098451E"/>
    <w:rsid w:val="00987AB1"/>
    <w:rsid w:val="00993644"/>
    <w:rsid w:val="0099485F"/>
    <w:rsid w:val="009A02E0"/>
    <w:rsid w:val="009A3B22"/>
    <w:rsid w:val="009A4899"/>
    <w:rsid w:val="009B3243"/>
    <w:rsid w:val="009B553E"/>
    <w:rsid w:val="009B7C1B"/>
    <w:rsid w:val="009C2964"/>
    <w:rsid w:val="009D2D37"/>
    <w:rsid w:val="009D750E"/>
    <w:rsid w:val="009E2366"/>
    <w:rsid w:val="009E65F5"/>
    <w:rsid w:val="009F60BD"/>
    <w:rsid w:val="00A00FFE"/>
    <w:rsid w:val="00A061EB"/>
    <w:rsid w:val="00A14336"/>
    <w:rsid w:val="00A24683"/>
    <w:rsid w:val="00A26EAD"/>
    <w:rsid w:val="00A40957"/>
    <w:rsid w:val="00A47958"/>
    <w:rsid w:val="00A47EAC"/>
    <w:rsid w:val="00A51708"/>
    <w:rsid w:val="00A53183"/>
    <w:rsid w:val="00A60D27"/>
    <w:rsid w:val="00A61535"/>
    <w:rsid w:val="00A63CBC"/>
    <w:rsid w:val="00A7642D"/>
    <w:rsid w:val="00A7767B"/>
    <w:rsid w:val="00A80E3C"/>
    <w:rsid w:val="00A819BF"/>
    <w:rsid w:val="00A9649F"/>
    <w:rsid w:val="00AB0C4F"/>
    <w:rsid w:val="00AB390E"/>
    <w:rsid w:val="00AB7EF0"/>
    <w:rsid w:val="00AC6403"/>
    <w:rsid w:val="00AE19A9"/>
    <w:rsid w:val="00AE424B"/>
    <w:rsid w:val="00AF4C4A"/>
    <w:rsid w:val="00AF50DD"/>
    <w:rsid w:val="00B06777"/>
    <w:rsid w:val="00B17B2B"/>
    <w:rsid w:val="00B220E8"/>
    <w:rsid w:val="00B24A86"/>
    <w:rsid w:val="00B37F46"/>
    <w:rsid w:val="00B41157"/>
    <w:rsid w:val="00B43E0D"/>
    <w:rsid w:val="00B44D7C"/>
    <w:rsid w:val="00B51B91"/>
    <w:rsid w:val="00B72187"/>
    <w:rsid w:val="00B721B6"/>
    <w:rsid w:val="00B77CE0"/>
    <w:rsid w:val="00B94D87"/>
    <w:rsid w:val="00BA1DE7"/>
    <w:rsid w:val="00BA3E39"/>
    <w:rsid w:val="00BC211C"/>
    <w:rsid w:val="00BD3FD1"/>
    <w:rsid w:val="00BD691A"/>
    <w:rsid w:val="00C044C9"/>
    <w:rsid w:val="00C07CE7"/>
    <w:rsid w:val="00C16C99"/>
    <w:rsid w:val="00C24B6A"/>
    <w:rsid w:val="00C31D3E"/>
    <w:rsid w:val="00C35F0A"/>
    <w:rsid w:val="00C4367B"/>
    <w:rsid w:val="00C513EC"/>
    <w:rsid w:val="00C5251E"/>
    <w:rsid w:val="00C52ECC"/>
    <w:rsid w:val="00C57128"/>
    <w:rsid w:val="00C60BF1"/>
    <w:rsid w:val="00C6500D"/>
    <w:rsid w:val="00C7732F"/>
    <w:rsid w:val="00C827DC"/>
    <w:rsid w:val="00C83798"/>
    <w:rsid w:val="00C9448F"/>
    <w:rsid w:val="00CA2518"/>
    <w:rsid w:val="00CA3517"/>
    <w:rsid w:val="00CA5641"/>
    <w:rsid w:val="00CB71F1"/>
    <w:rsid w:val="00CC28B3"/>
    <w:rsid w:val="00CD285A"/>
    <w:rsid w:val="00CD54F6"/>
    <w:rsid w:val="00CE46EA"/>
    <w:rsid w:val="00CF0441"/>
    <w:rsid w:val="00CF7299"/>
    <w:rsid w:val="00D0043D"/>
    <w:rsid w:val="00D00E2B"/>
    <w:rsid w:val="00D01E9F"/>
    <w:rsid w:val="00D05F6E"/>
    <w:rsid w:val="00D1124D"/>
    <w:rsid w:val="00D119D2"/>
    <w:rsid w:val="00D12C07"/>
    <w:rsid w:val="00D20D30"/>
    <w:rsid w:val="00D342FE"/>
    <w:rsid w:val="00D42EE8"/>
    <w:rsid w:val="00D55C3C"/>
    <w:rsid w:val="00D6696D"/>
    <w:rsid w:val="00D75C21"/>
    <w:rsid w:val="00D82BFA"/>
    <w:rsid w:val="00D83B46"/>
    <w:rsid w:val="00D87A55"/>
    <w:rsid w:val="00D9089E"/>
    <w:rsid w:val="00D9795C"/>
    <w:rsid w:val="00DA4FB6"/>
    <w:rsid w:val="00DB1026"/>
    <w:rsid w:val="00DB18EA"/>
    <w:rsid w:val="00DB1BA2"/>
    <w:rsid w:val="00DB29EC"/>
    <w:rsid w:val="00DB57FF"/>
    <w:rsid w:val="00DB66E2"/>
    <w:rsid w:val="00DC082A"/>
    <w:rsid w:val="00DC2A6C"/>
    <w:rsid w:val="00DC38BA"/>
    <w:rsid w:val="00DC4B27"/>
    <w:rsid w:val="00DC592E"/>
    <w:rsid w:val="00DC671A"/>
    <w:rsid w:val="00DC7726"/>
    <w:rsid w:val="00DD056D"/>
    <w:rsid w:val="00DD061A"/>
    <w:rsid w:val="00DE2D47"/>
    <w:rsid w:val="00DF0C9E"/>
    <w:rsid w:val="00E332B9"/>
    <w:rsid w:val="00E3677D"/>
    <w:rsid w:val="00E37597"/>
    <w:rsid w:val="00E40C6D"/>
    <w:rsid w:val="00E40CDC"/>
    <w:rsid w:val="00E412AE"/>
    <w:rsid w:val="00E418F5"/>
    <w:rsid w:val="00E56007"/>
    <w:rsid w:val="00E563F4"/>
    <w:rsid w:val="00E5644A"/>
    <w:rsid w:val="00E62089"/>
    <w:rsid w:val="00E64054"/>
    <w:rsid w:val="00E75D4C"/>
    <w:rsid w:val="00E84F8D"/>
    <w:rsid w:val="00E8581D"/>
    <w:rsid w:val="00E93040"/>
    <w:rsid w:val="00E94C8A"/>
    <w:rsid w:val="00EB29BE"/>
    <w:rsid w:val="00EB4F7A"/>
    <w:rsid w:val="00EB72A9"/>
    <w:rsid w:val="00EB761E"/>
    <w:rsid w:val="00EC24A5"/>
    <w:rsid w:val="00EC63C5"/>
    <w:rsid w:val="00ED5FCE"/>
    <w:rsid w:val="00EE6E4C"/>
    <w:rsid w:val="00F14280"/>
    <w:rsid w:val="00F200A9"/>
    <w:rsid w:val="00F25FC6"/>
    <w:rsid w:val="00F3363E"/>
    <w:rsid w:val="00F41121"/>
    <w:rsid w:val="00F46964"/>
    <w:rsid w:val="00F50F59"/>
    <w:rsid w:val="00F56106"/>
    <w:rsid w:val="00F66037"/>
    <w:rsid w:val="00F66FC3"/>
    <w:rsid w:val="00F76AF5"/>
    <w:rsid w:val="00F82547"/>
    <w:rsid w:val="00F90708"/>
    <w:rsid w:val="00F97515"/>
    <w:rsid w:val="00FA35B0"/>
    <w:rsid w:val="00FA6D23"/>
    <w:rsid w:val="00FB532B"/>
    <w:rsid w:val="00FC5484"/>
    <w:rsid w:val="00FC6389"/>
    <w:rsid w:val="00FE5788"/>
    <w:rsid w:val="00FE7F64"/>
    <w:rsid w:val="00FF1302"/>
    <w:rsid w:val="00FF4FA0"/>
    <w:rsid w:val="00FF5AD8"/>
    <w:rsid w:val="00FF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95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000F95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00F95"/>
    <w:pPr>
      <w:keepNext/>
      <w:ind w:firstLine="0"/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0F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0F9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00F95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00F95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000F95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000F95"/>
  </w:style>
  <w:style w:type="paragraph" w:styleId="BodyTextIndent3">
    <w:name w:val="Body Text Indent 3"/>
    <w:basedOn w:val="Normal"/>
    <w:rsid w:val="00000F95"/>
    <w:pPr>
      <w:ind w:firstLine="1080"/>
    </w:pPr>
    <w:rPr>
      <w:sz w:val="24"/>
    </w:rPr>
  </w:style>
  <w:style w:type="paragraph" w:styleId="BodyTextIndent2">
    <w:name w:val="Body Text Indent 2"/>
    <w:basedOn w:val="Normal"/>
    <w:rsid w:val="0025562B"/>
    <w:pPr>
      <w:spacing w:after="120" w:line="480" w:lineRule="auto"/>
      <w:ind w:left="283"/>
    </w:pPr>
  </w:style>
  <w:style w:type="character" w:customStyle="1" w:styleId="HeaderChar">
    <w:name w:val="Header Char"/>
    <w:basedOn w:val="DefaultParagraphFont"/>
    <w:link w:val="Header"/>
    <w:rsid w:val="000D2819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E563F4"/>
  </w:style>
  <w:style w:type="paragraph" w:styleId="BalloonText">
    <w:name w:val="Balloon Text"/>
    <w:basedOn w:val="Normal"/>
    <w:link w:val="BalloonTextChar"/>
    <w:rsid w:val="002A6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65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window.open('https://vidinis.spis.lt/BustoFondas/Redaguoti/1860006345','_blank')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069BB-EC3D-4684-8CDC-E41E1012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2022-10-05T05:23:00Z</cp:lastPrinted>
  <dcterms:created xsi:type="dcterms:W3CDTF">2022-10-07T10:16:00Z</dcterms:created>
  <dcterms:modified xsi:type="dcterms:W3CDTF">2022-10-07T10:16:00Z</dcterms:modified>
</cp:coreProperties>
</file>